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467A" w14:textId="22BAF9E2" w:rsidR="00234602" w:rsidRPr="002A4292" w:rsidRDefault="00FD51FD" w:rsidP="008F63AA">
      <w:pPr>
        <w:tabs>
          <w:tab w:val="left" w:pos="597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4292">
        <w:rPr>
          <w:rFonts w:asciiTheme="minorHAnsi" w:hAnsiTheme="minorHAnsi" w:cstheme="minorHAnsi"/>
          <w:b/>
          <w:sz w:val="22"/>
          <w:szCs w:val="22"/>
        </w:rPr>
        <w:t>ZAPIS</w:t>
      </w:r>
    </w:p>
    <w:p w14:paraId="086E9B1A" w14:textId="77777777" w:rsidR="00D418F0" w:rsidRPr="005545CE" w:rsidRDefault="00D418F0" w:rsidP="00FD51FD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882"/>
        <w:gridCol w:w="2930"/>
      </w:tblGrid>
      <w:tr w:rsidR="00234602" w:rsidRPr="002A4292" w14:paraId="4FCCD509" w14:textId="77777777" w:rsidTr="48551A87">
        <w:tc>
          <w:tcPr>
            <w:tcW w:w="3510" w:type="dxa"/>
          </w:tcPr>
          <w:p w14:paraId="1640F3B0" w14:textId="77777777" w:rsidR="00234602" w:rsidRPr="002A4292" w:rsidRDefault="00234602" w:rsidP="002762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292">
              <w:rPr>
                <w:rFonts w:asciiTheme="minorHAnsi" w:hAnsiTheme="minorHAnsi" w:cstheme="minorHAnsi"/>
                <w:sz w:val="22"/>
                <w:szCs w:val="22"/>
              </w:rPr>
              <w:t>IO/ZDRUŽENJE:</w:t>
            </w:r>
          </w:p>
          <w:p w14:paraId="54D1661A" w14:textId="4153E57A" w:rsidR="00234602" w:rsidRPr="002A4292" w:rsidRDefault="005D575C" w:rsidP="48551A87">
            <w:pPr>
              <w:jc w:val="lef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10</w:t>
            </w:r>
            <w:r w:rsidR="0038535F" w:rsidRPr="48551A8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. </w:t>
            </w:r>
            <w:r w:rsidR="00234602" w:rsidRPr="48551A8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seja IO Zdru</w:t>
            </w:r>
            <w:r w:rsidR="0038535F" w:rsidRPr="48551A8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ženja za</w:t>
            </w:r>
            <w:r w:rsidR="00B646D0" w:rsidRPr="48551A8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v</w:t>
            </w:r>
            <w:r w:rsidR="0038535F" w:rsidRPr="48551A8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arovalnih posrednikov Slovenije</w:t>
            </w:r>
            <w:r w:rsidR="00447E39" w:rsidRPr="48551A8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(ZZPS)</w:t>
            </w:r>
          </w:p>
        </w:tc>
        <w:tc>
          <w:tcPr>
            <w:tcW w:w="2882" w:type="dxa"/>
          </w:tcPr>
          <w:p w14:paraId="0046D202" w14:textId="77777777" w:rsidR="00234602" w:rsidRPr="002A4292" w:rsidRDefault="00234602" w:rsidP="002762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292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  <w:p w14:paraId="37F3530B" w14:textId="27673FB6" w:rsidR="00234602" w:rsidRPr="002A4292" w:rsidRDefault="005D575C" w:rsidP="0027624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2414F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  <w:r w:rsidR="00BD4ADA" w:rsidRPr="002A42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81969" w:rsidRPr="002A42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B02CB" w:rsidRPr="002A42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1969" w:rsidRPr="002A429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BD4ADA" w:rsidRPr="002A429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2414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0CC5AF4F" w14:textId="4D00DAA1" w:rsidR="00234602" w:rsidRPr="002A4292" w:rsidRDefault="00BD12D6" w:rsidP="001F5C9C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A4292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 w:rsidR="00601467" w:rsidRPr="002A42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05C5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81969" w:rsidRPr="002A42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05C5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81969" w:rsidRPr="002A4292">
              <w:rPr>
                <w:rFonts w:asciiTheme="minorHAnsi" w:hAnsiTheme="minorHAnsi" w:cstheme="minorHAnsi"/>
                <w:sz w:val="22"/>
                <w:szCs w:val="22"/>
              </w:rPr>
              <w:t>0 do</w:t>
            </w:r>
            <w:r w:rsidR="007844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467" w:rsidRPr="002A42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2EA8" w:rsidRPr="002A4292">
              <w:rPr>
                <w:rFonts w:asciiTheme="minorHAnsi" w:hAnsiTheme="minorHAnsi" w:cstheme="minorHAnsi"/>
                <w:sz w:val="22"/>
                <w:szCs w:val="22"/>
              </w:rPr>
              <w:t>ure</w:t>
            </w:r>
          </w:p>
        </w:tc>
        <w:tc>
          <w:tcPr>
            <w:tcW w:w="2930" w:type="dxa"/>
          </w:tcPr>
          <w:p w14:paraId="16E31130" w14:textId="77777777" w:rsidR="00234602" w:rsidRPr="002A4292" w:rsidRDefault="00234602" w:rsidP="002762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292">
              <w:rPr>
                <w:rFonts w:asciiTheme="minorHAnsi" w:hAnsiTheme="minorHAnsi" w:cstheme="minorHAnsi"/>
                <w:sz w:val="22"/>
                <w:szCs w:val="22"/>
              </w:rPr>
              <w:t>LOKACIJA:</w:t>
            </w:r>
          </w:p>
          <w:p w14:paraId="34417FB3" w14:textId="6F7BA582" w:rsidR="00234602" w:rsidRPr="002A4292" w:rsidRDefault="001D2C88" w:rsidP="00D06B06">
            <w:pPr>
              <w:ind w:left="14" w:firstLine="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MTeams</w:t>
            </w:r>
            <w:proofErr w:type="spellEnd"/>
          </w:p>
        </w:tc>
      </w:tr>
    </w:tbl>
    <w:p w14:paraId="0015A067" w14:textId="77777777" w:rsidR="00234602" w:rsidRPr="005545CE" w:rsidRDefault="00234602" w:rsidP="00234602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34602" w:rsidRPr="002A4292" w14:paraId="4FBD9355" w14:textId="77777777" w:rsidTr="00F2433B">
        <w:tc>
          <w:tcPr>
            <w:tcW w:w="9322" w:type="dxa"/>
          </w:tcPr>
          <w:p w14:paraId="58B732A2" w14:textId="77777777" w:rsidR="00234602" w:rsidRPr="002A4292" w:rsidRDefault="00234602" w:rsidP="002762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4292">
              <w:rPr>
                <w:rFonts w:asciiTheme="minorHAnsi" w:hAnsiTheme="minorHAnsi" w:cstheme="minorHAnsi"/>
                <w:b/>
                <w:sz w:val="22"/>
                <w:szCs w:val="22"/>
              </w:rPr>
              <w:t>PRISOTNI</w:t>
            </w:r>
            <w:r w:rsidR="00E44CAF" w:rsidRPr="002A42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ČLAN</w:t>
            </w:r>
            <w:r w:rsidR="00F1324D" w:rsidRPr="002A4292">
              <w:rPr>
                <w:rFonts w:asciiTheme="minorHAnsi" w:hAnsiTheme="minorHAnsi" w:cstheme="minorHAnsi"/>
                <w:b/>
                <w:sz w:val="22"/>
                <w:szCs w:val="22"/>
              </w:rPr>
              <w:t>I IZVRŠILNEGA ODBORA</w:t>
            </w:r>
            <w:r w:rsidRPr="002A429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E7C3663" w14:textId="0CA0F70D" w:rsidR="00C71834" w:rsidRDefault="00F860F7" w:rsidP="002762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5CE5">
              <w:rPr>
                <w:rFonts w:asciiTheme="minorHAnsi" w:hAnsiTheme="minorHAnsi" w:cstheme="minorHAnsi"/>
                <w:sz w:val="22"/>
                <w:szCs w:val="22"/>
              </w:rPr>
              <w:t>Bojan Grabec – BMA partnerji d.o.o.</w:t>
            </w:r>
          </w:p>
          <w:p w14:paraId="065A3C48" w14:textId="77777777" w:rsidR="00B074DA" w:rsidRDefault="00B074DA" w:rsidP="00B074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7154">
              <w:rPr>
                <w:rFonts w:asciiTheme="minorHAnsi" w:hAnsiTheme="minorHAnsi" w:cstheme="minorHAnsi"/>
                <w:sz w:val="22"/>
                <w:szCs w:val="22"/>
              </w:rPr>
              <w:t>Miha Javornik – Sipos d.o.o.</w:t>
            </w:r>
          </w:p>
          <w:p w14:paraId="48AA2FCE" w14:textId="6AC3FBAB" w:rsidR="00B074DA" w:rsidRDefault="00B074DA" w:rsidP="00B074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Jože Babič –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Advizor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d.o.o. (pooblastilo B. Grabcu)</w:t>
            </w:r>
          </w:p>
          <w:p w14:paraId="7100FB2A" w14:textId="77777777" w:rsidR="00795018" w:rsidRPr="00127154" w:rsidRDefault="00673628" w:rsidP="00795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Borut Jager </w:t>
            </w:r>
            <w:r w:rsidR="00A15D9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5018" w:rsidRPr="00127154">
              <w:rPr>
                <w:rFonts w:asciiTheme="minorHAnsi" w:hAnsiTheme="minorHAnsi" w:cstheme="minorHAnsi"/>
                <w:sz w:val="22"/>
                <w:szCs w:val="22"/>
              </w:rPr>
              <w:t>MARSH EUROPE S.A. Podružnica Marsh</w:t>
            </w:r>
          </w:p>
          <w:p w14:paraId="7C661793" w14:textId="523B4C82" w:rsidR="00A15D9A" w:rsidRPr="00127154" w:rsidRDefault="00A15D9A" w:rsidP="00A15D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7154">
              <w:rPr>
                <w:rFonts w:asciiTheme="minorHAnsi" w:hAnsiTheme="minorHAnsi" w:cstheme="minorHAnsi"/>
                <w:sz w:val="22"/>
                <w:szCs w:val="22"/>
              </w:rPr>
              <w:t>Arijana Lipovec – LAB 3 d.o.o.</w:t>
            </w:r>
          </w:p>
          <w:p w14:paraId="7395F31F" w14:textId="697D6170" w:rsidR="003E3A8F" w:rsidRPr="00127154" w:rsidRDefault="003E3A8F" w:rsidP="003E3A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7154">
              <w:rPr>
                <w:rFonts w:asciiTheme="minorHAnsi" w:hAnsiTheme="minorHAnsi" w:cstheme="minorHAnsi"/>
                <w:sz w:val="22"/>
                <w:szCs w:val="22"/>
              </w:rPr>
              <w:t xml:space="preserve">Miroslav Zorec </w:t>
            </w:r>
            <w:r w:rsidR="00127154" w:rsidRPr="0012715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27154">
              <w:rPr>
                <w:rFonts w:asciiTheme="minorHAnsi" w:hAnsiTheme="minorHAnsi" w:cstheme="minorHAnsi"/>
                <w:sz w:val="22"/>
                <w:szCs w:val="22"/>
              </w:rPr>
              <w:t xml:space="preserve"> K</w:t>
            </w:r>
            <w:r w:rsidR="00127154" w:rsidRPr="00127154">
              <w:rPr>
                <w:rFonts w:asciiTheme="minorHAnsi" w:hAnsiTheme="minorHAnsi" w:cstheme="minorHAnsi"/>
                <w:sz w:val="22"/>
                <w:szCs w:val="22"/>
              </w:rPr>
              <w:t>RIK AKSUM</w:t>
            </w:r>
            <w:r w:rsidRPr="00127154">
              <w:rPr>
                <w:rFonts w:asciiTheme="minorHAnsi" w:hAnsiTheme="minorHAnsi" w:cstheme="minorHAnsi"/>
                <w:sz w:val="22"/>
                <w:szCs w:val="22"/>
              </w:rPr>
              <w:t xml:space="preserve"> d.o.o.</w:t>
            </w:r>
          </w:p>
          <w:p w14:paraId="66272967" w14:textId="0D852BD2" w:rsidR="00726024" w:rsidRPr="00993645" w:rsidRDefault="00726024" w:rsidP="00C122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2D9E0E" w14:textId="77777777" w:rsidR="00234602" w:rsidRDefault="0035408D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4FA7">
              <w:rPr>
                <w:rFonts w:asciiTheme="minorHAnsi" w:hAnsiTheme="minorHAnsi" w:cstheme="minorHAnsi"/>
                <w:sz w:val="22"/>
                <w:szCs w:val="22"/>
              </w:rPr>
              <w:t>Ostali prisotni:</w:t>
            </w:r>
            <w:r w:rsidR="00E31339" w:rsidRPr="00EA4F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4FA7">
              <w:rPr>
                <w:rFonts w:asciiTheme="minorHAnsi" w:hAnsiTheme="minorHAnsi" w:cstheme="minorHAnsi"/>
                <w:sz w:val="22"/>
                <w:szCs w:val="22"/>
              </w:rPr>
              <w:t>Lidija Flajs –</w:t>
            </w:r>
            <w:r w:rsidR="00025E1B" w:rsidRPr="00EA4F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4FA7">
              <w:rPr>
                <w:rFonts w:asciiTheme="minorHAnsi" w:hAnsiTheme="minorHAnsi" w:cstheme="minorHAnsi"/>
                <w:sz w:val="22"/>
                <w:szCs w:val="22"/>
              </w:rPr>
              <w:t>GZS-PTZ</w:t>
            </w:r>
          </w:p>
          <w:p w14:paraId="646BC5C0" w14:textId="11649A1E" w:rsidR="001F3E4C" w:rsidRDefault="00892876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</w:t>
            </w:r>
          </w:p>
          <w:p w14:paraId="222D237A" w14:textId="180B3D6A" w:rsidR="00E5401A" w:rsidRDefault="001F3E4C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3E4C">
              <w:rPr>
                <w:rFonts w:asciiTheme="minorHAnsi" w:hAnsiTheme="minorHAnsi" w:cstheme="minorHAnsi"/>
                <w:sz w:val="22"/>
                <w:szCs w:val="22"/>
              </w:rPr>
              <w:t>Za sejo je bil soglasno potrjen dnevni red:</w:t>
            </w:r>
          </w:p>
          <w:p w14:paraId="4021D7E3" w14:textId="77777777" w:rsidR="00894F61" w:rsidRPr="001E137F" w:rsidRDefault="00894F61" w:rsidP="00894F61">
            <w:pPr>
              <w:pStyle w:val="Navadensplet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137F">
              <w:rPr>
                <w:rFonts w:asciiTheme="minorHAnsi" w:hAnsiTheme="minorHAnsi" w:cstheme="minorHAnsi"/>
                <w:sz w:val="22"/>
                <w:szCs w:val="22"/>
              </w:rPr>
              <w:t>Pregled in potrditev zapisnik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E13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Pr="001E137F">
              <w:rPr>
                <w:rFonts w:asciiTheme="minorHAnsi" w:hAnsiTheme="minorHAnsi" w:cstheme="minorHAnsi"/>
                <w:sz w:val="22"/>
                <w:szCs w:val="22"/>
              </w:rPr>
              <w:t xml:space="preserve"> seje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1. korespondenčne seje </w:t>
            </w:r>
            <w:r w:rsidRPr="001E137F">
              <w:rPr>
                <w:rFonts w:asciiTheme="minorHAnsi" w:hAnsiTheme="minorHAnsi" w:cstheme="minorHAnsi"/>
                <w:sz w:val="22"/>
                <w:szCs w:val="22"/>
              </w:rPr>
              <w:t>IO ZZPS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D63EE96" w14:textId="77777777" w:rsidR="00894F61" w:rsidRDefault="00894F61" w:rsidP="00894F61">
            <w:pPr>
              <w:pStyle w:val="Navadensple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Priprava na zbor članov ZZPS</w:t>
            </w:r>
          </w:p>
          <w:p w14:paraId="2DC4E981" w14:textId="77777777" w:rsidR="00894F61" w:rsidRDefault="00894F61" w:rsidP="00894F61">
            <w:pPr>
              <w:pStyle w:val="Navadensplet"/>
              <w:numPr>
                <w:ilvl w:val="1"/>
                <w:numId w:val="15"/>
              </w:numPr>
              <w:ind w:left="709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Priprava poročila o delu in predloga programa dela;</w:t>
            </w:r>
          </w:p>
          <w:p w14:paraId="763EBAD3" w14:textId="77777777" w:rsidR="00894F61" w:rsidRDefault="00894F61" w:rsidP="00894F61">
            <w:pPr>
              <w:pStyle w:val="Navadensplet"/>
              <w:numPr>
                <w:ilvl w:val="1"/>
                <w:numId w:val="15"/>
              </w:numPr>
              <w:ind w:left="709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Opredelitev ostalih vsebin za obravnavo</w:t>
            </w:r>
          </w:p>
          <w:p w14:paraId="5F921CFF" w14:textId="77777777" w:rsidR="00894F61" w:rsidRPr="00A80E77" w:rsidRDefault="00894F61" w:rsidP="00894F61">
            <w:pPr>
              <w:pStyle w:val="Navadensplet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137F">
              <w:rPr>
                <w:rFonts w:asciiTheme="minorHAnsi" w:hAnsiTheme="minorHAnsi" w:cstheme="minorHAnsi"/>
                <w:sz w:val="22"/>
                <w:szCs w:val="22"/>
              </w:rPr>
              <w:t>Razno</w:t>
            </w:r>
            <w:r w:rsidRPr="00A80E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BD0EF30" w14:textId="77CE28F1" w:rsidR="001F3E4C" w:rsidRDefault="001F3E4C" w:rsidP="00D037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3168B6" w14:textId="6D0DA34E" w:rsidR="009D79AA" w:rsidRDefault="009D79AA" w:rsidP="00D037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Tč. 1</w:t>
            </w:r>
          </w:p>
          <w:p w14:paraId="28B93F32" w14:textId="01D6042A" w:rsidR="00E5401A" w:rsidRDefault="00E5401A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996EC1">
              <w:rPr>
                <w:rFonts w:asciiTheme="minorHAnsi" w:hAnsiTheme="minorHAnsi" w:cstheme="minorHAnsi"/>
                <w:sz w:val="22"/>
                <w:szCs w:val="22"/>
              </w:rPr>
              <w:t xml:space="preserve">ojan Grabec </w:t>
            </w:r>
            <w:r w:rsidR="00ED3DAA">
              <w:rPr>
                <w:rFonts w:asciiTheme="minorHAnsi" w:hAnsiTheme="minorHAnsi" w:cstheme="minorHAnsi"/>
                <w:sz w:val="22"/>
                <w:szCs w:val="22"/>
              </w:rPr>
              <w:t xml:space="preserve">ob pregledu zapisnika 9. seje IO ZZPS </w:t>
            </w:r>
            <w:r w:rsidR="00996EC1">
              <w:rPr>
                <w:rFonts w:asciiTheme="minorHAnsi" w:hAnsiTheme="minorHAnsi" w:cstheme="minorHAnsi"/>
                <w:sz w:val="22"/>
                <w:szCs w:val="22"/>
              </w:rPr>
              <w:t>povzame, da</w:t>
            </w:r>
            <w:r w:rsidR="003230BF">
              <w:rPr>
                <w:rFonts w:asciiTheme="minorHAnsi" w:hAnsiTheme="minorHAnsi" w:cstheme="minorHAnsi"/>
                <w:sz w:val="22"/>
                <w:szCs w:val="22"/>
              </w:rPr>
              <w:t xml:space="preserve"> po obravnavi </w:t>
            </w:r>
            <w:r w:rsidR="00B27D1B">
              <w:rPr>
                <w:rFonts w:asciiTheme="minorHAnsi" w:hAnsiTheme="minorHAnsi" w:cstheme="minorHAnsi"/>
                <w:sz w:val="22"/>
                <w:szCs w:val="22"/>
              </w:rPr>
              <w:t xml:space="preserve">ponudbe za lobiranje ni več interesa, možnosti </w:t>
            </w:r>
            <w:r w:rsidR="00A42FCA">
              <w:rPr>
                <w:rFonts w:asciiTheme="minorHAnsi" w:hAnsiTheme="minorHAnsi" w:cstheme="minorHAnsi"/>
                <w:sz w:val="22"/>
                <w:szCs w:val="22"/>
              </w:rPr>
              <w:t xml:space="preserve">za uspeh pa so </w:t>
            </w:r>
            <w:r w:rsidR="00B27D1B">
              <w:rPr>
                <w:rFonts w:asciiTheme="minorHAnsi" w:hAnsiTheme="minorHAnsi" w:cstheme="minorHAnsi"/>
                <w:sz w:val="22"/>
                <w:szCs w:val="22"/>
              </w:rPr>
              <w:t>majhne</w:t>
            </w:r>
            <w:r w:rsidR="000F3AF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AAAA15E" w14:textId="77777777" w:rsidR="00DA1E2A" w:rsidRDefault="000F3AF8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Prav tako za skupni pristop k razvoju IT podpore </w:t>
            </w:r>
            <w:r w:rsidR="00B27D1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0388B">
              <w:rPr>
                <w:rFonts w:asciiTheme="minorHAnsi" w:hAnsiTheme="minorHAnsi" w:cstheme="minorHAnsi"/>
                <w:sz w:val="22"/>
                <w:szCs w:val="22"/>
              </w:rPr>
              <w:t xml:space="preserve"> članov</w:t>
            </w:r>
            <w:r w:rsidR="00B27D1B">
              <w:rPr>
                <w:rFonts w:asciiTheme="minorHAnsi" w:hAnsiTheme="minorHAnsi" w:cstheme="minorHAnsi"/>
                <w:sz w:val="22"/>
                <w:szCs w:val="22"/>
              </w:rPr>
              <w:t>, ki so</w:t>
            </w:r>
            <w:r w:rsidR="0050388B">
              <w:rPr>
                <w:rFonts w:asciiTheme="minorHAnsi" w:hAnsiTheme="minorHAnsi" w:cstheme="minorHAnsi"/>
                <w:sz w:val="22"/>
                <w:szCs w:val="22"/>
              </w:rPr>
              <w:t xml:space="preserve"> sprva</w:t>
            </w:r>
            <w:r w:rsidR="00B27D1B">
              <w:rPr>
                <w:rFonts w:asciiTheme="minorHAnsi" w:hAnsiTheme="minorHAnsi" w:cstheme="minorHAnsi"/>
                <w:sz w:val="22"/>
                <w:szCs w:val="22"/>
              </w:rPr>
              <w:t xml:space="preserve"> izkazali interes ni odzivnih. Na zboru članov </w:t>
            </w:r>
            <w:r w:rsidR="004016E2">
              <w:rPr>
                <w:rFonts w:asciiTheme="minorHAnsi" w:hAnsiTheme="minorHAnsi" w:cstheme="minorHAnsi"/>
                <w:sz w:val="22"/>
                <w:szCs w:val="22"/>
              </w:rPr>
              <w:t>bi vsebino še pred</w:t>
            </w:r>
            <w:r w:rsidR="000A0EC9">
              <w:rPr>
                <w:rFonts w:asciiTheme="minorHAnsi" w:hAnsiTheme="minorHAnsi" w:cstheme="minorHAnsi"/>
                <w:sz w:val="22"/>
                <w:szCs w:val="22"/>
              </w:rPr>
              <w:t xml:space="preserve">stavili. </w:t>
            </w:r>
          </w:p>
          <w:p w14:paraId="2B287923" w14:textId="63120DEB" w:rsidR="00DA1E2A" w:rsidRDefault="000A0EC9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Poda informacijo, da je </w:t>
            </w:r>
            <w:r w:rsidR="004A53EF">
              <w:rPr>
                <w:rFonts w:asciiTheme="minorHAnsi" w:hAnsiTheme="minorHAnsi" w:cstheme="minorHAnsi"/>
                <w:sz w:val="22"/>
                <w:szCs w:val="22"/>
              </w:rPr>
              <w:t>zavarovalnica strankam že dodelil</w:t>
            </w:r>
            <w:r w:rsidR="00896F4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4A53EF">
              <w:rPr>
                <w:rFonts w:asciiTheme="minorHAnsi" w:hAnsiTheme="minorHAnsi" w:cstheme="minorHAnsi"/>
                <w:sz w:val="22"/>
                <w:szCs w:val="22"/>
              </w:rPr>
              <w:t xml:space="preserve"> dostop do aplikacije </w:t>
            </w:r>
            <w:r w:rsidR="004016E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4A53EF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016E2">
              <w:rPr>
                <w:rFonts w:asciiTheme="minorHAnsi" w:hAnsiTheme="minorHAnsi" w:cstheme="minorHAnsi"/>
                <w:sz w:val="22"/>
                <w:szCs w:val="22"/>
              </w:rPr>
              <w:t>riglav</w:t>
            </w:r>
            <w:r w:rsidR="00F960DD">
              <w:rPr>
                <w:rFonts w:asciiTheme="minorHAnsi" w:hAnsiTheme="minorHAnsi" w:cstheme="minorHAnsi"/>
                <w:sz w:val="22"/>
                <w:szCs w:val="22"/>
              </w:rPr>
              <w:t>. Z zavarovalnice so nam odgovorili</w:t>
            </w:r>
            <w:r w:rsidR="004016E2">
              <w:rPr>
                <w:rFonts w:asciiTheme="minorHAnsi" w:hAnsiTheme="minorHAnsi" w:cstheme="minorHAnsi"/>
                <w:sz w:val="22"/>
                <w:szCs w:val="22"/>
              </w:rPr>
              <w:t>, da se pripravlja</w:t>
            </w:r>
            <w:r w:rsidR="00ED5E3D">
              <w:rPr>
                <w:rFonts w:asciiTheme="minorHAnsi" w:hAnsiTheme="minorHAnsi" w:cstheme="minorHAnsi"/>
                <w:sz w:val="22"/>
                <w:szCs w:val="22"/>
              </w:rPr>
              <w:t xml:space="preserve"> tudi dostop za zavarovalne posrednike </w:t>
            </w:r>
            <w:r w:rsidR="004016E2">
              <w:rPr>
                <w:rFonts w:asciiTheme="minorHAnsi" w:hAnsiTheme="minorHAnsi" w:cstheme="minorHAnsi"/>
                <w:sz w:val="22"/>
                <w:szCs w:val="22"/>
              </w:rPr>
              <w:t xml:space="preserve">in da </w:t>
            </w:r>
            <w:r w:rsidR="004F1A9B">
              <w:rPr>
                <w:rFonts w:asciiTheme="minorHAnsi" w:hAnsiTheme="minorHAnsi" w:cstheme="minorHAnsi"/>
                <w:sz w:val="22"/>
                <w:szCs w:val="22"/>
              </w:rPr>
              <w:t xml:space="preserve">nas bodo </w:t>
            </w:r>
            <w:r w:rsidR="00DA1E2A">
              <w:rPr>
                <w:rFonts w:asciiTheme="minorHAnsi" w:hAnsiTheme="minorHAnsi" w:cstheme="minorHAnsi"/>
                <w:sz w:val="22"/>
                <w:szCs w:val="22"/>
              </w:rPr>
              <w:t xml:space="preserve">o tem še </w:t>
            </w:r>
            <w:r w:rsidR="004F1A9B">
              <w:rPr>
                <w:rFonts w:asciiTheme="minorHAnsi" w:hAnsiTheme="minorHAnsi" w:cstheme="minorHAnsi"/>
                <w:sz w:val="22"/>
                <w:szCs w:val="22"/>
              </w:rPr>
              <w:t>obvestili</w:t>
            </w:r>
            <w:r w:rsidR="00ED5E3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4615FCA" w14:textId="46ACECAD" w:rsidR="004F1A9B" w:rsidRDefault="004F1A9B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Pridobili smo </w:t>
            </w:r>
            <w:r w:rsidR="00F90D18">
              <w:rPr>
                <w:rFonts w:asciiTheme="minorHAnsi" w:hAnsiTheme="minorHAnsi" w:cstheme="minorHAnsi"/>
                <w:sz w:val="22"/>
                <w:szCs w:val="22"/>
              </w:rPr>
              <w:t xml:space="preserve">podatke o pobranem DFS. </w:t>
            </w:r>
            <w:r w:rsidR="00DA1E2A">
              <w:rPr>
                <w:rFonts w:asciiTheme="minorHAnsi" w:hAnsiTheme="minorHAnsi" w:cstheme="minorHAnsi"/>
                <w:sz w:val="22"/>
                <w:szCs w:val="22"/>
              </w:rPr>
              <w:t>Iz prejetih podatkov je razv</w:t>
            </w:r>
            <w:r w:rsidR="00896F4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A1E2A">
              <w:rPr>
                <w:rFonts w:asciiTheme="minorHAnsi" w:hAnsiTheme="minorHAnsi" w:cstheme="minorHAnsi"/>
                <w:sz w:val="22"/>
                <w:szCs w:val="22"/>
              </w:rPr>
              <w:t>dno</w:t>
            </w:r>
            <w:r w:rsidR="00F90D18">
              <w:rPr>
                <w:rFonts w:asciiTheme="minorHAnsi" w:hAnsiTheme="minorHAnsi" w:cstheme="minorHAnsi"/>
                <w:sz w:val="22"/>
                <w:szCs w:val="22"/>
              </w:rPr>
              <w:t xml:space="preserve">, da so nekateri zavezanci s hrvaške </w:t>
            </w:r>
            <w:r w:rsidR="005A76A3">
              <w:rPr>
                <w:rFonts w:asciiTheme="minorHAnsi" w:hAnsiTheme="minorHAnsi" w:cstheme="minorHAnsi"/>
                <w:sz w:val="22"/>
                <w:szCs w:val="22"/>
              </w:rPr>
              <w:t xml:space="preserve">tudi </w:t>
            </w:r>
            <w:r w:rsidR="00F90D18">
              <w:rPr>
                <w:rFonts w:asciiTheme="minorHAnsi" w:hAnsiTheme="minorHAnsi" w:cstheme="minorHAnsi"/>
                <w:sz w:val="22"/>
                <w:szCs w:val="22"/>
              </w:rPr>
              <w:t>plačali</w:t>
            </w:r>
            <w:r w:rsidR="005A76A3">
              <w:rPr>
                <w:rFonts w:asciiTheme="minorHAnsi" w:hAnsiTheme="minorHAnsi" w:cstheme="minorHAnsi"/>
                <w:sz w:val="22"/>
                <w:szCs w:val="22"/>
              </w:rPr>
              <w:t xml:space="preserve"> davek</w:t>
            </w:r>
            <w:r w:rsidR="00F90D1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881D9" w14:textId="73008FCC" w:rsidR="00A15D9A" w:rsidRDefault="005A76A3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Izvedba z</w:t>
            </w:r>
            <w:r w:rsidR="00896F44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ora </w:t>
            </w:r>
            <w:r w:rsidR="00F90D18">
              <w:rPr>
                <w:rFonts w:asciiTheme="minorHAnsi" w:hAnsiTheme="minorHAnsi" w:cstheme="minorHAnsi"/>
                <w:sz w:val="22"/>
                <w:szCs w:val="22"/>
              </w:rPr>
              <w:t>članov je prestavljen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90D18">
              <w:rPr>
                <w:rFonts w:asciiTheme="minorHAnsi" w:hAnsiTheme="minorHAnsi" w:cstheme="minorHAnsi"/>
                <w:sz w:val="22"/>
                <w:szCs w:val="22"/>
              </w:rPr>
              <w:t xml:space="preserve"> na 15. 4. </w:t>
            </w:r>
            <w:r w:rsidR="00A73624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6819869" w14:textId="66C38EBD" w:rsidR="00EE5C43" w:rsidRDefault="00A15D9A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Glede </w:t>
            </w:r>
            <w:r w:rsidR="00912FF3">
              <w:rPr>
                <w:rFonts w:asciiTheme="minorHAnsi" w:hAnsiTheme="minorHAnsi" w:cstheme="minorHAnsi"/>
                <w:sz w:val="22"/>
                <w:szCs w:val="22"/>
              </w:rPr>
              <w:t xml:space="preserve">realizacije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sklepa 8 ga. Lipovec po</w:t>
            </w:r>
            <w:r w:rsidR="00912FF3">
              <w:rPr>
                <w:rFonts w:asciiTheme="minorHAnsi" w:hAnsiTheme="minorHAnsi" w:cstheme="minorHAnsi"/>
                <w:sz w:val="22"/>
                <w:szCs w:val="22"/>
              </w:rPr>
              <w:t>roča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da </w:t>
            </w:r>
            <w:r w:rsidR="00912FF3">
              <w:rPr>
                <w:rFonts w:asciiTheme="minorHAnsi" w:hAnsiTheme="minorHAnsi" w:cstheme="minorHAnsi"/>
                <w:sz w:val="22"/>
                <w:szCs w:val="22"/>
              </w:rPr>
              <w:t xml:space="preserve">delovna skupina ni pripravljena deliti pripravljenega gradiva </w:t>
            </w:r>
            <w:r w:rsidR="00EE5C43">
              <w:rPr>
                <w:rFonts w:asciiTheme="minorHAnsi" w:hAnsiTheme="minorHAnsi" w:cstheme="minorHAnsi"/>
                <w:sz w:val="22"/>
                <w:szCs w:val="22"/>
              </w:rPr>
              <w:t>v primeru, če se ne sprejme minimalni standard.</w:t>
            </w:r>
          </w:p>
          <w:p w14:paraId="7B782E48" w14:textId="77777777" w:rsidR="00BA044D" w:rsidRDefault="00BA044D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ECB9DF" w14:textId="73603134" w:rsidR="00912FF3" w:rsidRPr="00BC63C4" w:rsidRDefault="00912FF3" w:rsidP="0056018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63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Sklep 1</w:t>
            </w:r>
          </w:p>
          <w:p w14:paraId="3142C4BD" w14:textId="0AC449EF" w:rsidR="00912FF3" w:rsidRPr="00BC63C4" w:rsidRDefault="00BC63C4" w:rsidP="0056018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63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Zapisnik 9. seje IO ZZPS se potrdi.</w:t>
            </w:r>
          </w:p>
          <w:p w14:paraId="0594922A" w14:textId="77777777" w:rsidR="00BC63C4" w:rsidRDefault="00BC63C4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178315" w14:textId="6764C06D" w:rsidR="00DE103C" w:rsidRDefault="00FC24C4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G. Grabec pri pregledu zapisnika korespondenčne seje izpostavi, da </w:t>
            </w:r>
            <w:r w:rsidR="0021449E">
              <w:rPr>
                <w:rFonts w:asciiTheme="minorHAnsi" w:hAnsiTheme="minorHAnsi" w:cstheme="minorHAnsi"/>
                <w:sz w:val="22"/>
                <w:szCs w:val="22"/>
              </w:rPr>
              <w:t xml:space="preserve">so organizacijske aktivnosti za izvedbo 2. posveta zavarovalnih posrednikov v teku. </w:t>
            </w:r>
            <w:r w:rsidR="00BD536E">
              <w:rPr>
                <w:rFonts w:asciiTheme="minorHAnsi" w:hAnsiTheme="minorHAnsi" w:cstheme="minorHAnsi"/>
                <w:sz w:val="22"/>
                <w:szCs w:val="22"/>
              </w:rPr>
              <w:t>Stroški</w:t>
            </w:r>
            <w:r w:rsidR="0021449E">
              <w:rPr>
                <w:rFonts w:asciiTheme="minorHAnsi" w:hAnsiTheme="minorHAnsi" w:cstheme="minorHAnsi"/>
                <w:sz w:val="22"/>
                <w:szCs w:val="22"/>
              </w:rPr>
              <w:t xml:space="preserve"> in prihodki </w:t>
            </w:r>
            <w:r w:rsidR="002C1791">
              <w:rPr>
                <w:rFonts w:asciiTheme="minorHAnsi" w:hAnsiTheme="minorHAnsi" w:cstheme="minorHAnsi"/>
                <w:sz w:val="22"/>
                <w:szCs w:val="22"/>
              </w:rPr>
              <w:t xml:space="preserve">v zvezi s posvetom </w:t>
            </w:r>
            <w:r w:rsidR="00BD536E">
              <w:rPr>
                <w:rFonts w:asciiTheme="minorHAnsi" w:hAnsiTheme="minorHAnsi" w:cstheme="minorHAnsi"/>
                <w:sz w:val="22"/>
                <w:szCs w:val="22"/>
              </w:rPr>
              <w:t>še niso dokončno predvidljivi.</w:t>
            </w:r>
          </w:p>
          <w:p w14:paraId="39865000" w14:textId="77777777" w:rsidR="007D0093" w:rsidRDefault="007D0093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C8BCA" w14:textId="3CC3039A" w:rsidR="007D0093" w:rsidRPr="00BC63C4" w:rsidRDefault="007D0093" w:rsidP="007D00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63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Sklep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  <w:p w14:paraId="746B8A5D" w14:textId="53F6036E" w:rsidR="007D0093" w:rsidRPr="00BC63C4" w:rsidRDefault="007D0093" w:rsidP="007D00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63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Zapisnik </w:t>
            </w:r>
            <w:r w:rsidR="00817CFC" w:rsidRPr="00817C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 korespondenčne seje IO ZZPS </w:t>
            </w:r>
            <w:r w:rsidRPr="00BC63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 potrdi.</w:t>
            </w:r>
          </w:p>
          <w:p w14:paraId="1B4CD930" w14:textId="77777777" w:rsidR="002C1791" w:rsidRDefault="002C1791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904B7E" w14:textId="7830A9F8" w:rsidR="009D79AA" w:rsidRDefault="009D79AA" w:rsidP="009D79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Tč. 2</w:t>
            </w:r>
          </w:p>
          <w:p w14:paraId="7F0BB130" w14:textId="187B662B" w:rsidR="009D79AA" w:rsidRDefault="009D79AA" w:rsidP="009D79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G. Grabec prisotne seznani, da </w:t>
            </w:r>
            <w:r w:rsidR="004A0E0C">
              <w:rPr>
                <w:rFonts w:asciiTheme="minorHAnsi" w:hAnsiTheme="minorHAnsi" w:cstheme="minorHAnsi"/>
                <w:sz w:val="22"/>
                <w:szCs w:val="22"/>
              </w:rPr>
              <w:t xml:space="preserve">po pozivu članom nismo prejeli predlogov tem za obravnavo.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zbor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smo povabili predstavnika M</w:t>
            </w:r>
            <w:r w:rsidR="004A0E0C">
              <w:rPr>
                <w:rFonts w:asciiTheme="minorHAnsi" w:hAnsiTheme="minorHAnsi" w:cstheme="minorHAnsi"/>
                <w:sz w:val="22"/>
                <w:szCs w:val="22"/>
              </w:rPr>
              <w:t xml:space="preserve">inistrstva za finance in 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zaprosili, da </w:t>
            </w:r>
            <w:r w:rsidR="004A0E0C">
              <w:rPr>
                <w:rFonts w:asciiTheme="minorHAnsi" w:hAnsiTheme="minorHAnsi" w:cstheme="minorHAnsi"/>
                <w:sz w:val="22"/>
                <w:szCs w:val="22"/>
              </w:rPr>
              <w:t xml:space="preserve">predstavi predvidene spremembe Zakona o zavarovalništvu, predvsem z vidika obveznosti </w:t>
            </w:r>
            <w:r w:rsidR="0091267D">
              <w:rPr>
                <w:rFonts w:asciiTheme="minorHAnsi" w:hAnsiTheme="minorHAnsi" w:cstheme="minorHAnsi"/>
                <w:sz w:val="22"/>
                <w:szCs w:val="22"/>
              </w:rPr>
              <w:t>obveščanja zavarovancev. V tej razpravi bi se lahko pogovorili o primernosti prakse, ki je na tem področju</w:t>
            </w:r>
            <w:r w:rsidR="007E695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Nimamo še odgovora, če </w:t>
            </w:r>
            <w:r w:rsidR="007E6958">
              <w:rPr>
                <w:rFonts w:asciiTheme="minorHAnsi" w:hAnsiTheme="minorHAnsi" w:cstheme="minorHAnsi"/>
                <w:sz w:val="22"/>
                <w:szCs w:val="22"/>
              </w:rPr>
              <w:t>bodo predstavitev lahko izvedli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Če se predstavnik </w:t>
            </w:r>
            <w:r w:rsidR="007E6958">
              <w:rPr>
                <w:rFonts w:asciiTheme="minorHAnsi" w:hAnsiTheme="minorHAnsi" w:cstheme="minorHAnsi"/>
                <w:sz w:val="22"/>
                <w:szCs w:val="22"/>
              </w:rPr>
              <w:t xml:space="preserve">ministrstva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odzove, bi bilo dobro pripraviti vprašanja, da se razprava lahko pravilno usmeri.</w:t>
            </w:r>
          </w:p>
          <w:p w14:paraId="325AA5A6" w14:textId="237B0400" w:rsidR="00664A2F" w:rsidRDefault="004818CD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Izpostavljen je </w:t>
            </w:r>
            <w:r w:rsidRPr="00B26488">
              <w:rPr>
                <w:rFonts w:asciiTheme="minorHAnsi" w:hAnsiTheme="minorHAnsi" w:cstheme="minorHAnsi"/>
                <w:sz w:val="22"/>
                <w:szCs w:val="22"/>
              </w:rPr>
              <w:t xml:space="preserve">predlog, da bi </w:t>
            </w:r>
            <w:r w:rsidR="005D1039" w:rsidRPr="00B26488">
              <w:rPr>
                <w:rFonts w:asciiTheme="minorHAnsi" w:hAnsiTheme="minorHAnsi" w:cstheme="minorHAnsi"/>
                <w:sz w:val="22"/>
                <w:szCs w:val="22"/>
              </w:rPr>
              <w:t xml:space="preserve">glede obveščanja o zavarovalnih pogojih </w:t>
            </w:r>
            <w:r w:rsidRPr="00B26488">
              <w:rPr>
                <w:rFonts w:asciiTheme="minorHAnsi" w:hAnsiTheme="minorHAnsi" w:cstheme="minorHAnsi"/>
                <w:sz w:val="22"/>
                <w:szCs w:val="22"/>
              </w:rPr>
              <w:t xml:space="preserve">za pravno mnenje zaprosili </w:t>
            </w:r>
            <w:r w:rsidR="00215D51" w:rsidRPr="00B26488">
              <w:rPr>
                <w:rFonts w:asciiTheme="minorHAnsi" w:hAnsiTheme="minorHAnsi" w:cstheme="minorHAnsi"/>
                <w:sz w:val="22"/>
                <w:szCs w:val="22"/>
              </w:rPr>
              <w:t xml:space="preserve">kakšnega pravnega </w:t>
            </w:r>
            <w:r w:rsidR="00317FF2" w:rsidRPr="00B26488">
              <w:rPr>
                <w:rFonts w:asciiTheme="minorHAnsi" w:hAnsiTheme="minorHAnsi" w:cstheme="minorHAnsi"/>
                <w:sz w:val="22"/>
                <w:szCs w:val="22"/>
              </w:rPr>
              <w:t>strokovnjaka</w:t>
            </w:r>
            <w:r w:rsidR="00215D51" w:rsidRPr="00B26488">
              <w:rPr>
                <w:rFonts w:asciiTheme="minorHAnsi" w:hAnsiTheme="minorHAnsi" w:cstheme="minorHAnsi"/>
                <w:sz w:val="22"/>
                <w:szCs w:val="22"/>
              </w:rPr>
              <w:t>. Pripravili bi lahko po</w:t>
            </w:r>
            <w:r w:rsidR="00B26488" w:rsidRPr="00B26488">
              <w:rPr>
                <w:rFonts w:asciiTheme="minorHAnsi" w:hAnsiTheme="minorHAnsi" w:cstheme="minorHAnsi"/>
                <w:sz w:val="22"/>
                <w:szCs w:val="22"/>
              </w:rPr>
              <w:t>vpraševanje</w:t>
            </w:r>
            <w:r w:rsidR="00317FF2" w:rsidRPr="00B26488">
              <w:rPr>
                <w:rFonts w:asciiTheme="minorHAnsi" w:hAnsiTheme="minorHAnsi" w:cstheme="minorHAnsi"/>
                <w:sz w:val="22"/>
                <w:szCs w:val="22"/>
              </w:rPr>
              <w:t>, da</w:t>
            </w:r>
            <w:r w:rsidR="00B26488" w:rsidRPr="00B26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7FF2" w:rsidRPr="00B26488">
              <w:rPr>
                <w:rFonts w:asciiTheme="minorHAnsi" w:hAnsiTheme="minorHAnsi" w:cstheme="minorHAnsi"/>
                <w:sz w:val="22"/>
                <w:szCs w:val="22"/>
              </w:rPr>
              <w:t xml:space="preserve">pridobimo </w:t>
            </w:r>
            <w:r w:rsidR="00A64E8C" w:rsidRPr="00B26488">
              <w:rPr>
                <w:rFonts w:asciiTheme="minorHAnsi" w:hAnsiTheme="minorHAnsi" w:cstheme="minorHAnsi"/>
                <w:sz w:val="22"/>
                <w:szCs w:val="22"/>
              </w:rPr>
              <w:t xml:space="preserve">ponudbo za </w:t>
            </w:r>
            <w:r w:rsidR="00317FF2" w:rsidRPr="00B26488">
              <w:rPr>
                <w:rFonts w:asciiTheme="minorHAnsi" w:hAnsiTheme="minorHAnsi" w:cstheme="minorHAnsi"/>
                <w:sz w:val="22"/>
                <w:szCs w:val="22"/>
              </w:rPr>
              <w:t>mnenj</w:t>
            </w:r>
            <w:r w:rsidR="00B26488" w:rsidRPr="00B2648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17FF2" w:rsidRPr="00B26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4E8C" w:rsidRPr="00B26488">
              <w:rPr>
                <w:rFonts w:asciiTheme="minorHAnsi" w:hAnsiTheme="minorHAnsi" w:cstheme="minorHAnsi"/>
                <w:sz w:val="22"/>
                <w:szCs w:val="22"/>
              </w:rPr>
              <w:t>pravne fakultete</w:t>
            </w:r>
            <w:r w:rsidR="00C235B2" w:rsidRPr="00B264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26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3519">
              <w:rPr>
                <w:rFonts w:asciiTheme="minorHAnsi" w:hAnsiTheme="minorHAnsi" w:cstheme="minorHAnsi"/>
                <w:sz w:val="22"/>
                <w:szCs w:val="22"/>
              </w:rPr>
              <w:t xml:space="preserve">Zavarovalni posrednik k obnovi zavarovalne police pristopi že 4-5 mesecev </w:t>
            </w:r>
            <w:r w:rsidR="00ED661A">
              <w:rPr>
                <w:rFonts w:asciiTheme="minorHAnsi" w:hAnsiTheme="minorHAnsi" w:cstheme="minorHAnsi"/>
                <w:sz w:val="22"/>
                <w:szCs w:val="22"/>
              </w:rPr>
              <w:t>pred obnovo police</w:t>
            </w:r>
            <w:r w:rsidR="00553426">
              <w:rPr>
                <w:rFonts w:asciiTheme="minorHAnsi" w:hAnsiTheme="minorHAnsi" w:cstheme="minorHAnsi"/>
                <w:sz w:val="22"/>
                <w:szCs w:val="22"/>
              </w:rPr>
              <w:t xml:space="preserve"> za to pa nima ustreznih podatkov s strani zavarovalnice</w:t>
            </w:r>
            <w:r w:rsidR="00ED661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534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311D">
              <w:rPr>
                <w:rFonts w:asciiTheme="minorHAnsi" w:hAnsiTheme="minorHAnsi" w:cstheme="minorHAnsi"/>
                <w:sz w:val="22"/>
                <w:szCs w:val="22"/>
              </w:rPr>
              <w:t xml:space="preserve">V pogojih je veliko sprememb, </w:t>
            </w:r>
            <w:r w:rsidR="00553426">
              <w:rPr>
                <w:rFonts w:asciiTheme="minorHAnsi" w:hAnsiTheme="minorHAnsi" w:cstheme="minorHAnsi"/>
                <w:sz w:val="22"/>
                <w:szCs w:val="22"/>
              </w:rPr>
              <w:t xml:space="preserve">zavarovalnice pa </w:t>
            </w:r>
            <w:r w:rsidR="00D1311D">
              <w:rPr>
                <w:rFonts w:asciiTheme="minorHAnsi" w:hAnsiTheme="minorHAnsi" w:cstheme="minorHAnsi"/>
                <w:sz w:val="22"/>
                <w:szCs w:val="22"/>
              </w:rPr>
              <w:t>izdajajo enake obračunske police</w:t>
            </w:r>
            <w:r w:rsidR="005534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BE9DC4D" w14:textId="77777777" w:rsidR="00C55371" w:rsidRDefault="00C55371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FC21BD" w14:textId="747E5CF8" w:rsidR="00FA550B" w:rsidRPr="00166713" w:rsidRDefault="00FA550B" w:rsidP="0056018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67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Sklep 3</w:t>
            </w:r>
          </w:p>
          <w:p w14:paraId="2A13D5AB" w14:textId="1F03A21B" w:rsidR="00C55371" w:rsidRPr="00166713" w:rsidRDefault="00FA550B" w:rsidP="0056018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67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740B69" w:rsidRPr="001667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="00DD7432" w:rsidRPr="001667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740B69" w:rsidRPr="001667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aprila</w:t>
            </w:r>
            <w:r w:rsidRPr="001667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člani IO pripravijo </w:t>
            </w:r>
            <w:r w:rsidR="00740B69" w:rsidRPr="001667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opombe, ki jih opažajo ob menjavi pogojev</w:t>
            </w:r>
            <w:r w:rsidR="002E5D7F" w:rsidRPr="001667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528B3C3C" w14:textId="77777777" w:rsidR="00166713" w:rsidRDefault="00166713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518230" w14:textId="28D99A72" w:rsidR="002E5D7F" w:rsidRPr="008A51C4" w:rsidRDefault="00077BDC" w:rsidP="0056018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1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164445" w:rsidRPr="008A51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klep 4</w:t>
            </w:r>
          </w:p>
          <w:p w14:paraId="379EB61D" w14:textId="17D60455" w:rsidR="002E5D7F" w:rsidRPr="00A60728" w:rsidRDefault="00896F44" w:rsidP="0056018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portal</w:t>
            </w:r>
            <w:r w:rsidR="009E34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Triglav, naj bi bila možna direktna komunikacija med stranko in zavarovalnico. </w:t>
            </w:r>
            <w:r w:rsidR="00164445" w:rsidRPr="008A51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Zavarovalnic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 je zato </w:t>
            </w:r>
            <w:r w:rsidRPr="00A607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treba obvestiti, </w:t>
            </w:r>
            <w:r w:rsidR="002E5D7F" w:rsidRPr="00A607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 </w:t>
            </w:r>
            <w:r w:rsidR="00F87B77" w:rsidRPr="00A607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posredniki nimajo celotne komunikacij</w:t>
            </w:r>
            <w:r w:rsidR="00B517E2" w:rsidRPr="00A607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="00F87B77" w:rsidRPr="00A607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zato ne morejo celovito svetovati strank</w:t>
            </w:r>
            <w:r w:rsidR="00164445" w:rsidRPr="00A607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</w:t>
            </w:r>
            <w:r w:rsidR="008A51C4" w:rsidRPr="00A607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77F9B59B" w14:textId="77777777" w:rsidR="00DD7432" w:rsidRDefault="00DD7432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54710" w14:textId="665F2E10" w:rsidR="00DD7432" w:rsidRDefault="00332E68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8F2A6C">
              <w:rPr>
                <w:rFonts w:asciiTheme="minorHAnsi" w:hAnsiTheme="minorHAnsi" w:cstheme="minorHAnsi"/>
                <w:sz w:val="22"/>
                <w:szCs w:val="22"/>
              </w:rPr>
              <w:t xml:space="preserve">isotni pregledajo osnutek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poročila</w:t>
            </w:r>
            <w:r w:rsidR="005A74D1">
              <w:rPr>
                <w:rFonts w:asciiTheme="minorHAnsi" w:hAnsiTheme="minorHAnsi" w:cstheme="minorHAnsi"/>
                <w:sz w:val="22"/>
                <w:szCs w:val="22"/>
              </w:rPr>
              <w:t xml:space="preserve"> o delu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nimajo pripomb</w:t>
            </w:r>
            <w:r w:rsidR="005A74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1C917AF" w14:textId="47EEA836" w:rsidR="006E4613" w:rsidRDefault="005A74D1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 pregledu predloga </w:t>
            </w:r>
            <w:r w:rsidR="00B37C6C">
              <w:rPr>
                <w:rFonts w:asciiTheme="minorHAnsi" w:hAnsiTheme="minorHAnsi" w:cstheme="minorHAnsi"/>
                <w:sz w:val="22"/>
                <w:szCs w:val="22"/>
              </w:rPr>
              <w:t>programa dela v razpravi izpostavijo, da g</w:t>
            </w:r>
            <w:r w:rsidR="006E4613">
              <w:rPr>
                <w:rFonts w:asciiTheme="minorHAnsi" w:hAnsiTheme="minorHAnsi" w:cstheme="minorHAnsi"/>
                <w:sz w:val="22"/>
                <w:szCs w:val="22"/>
              </w:rPr>
              <w:t>lede DFS</w:t>
            </w:r>
            <w:r w:rsidR="006C52CC">
              <w:rPr>
                <w:rFonts w:asciiTheme="minorHAnsi" w:hAnsiTheme="minorHAnsi" w:cstheme="minorHAnsi"/>
                <w:sz w:val="22"/>
                <w:szCs w:val="22"/>
              </w:rPr>
              <w:t xml:space="preserve"> še vedno čakamo na odgovor FURS</w:t>
            </w:r>
            <w:r w:rsidR="00EC74ED">
              <w:rPr>
                <w:rFonts w:asciiTheme="minorHAnsi" w:hAnsiTheme="minorHAnsi" w:cstheme="minorHAnsi"/>
                <w:sz w:val="22"/>
                <w:szCs w:val="22"/>
              </w:rPr>
              <w:t xml:space="preserve">. Ko </w:t>
            </w:r>
            <w:r w:rsidR="00B37C6C">
              <w:rPr>
                <w:rFonts w:asciiTheme="minorHAnsi" w:hAnsiTheme="minorHAnsi" w:cstheme="minorHAnsi"/>
                <w:sz w:val="22"/>
                <w:szCs w:val="22"/>
              </w:rPr>
              <w:t xml:space="preserve">bomo odgovore prejeli jih lahko tudi sami prevedemo </w:t>
            </w:r>
            <w:r w:rsidR="00972A62">
              <w:rPr>
                <w:rFonts w:asciiTheme="minorHAnsi" w:hAnsiTheme="minorHAnsi" w:cstheme="minorHAnsi"/>
                <w:sz w:val="22"/>
                <w:szCs w:val="22"/>
              </w:rPr>
              <w:t xml:space="preserve">in jih </w:t>
            </w:r>
            <w:r w:rsidR="00EC74ED">
              <w:rPr>
                <w:rFonts w:asciiTheme="minorHAnsi" w:hAnsiTheme="minorHAnsi" w:cstheme="minorHAnsi"/>
                <w:sz w:val="22"/>
                <w:szCs w:val="22"/>
              </w:rPr>
              <w:t>delimo čim širše</w:t>
            </w:r>
            <w:r w:rsidR="00972A62">
              <w:rPr>
                <w:rFonts w:asciiTheme="minorHAnsi" w:hAnsiTheme="minorHAnsi" w:cstheme="minorHAnsi"/>
                <w:sz w:val="22"/>
                <w:szCs w:val="22"/>
              </w:rPr>
              <w:t xml:space="preserve"> med posredniške družbe</w:t>
            </w:r>
            <w:r w:rsidR="00832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185BF0" w14:textId="01E4E92F" w:rsidR="00034349" w:rsidRDefault="00D81B73" w:rsidP="000343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 zboru bi predstavili tudi predlog za včlanitev v mednarodno združenje B</w:t>
            </w:r>
            <w:r w:rsidR="0083254C">
              <w:rPr>
                <w:rFonts w:asciiTheme="minorHAnsi" w:hAnsiTheme="minorHAnsi" w:cstheme="minorHAnsi"/>
                <w:sz w:val="22"/>
                <w:szCs w:val="22"/>
              </w:rPr>
              <w:t>IPAR</w:t>
            </w:r>
            <w:r w:rsidR="00184DD3">
              <w:rPr>
                <w:rFonts w:asciiTheme="minorHAnsi" w:hAnsiTheme="minorHAnsi" w:cstheme="minorHAnsi"/>
                <w:sz w:val="22"/>
                <w:szCs w:val="22"/>
              </w:rPr>
              <w:t>. L</w:t>
            </w:r>
            <w:r w:rsidR="0083254C">
              <w:rPr>
                <w:rFonts w:asciiTheme="minorHAnsi" w:hAnsiTheme="minorHAnsi" w:cstheme="minorHAnsi"/>
                <w:sz w:val="22"/>
                <w:szCs w:val="22"/>
              </w:rPr>
              <w:t>etna članarina</w:t>
            </w:r>
            <w:r w:rsidR="00184DD3">
              <w:rPr>
                <w:rFonts w:asciiTheme="minorHAnsi" w:hAnsiTheme="minorHAnsi" w:cstheme="minorHAnsi"/>
                <w:sz w:val="22"/>
                <w:szCs w:val="22"/>
              </w:rPr>
              <w:t xml:space="preserve"> znaša</w:t>
            </w:r>
            <w:r w:rsidR="0083254C">
              <w:rPr>
                <w:rFonts w:asciiTheme="minorHAnsi" w:hAnsiTheme="minorHAnsi" w:cstheme="minorHAnsi"/>
                <w:sz w:val="22"/>
                <w:szCs w:val="22"/>
              </w:rPr>
              <w:t xml:space="preserve"> 6.00</w:t>
            </w:r>
            <w:r w:rsidR="00A57DF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3254C">
              <w:rPr>
                <w:rFonts w:asciiTheme="minorHAnsi" w:hAnsiTheme="minorHAnsi" w:cstheme="minorHAnsi"/>
                <w:sz w:val="22"/>
                <w:szCs w:val="22"/>
              </w:rPr>
              <w:t xml:space="preserve"> EUR</w:t>
            </w:r>
            <w:r w:rsidR="00A57D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4DD3">
              <w:rPr>
                <w:rFonts w:asciiTheme="minorHAnsi" w:hAnsiTheme="minorHAnsi" w:cstheme="minorHAnsi"/>
                <w:sz w:val="22"/>
                <w:szCs w:val="22"/>
              </w:rPr>
              <w:t xml:space="preserve">zato bi predlagali </w:t>
            </w:r>
            <w:r w:rsidR="0083139C">
              <w:rPr>
                <w:rFonts w:asciiTheme="minorHAnsi" w:hAnsiTheme="minorHAnsi" w:cstheme="minorHAnsi"/>
                <w:sz w:val="22"/>
                <w:szCs w:val="22"/>
              </w:rPr>
              <w:t xml:space="preserve">tudi </w:t>
            </w:r>
            <w:r w:rsidR="00A57DFB">
              <w:rPr>
                <w:rFonts w:asciiTheme="minorHAnsi" w:hAnsiTheme="minorHAnsi" w:cstheme="minorHAnsi"/>
                <w:sz w:val="22"/>
                <w:szCs w:val="22"/>
              </w:rPr>
              <w:t>pogovor</w:t>
            </w:r>
            <w:r w:rsidR="008313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7DFB">
              <w:rPr>
                <w:rFonts w:asciiTheme="minorHAnsi" w:hAnsiTheme="minorHAnsi" w:cstheme="minorHAnsi"/>
                <w:sz w:val="22"/>
                <w:szCs w:val="22"/>
              </w:rPr>
              <w:t>z združenjem agencij</w:t>
            </w:r>
            <w:r w:rsidR="0083139C">
              <w:rPr>
                <w:rFonts w:asciiTheme="minorHAnsi" w:hAnsiTheme="minorHAnsi" w:cstheme="minorHAnsi"/>
                <w:sz w:val="22"/>
                <w:szCs w:val="22"/>
              </w:rPr>
              <w:t xml:space="preserve"> o možnosti skupnega pristopa in financiranja</w:t>
            </w:r>
            <w:r w:rsidR="00A57D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34349">
              <w:rPr>
                <w:rFonts w:asciiTheme="minorHAnsi" w:hAnsiTheme="minorHAnsi" w:cstheme="minorHAnsi"/>
                <w:sz w:val="22"/>
                <w:szCs w:val="22"/>
              </w:rPr>
              <w:t xml:space="preserve"> Ob tem </w:t>
            </w:r>
            <w:r w:rsidR="00C062A6">
              <w:rPr>
                <w:rFonts w:asciiTheme="minorHAnsi" w:hAnsiTheme="minorHAnsi" w:cstheme="minorHAnsi"/>
                <w:sz w:val="22"/>
                <w:szCs w:val="22"/>
              </w:rPr>
              <w:t xml:space="preserve">je </w:t>
            </w:r>
            <w:r w:rsidR="00034349">
              <w:rPr>
                <w:rFonts w:asciiTheme="minorHAnsi" w:hAnsiTheme="minorHAnsi" w:cstheme="minorHAnsi"/>
                <w:sz w:val="22"/>
                <w:szCs w:val="22"/>
              </w:rPr>
              <w:t>treba</w:t>
            </w:r>
            <w:r w:rsidR="00C062A6">
              <w:rPr>
                <w:rFonts w:asciiTheme="minorHAnsi" w:hAnsiTheme="minorHAnsi" w:cstheme="minorHAnsi"/>
                <w:sz w:val="22"/>
                <w:szCs w:val="22"/>
              </w:rPr>
              <w:t xml:space="preserve"> razmisliti</w:t>
            </w:r>
            <w:r w:rsidR="00034349">
              <w:rPr>
                <w:rFonts w:asciiTheme="minorHAnsi" w:hAnsiTheme="minorHAnsi" w:cstheme="minorHAnsi"/>
                <w:sz w:val="22"/>
                <w:szCs w:val="22"/>
              </w:rPr>
              <w:t xml:space="preserve"> tudi o osebi, ki bi sodelovala pri aktivnostih tega združenja</w:t>
            </w:r>
            <w:r w:rsidR="00C062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51C6C97" w14:textId="4CE6D014" w:rsidR="00A57DFB" w:rsidRDefault="00C062A6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Prisotni se strinjajo, da je z</w:t>
            </w:r>
            <w:r w:rsidR="00BA0A91">
              <w:rPr>
                <w:rFonts w:asciiTheme="minorHAnsi" w:hAnsiTheme="minorHAnsi" w:cstheme="minorHAnsi"/>
                <w:sz w:val="22"/>
                <w:szCs w:val="22"/>
              </w:rPr>
              <w:t xml:space="preserve"> usposabljanji smiselno nadaljevati, saj so tudi </w:t>
            </w:r>
            <w:r w:rsidR="00475714">
              <w:rPr>
                <w:rFonts w:asciiTheme="minorHAnsi" w:hAnsiTheme="minorHAnsi" w:cstheme="minorHAnsi"/>
                <w:sz w:val="22"/>
                <w:szCs w:val="22"/>
              </w:rPr>
              <w:t>priložnost za izmenjavo mnenj.</w:t>
            </w:r>
          </w:p>
          <w:p w14:paraId="6DF670C1" w14:textId="3412881C" w:rsidR="007E6095" w:rsidRDefault="00475714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Sodelovanje z zunanjim sodelavcem za PR </w:t>
            </w:r>
            <w:r w:rsidR="008A2C14">
              <w:rPr>
                <w:rFonts w:asciiTheme="minorHAnsi" w:hAnsiTheme="minorHAnsi" w:cstheme="minorHAnsi"/>
                <w:sz w:val="22"/>
                <w:szCs w:val="22"/>
              </w:rPr>
              <w:t>stane 6.00</w:t>
            </w:r>
            <w:r w:rsidR="00C062A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A2C14">
              <w:rPr>
                <w:rFonts w:asciiTheme="minorHAnsi" w:hAnsiTheme="minorHAnsi" w:cstheme="minorHAnsi"/>
                <w:sz w:val="22"/>
                <w:szCs w:val="22"/>
              </w:rPr>
              <w:t xml:space="preserve"> EUR na leto. </w:t>
            </w:r>
            <w:r w:rsidR="005020B6">
              <w:rPr>
                <w:rFonts w:asciiTheme="minorHAnsi" w:hAnsiTheme="minorHAnsi" w:cstheme="minorHAnsi"/>
                <w:sz w:val="22"/>
                <w:szCs w:val="22"/>
              </w:rPr>
              <w:t xml:space="preserve">Predlagana je </w:t>
            </w:r>
            <w:r w:rsidR="00A61067">
              <w:rPr>
                <w:rFonts w:asciiTheme="minorHAnsi" w:hAnsiTheme="minorHAnsi" w:cstheme="minorHAnsi"/>
                <w:sz w:val="22"/>
                <w:szCs w:val="22"/>
              </w:rPr>
              <w:t xml:space="preserve">prekinitev pogodbe. </w:t>
            </w:r>
            <w:r w:rsidR="00785126">
              <w:rPr>
                <w:rFonts w:asciiTheme="minorHAnsi" w:hAnsiTheme="minorHAnsi" w:cstheme="minorHAnsi"/>
                <w:sz w:val="22"/>
                <w:szCs w:val="22"/>
              </w:rPr>
              <w:t>Kadar</w:t>
            </w:r>
            <w:r w:rsidR="005020B6">
              <w:rPr>
                <w:rFonts w:asciiTheme="minorHAnsi" w:hAnsiTheme="minorHAnsi" w:cstheme="minorHAnsi"/>
                <w:sz w:val="22"/>
                <w:szCs w:val="22"/>
              </w:rPr>
              <w:t xml:space="preserve"> bi imeli </w:t>
            </w:r>
            <w:r w:rsidR="00785126">
              <w:rPr>
                <w:rFonts w:asciiTheme="minorHAnsi" w:hAnsiTheme="minorHAnsi" w:cstheme="minorHAnsi"/>
                <w:sz w:val="22"/>
                <w:szCs w:val="22"/>
              </w:rPr>
              <w:t>kakšno aktualno temo</w:t>
            </w:r>
            <w:r w:rsidR="005020B6">
              <w:rPr>
                <w:rFonts w:asciiTheme="minorHAnsi" w:hAnsiTheme="minorHAnsi" w:cstheme="minorHAnsi"/>
                <w:sz w:val="22"/>
                <w:szCs w:val="22"/>
              </w:rPr>
              <w:t xml:space="preserve"> bi</w:t>
            </w:r>
            <w:r w:rsidR="00785126">
              <w:rPr>
                <w:rFonts w:asciiTheme="minorHAnsi" w:hAnsiTheme="minorHAnsi" w:cstheme="minorHAnsi"/>
                <w:sz w:val="22"/>
                <w:szCs w:val="22"/>
              </w:rPr>
              <w:t xml:space="preserve"> jo objavi</w:t>
            </w:r>
            <w:r w:rsidR="005020B6">
              <w:rPr>
                <w:rFonts w:asciiTheme="minorHAnsi" w:hAnsiTheme="minorHAnsi" w:cstheme="minorHAnsi"/>
                <w:sz w:val="22"/>
                <w:szCs w:val="22"/>
              </w:rPr>
              <w:t>li</w:t>
            </w:r>
            <w:r w:rsidR="00785126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proofErr w:type="spellStart"/>
            <w:r w:rsidR="00074C56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785126">
              <w:rPr>
                <w:rFonts w:asciiTheme="minorHAnsi" w:hAnsiTheme="minorHAnsi" w:cstheme="minorHAnsi"/>
                <w:sz w:val="22"/>
                <w:szCs w:val="22"/>
              </w:rPr>
              <w:t>ink</w:t>
            </w:r>
            <w:r w:rsidR="00866C2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85126">
              <w:rPr>
                <w:rFonts w:asciiTheme="minorHAnsi" w:hAnsiTheme="minorHAnsi" w:cstheme="minorHAnsi"/>
                <w:sz w:val="22"/>
                <w:szCs w:val="22"/>
              </w:rPr>
              <w:t>dinu</w:t>
            </w:r>
            <w:proofErr w:type="spellEnd"/>
            <w:r w:rsidR="007E60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020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1EBF">
              <w:rPr>
                <w:rFonts w:asciiTheme="minorHAnsi" w:hAnsiTheme="minorHAnsi" w:cstheme="minorHAnsi"/>
                <w:sz w:val="22"/>
                <w:szCs w:val="22"/>
              </w:rPr>
              <w:t xml:space="preserve">G. Grabec predlaga, da </w:t>
            </w:r>
            <w:r w:rsidR="007E6095">
              <w:rPr>
                <w:rFonts w:asciiTheme="minorHAnsi" w:hAnsiTheme="minorHAnsi" w:cstheme="minorHAnsi"/>
                <w:sz w:val="22"/>
                <w:szCs w:val="22"/>
              </w:rPr>
              <w:t xml:space="preserve">tudi </w:t>
            </w:r>
            <w:r w:rsidR="00431EBF">
              <w:rPr>
                <w:rFonts w:asciiTheme="minorHAnsi" w:hAnsiTheme="minorHAnsi" w:cstheme="minorHAnsi"/>
                <w:sz w:val="22"/>
                <w:szCs w:val="22"/>
              </w:rPr>
              <w:t xml:space="preserve">za letošnje leto </w:t>
            </w:r>
            <w:r w:rsidR="007E6095">
              <w:rPr>
                <w:rFonts w:asciiTheme="minorHAnsi" w:hAnsiTheme="minorHAnsi" w:cstheme="minorHAnsi"/>
                <w:sz w:val="22"/>
                <w:szCs w:val="22"/>
              </w:rPr>
              <w:t>ne zbiramo dodatne članarine.</w:t>
            </w:r>
          </w:p>
          <w:p w14:paraId="1130B051" w14:textId="77777777" w:rsidR="00EA1796" w:rsidRDefault="00C00BDC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Izpostavljeno je bilo, da </w:t>
            </w:r>
            <w:r w:rsidR="00072D7B">
              <w:rPr>
                <w:rFonts w:asciiTheme="minorHAnsi" w:hAnsiTheme="minorHAnsi" w:cstheme="minorHAnsi"/>
                <w:sz w:val="22"/>
                <w:szCs w:val="22"/>
              </w:rPr>
              <w:t xml:space="preserve">bi bil za oblikovanje </w:t>
            </w:r>
            <w:r w:rsidR="005800E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74C5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800E1">
              <w:rPr>
                <w:rFonts w:asciiTheme="minorHAnsi" w:hAnsiTheme="minorHAnsi" w:cstheme="minorHAnsi"/>
                <w:sz w:val="22"/>
                <w:szCs w:val="22"/>
              </w:rPr>
              <w:t xml:space="preserve">nimalnega standarda </w:t>
            </w:r>
            <w:r w:rsidR="00072D7B">
              <w:rPr>
                <w:rFonts w:asciiTheme="minorHAnsi" w:hAnsiTheme="minorHAnsi" w:cstheme="minorHAnsi"/>
                <w:sz w:val="22"/>
                <w:szCs w:val="22"/>
              </w:rPr>
              <w:t>potreben</w:t>
            </w:r>
            <w:r w:rsidR="005800E1">
              <w:rPr>
                <w:rFonts w:asciiTheme="minorHAnsi" w:hAnsiTheme="minorHAnsi" w:cstheme="minorHAnsi"/>
                <w:sz w:val="22"/>
                <w:szCs w:val="22"/>
              </w:rPr>
              <w:t xml:space="preserve"> sklep članov združenja in bi se do njega morali vsi opredeliti. </w:t>
            </w:r>
            <w:r w:rsidR="00DA045D">
              <w:rPr>
                <w:rFonts w:asciiTheme="minorHAnsi" w:hAnsiTheme="minorHAnsi" w:cstheme="minorHAnsi"/>
                <w:sz w:val="22"/>
                <w:szCs w:val="22"/>
              </w:rPr>
              <w:t xml:space="preserve">Glede na to, da v zvezi z obema predstavljenima </w:t>
            </w:r>
            <w:r w:rsidR="004511B4">
              <w:rPr>
                <w:rFonts w:asciiTheme="minorHAnsi" w:hAnsiTheme="minorHAnsi" w:cstheme="minorHAnsi"/>
                <w:sz w:val="22"/>
                <w:szCs w:val="22"/>
              </w:rPr>
              <w:t>možnostma</w:t>
            </w:r>
            <w:r w:rsidR="00DA045D">
              <w:rPr>
                <w:rFonts w:asciiTheme="minorHAnsi" w:hAnsiTheme="minorHAnsi" w:cstheme="minorHAnsi"/>
                <w:sz w:val="22"/>
                <w:szCs w:val="22"/>
              </w:rPr>
              <w:t xml:space="preserve"> med člani ni soglasja je bilo zavzeto stališče, da se lahko vsak </w:t>
            </w:r>
            <w:r w:rsidR="005800E1">
              <w:rPr>
                <w:rFonts w:asciiTheme="minorHAnsi" w:hAnsiTheme="minorHAnsi" w:cstheme="minorHAnsi"/>
                <w:sz w:val="22"/>
                <w:szCs w:val="22"/>
              </w:rPr>
              <w:t xml:space="preserve">sam odloči, da sodeluje v skupini z eno ali drugo skupino, ki je </w:t>
            </w:r>
            <w:r w:rsidR="00522197">
              <w:rPr>
                <w:rFonts w:asciiTheme="minorHAnsi" w:hAnsiTheme="minorHAnsi" w:cstheme="minorHAnsi"/>
                <w:sz w:val="22"/>
                <w:szCs w:val="22"/>
              </w:rPr>
              <w:t xml:space="preserve">pripravila svoj koncept. </w:t>
            </w:r>
          </w:p>
          <w:p w14:paraId="74CF63EC" w14:textId="77777777" w:rsidR="00A92137" w:rsidRDefault="00A92137" w:rsidP="0056018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EBA0FE" w14:textId="05AF91DE" w:rsidR="00A92137" w:rsidRPr="008A51C4" w:rsidRDefault="00A92137" w:rsidP="00A92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1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Sklep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  <w:p w14:paraId="193F7F19" w14:textId="77777777" w:rsidR="00A92137" w:rsidRPr="00B10E4D" w:rsidRDefault="00A92137" w:rsidP="00A92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0E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Prisotni potrdijo predlog poročila o delu in programa dela, ki se predložita v potrditev na zboru članov.</w:t>
            </w:r>
          </w:p>
          <w:p w14:paraId="33FBAFC9" w14:textId="77777777" w:rsidR="00A92137" w:rsidRDefault="00A92137" w:rsidP="00A92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0E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Vabilo na zbor članov pošljemo tudi nečlanom s povabilom, da se včlanijo.</w:t>
            </w:r>
          </w:p>
          <w:p w14:paraId="0EA8FE3A" w14:textId="77777777" w:rsidR="00A92137" w:rsidRDefault="00A92137" w:rsidP="00A92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A9D1E4" w14:textId="5BE5CFBA" w:rsidR="00A92137" w:rsidRPr="00B10E4D" w:rsidRDefault="00A92137" w:rsidP="00A921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Sklep 6</w:t>
            </w:r>
          </w:p>
          <w:p w14:paraId="6AD25E2F" w14:textId="440CD0B7" w:rsidR="00F946E3" w:rsidRDefault="00A92137" w:rsidP="0056018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F946E3" w:rsidRPr="00F946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ri združenju agencij </w:t>
            </w:r>
            <w:r w:rsidRPr="00F946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preverimo </w:t>
            </w:r>
            <w:r w:rsidR="00F946E3" w:rsidRPr="00F946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interes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 skupni pristop k včlanitvi v </w:t>
            </w:r>
            <w:r w:rsidR="00F946E3" w:rsidRPr="00F946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BIPAR</w:t>
            </w:r>
            <w:r w:rsidR="002011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nato pa pri BIPAR pridobi</w:t>
            </w:r>
            <w:r w:rsidR="00AB6C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 podrobnejše informacije glede možnosti včlanitve.</w:t>
            </w:r>
          </w:p>
          <w:p w14:paraId="305BE06D" w14:textId="3EC816A9" w:rsidR="00A15D9A" w:rsidRPr="002A4292" w:rsidRDefault="00A15D9A" w:rsidP="00A921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CA06A3" w14:textId="77777777" w:rsidR="00234602" w:rsidRPr="005545CE" w:rsidRDefault="00234602" w:rsidP="00234602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209" w:type="dxa"/>
        <w:tblInd w:w="5" w:type="dxa"/>
        <w:tblLook w:val="01E0" w:firstRow="1" w:lastRow="1" w:firstColumn="1" w:lastColumn="1" w:noHBand="0" w:noVBand="0"/>
      </w:tblPr>
      <w:tblGrid>
        <w:gridCol w:w="3116"/>
        <w:gridCol w:w="1342"/>
        <w:gridCol w:w="4751"/>
      </w:tblGrid>
      <w:tr w:rsidR="00DF1DFB" w:rsidRPr="002A4292" w14:paraId="59F4CC64" w14:textId="77777777" w:rsidTr="00E117D0">
        <w:trPr>
          <w:trHeight w:val="808"/>
        </w:trPr>
        <w:tc>
          <w:tcPr>
            <w:tcW w:w="3116" w:type="dxa"/>
          </w:tcPr>
          <w:p w14:paraId="3002080E" w14:textId="77777777" w:rsidR="00162047" w:rsidRDefault="00162047" w:rsidP="009B20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4D425B" w14:textId="77777777" w:rsidR="001E1158" w:rsidRPr="00D26435" w:rsidRDefault="001E1158" w:rsidP="009B20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376314" w14:textId="77777777" w:rsidR="00DF1DFB" w:rsidRPr="002A4292" w:rsidRDefault="00DF1DFB" w:rsidP="009B20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292">
              <w:rPr>
                <w:rFonts w:asciiTheme="minorHAnsi" w:hAnsiTheme="minorHAnsi" w:cstheme="minorHAnsi"/>
                <w:sz w:val="22"/>
                <w:szCs w:val="22"/>
              </w:rPr>
              <w:t>Zapisnik pripravila:</w:t>
            </w:r>
          </w:p>
          <w:p w14:paraId="7EE0AA6A" w14:textId="77777777" w:rsidR="00DF1DFB" w:rsidRPr="002A4292" w:rsidRDefault="00DF1DFB" w:rsidP="009B20A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A4292">
              <w:rPr>
                <w:rFonts w:asciiTheme="minorHAnsi" w:hAnsiTheme="minorHAnsi" w:cstheme="minorHAnsi"/>
                <w:sz w:val="22"/>
                <w:szCs w:val="22"/>
              </w:rPr>
              <w:t>Lidija Flajs,</w:t>
            </w:r>
          </w:p>
          <w:p w14:paraId="0BF68E8A" w14:textId="77777777" w:rsidR="00DF1DFB" w:rsidRPr="002A4292" w:rsidRDefault="00DF1DFB" w:rsidP="009B20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292">
              <w:rPr>
                <w:rFonts w:asciiTheme="minorHAnsi" w:hAnsiTheme="minorHAnsi" w:cstheme="minorHAnsi"/>
                <w:sz w:val="22"/>
                <w:szCs w:val="22"/>
              </w:rPr>
              <w:t>samostojna svetovalka GZS-PTZ</w:t>
            </w:r>
          </w:p>
        </w:tc>
        <w:tc>
          <w:tcPr>
            <w:tcW w:w="1342" w:type="dxa"/>
          </w:tcPr>
          <w:p w14:paraId="0CC6E913" w14:textId="77777777" w:rsidR="00DF1DFB" w:rsidRPr="002A4292" w:rsidRDefault="00DF1DFB" w:rsidP="009B20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1" w:type="dxa"/>
          </w:tcPr>
          <w:p w14:paraId="4E55C6F0" w14:textId="77777777" w:rsidR="00162047" w:rsidRDefault="00162047" w:rsidP="009B20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90B321" w14:textId="77777777" w:rsidR="001E1158" w:rsidRPr="00D26435" w:rsidRDefault="001E1158" w:rsidP="009B20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E2E391" w14:textId="0B67E49A" w:rsidR="00DF1DFB" w:rsidRPr="002A4292" w:rsidRDefault="003E6FE3" w:rsidP="009B20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429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64A97" w:rsidRPr="002A4292">
              <w:rPr>
                <w:rFonts w:asciiTheme="minorHAnsi" w:hAnsiTheme="minorHAnsi" w:cstheme="minorHAnsi"/>
                <w:sz w:val="22"/>
                <w:szCs w:val="22"/>
              </w:rPr>
              <w:t xml:space="preserve">redsednik </w:t>
            </w:r>
            <w:r w:rsidR="00DF1DFB" w:rsidRPr="002A4292">
              <w:rPr>
                <w:rFonts w:asciiTheme="minorHAnsi" w:hAnsiTheme="minorHAnsi" w:cstheme="minorHAnsi"/>
                <w:sz w:val="22"/>
                <w:szCs w:val="22"/>
              </w:rPr>
              <w:t xml:space="preserve">Združenja </w:t>
            </w:r>
          </w:p>
          <w:p w14:paraId="6D412A4F" w14:textId="77777777" w:rsidR="00DF1DFB" w:rsidRPr="002A4292" w:rsidRDefault="00DF1DFB" w:rsidP="009B20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4292">
              <w:rPr>
                <w:rFonts w:asciiTheme="minorHAnsi" w:hAnsiTheme="minorHAnsi" w:cstheme="minorHAnsi"/>
                <w:sz w:val="22"/>
                <w:szCs w:val="22"/>
              </w:rPr>
              <w:t>zavarovalnih posrednikov Slovenije:</w:t>
            </w:r>
          </w:p>
          <w:p w14:paraId="7801039E" w14:textId="606BAF74" w:rsidR="00DF1DFB" w:rsidRPr="002A4292" w:rsidRDefault="00164A97" w:rsidP="009B20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4292">
              <w:rPr>
                <w:rFonts w:asciiTheme="minorHAnsi" w:hAnsiTheme="minorHAnsi" w:cstheme="minorHAnsi"/>
                <w:sz w:val="22"/>
                <w:szCs w:val="22"/>
              </w:rPr>
              <w:t>Bojan Grabec</w:t>
            </w:r>
            <w:r w:rsidR="00DF1DFB" w:rsidRPr="002A4292">
              <w:rPr>
                <w:rFonts w:asciiTheme="minorHAnsi" w:hAnsiTheme="minorHAnsi" w:cstheme="minorHAnsi"/>
                <w:sz w:val="22"/>
                <w:szCs w:val="22"/>
              </w:rPr>
              <w:t>, l.</w:t>
            </w:r>
            <w:r w:rsidR="00720DC1" w:rsidRPr="002A42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1DFB" w:rsidRPr="002A4292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</w:tbl>
    <w:p w14:paraId="1F520C3F" w14:textId="77777777" w:rsidR="00D00521" w:rsidRPr="002A4292" w:rsidRDefault="00D00521" w:rsidP="00606DAA">
      <w:pPr>
        <w:rPr>
          <w:rFonts w:asciiTheme="minorHAnsi" w:hAnsiTheme="minorHAnsi" w:cstheme="minorHAnsi"/>
          <w:bCs/>
          <w:sz w:val="22"/>
          <w:szCs w:val="22"/>
          <w:lang w:eastAsia="sl-SI"/>
        </w:rPr>
      </w:pPr>
    </w:p>
    <w:sectPr w:rsidR="00D00521" w:rsidRPr="002A4292" w:rsidSect="00C6783A"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/>
      <w:pgMar w:top="1134" w:right="1134" w:bottom="1276" w:left="1418" w:header="2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23D0D" w14:textId="77777777" w:rsidR="00750797" w:rsidRDefault="00750797">
      <w:r>
        <w:separator/>
      </w:r>
    </w:p>
  </w:endnote>
  <w:endnote w:type="continuationSeparator" w:id="0">
    <w:p w14:paraId="3C6A553A" w14:textId="77777777" w:rsidR="00750797" w:rsidRDefault="0075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50AD" w14:textId="77777777" w:rsidR="00DC3372" w:rsidRDefault="00DC3372" w:rsidP="002F001E">
    <w:pPr>
      <w:pStyle w:val="Noga"/>
      <w:ind w:right="-2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E73D1C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14:paraId="5742DEB4" w14:textId="77777777" w:rsidR="00DC3372" w:rsidRDefault="00DC3372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21EDB" w14:textId="77777777" w:rsidR="00750797" w:rsidRDefault="00750797">
      <w:r>
        <w:separator/>
      </w:r>
    </w:p>
  </w:footnote>
  <w:footnote w:type="continuationSeparator" w:id="0">
    <w:p w14:paraId="6BE13590" w14:textId="77777777" w:rsidR="00750797" w:rsidRDefault="0075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1B658" w14:textId="77777777" w:rsidR="00DC3372" w:rsidRDefault="00DC3372" w:rsidP="00947748">
    <w:pPr>
      <w:pStyle w:val="Glava"/>
      <w:ind w:left="-1134"/>
      <w:jc w:val="left"/>
      <w:rPr>
        <w:noProof/>
        <w:lang w:eastAsia="sl-SI"/>
      </w:rPr>
    </w:pPr>
  </w:p>
  <w:p w14:paraId="3AA34776" w14:textId="77777777" w:rsidR="000D0AEE" w:rsidRDefault="000D0AEE" w:rsidP="00947748">
    <w:pPr>
      <w:pStyle w:val="Glava"/>
      <w:ind w:left="-1134"/>
      <w:jc w:val="left"/>
      <w:rPr>
        <w:noProof/>
        <w:lang w:eastAsia="sl-SI"/>
      </w:rPr>
    </w:pPr>
  </w:p>
  <w:p w14:paraId="451D2962" w14:textId="42F00F4A" w:rsidR="00DC3372" w:rsidRDefault="000D0AEE" w:rsidP="00127254">
    <w:pPr>
      <w:pStyle w:val="Glava"/>
      <w:ind w:left="-1134" w:firstLine="567"/>
      <w:jc w:val="left"/>
      <w:rPr>
        <w:noProof/>
        <w:lang w:eastAsia="sl-SI"/>
      </w:rPr>
    </w:pPr>
    <w:r w:rsidRPr="00F4670E">
      <w:rPr>
        <w:noProof/>
        <w:lang w:eastAsia="sl-SI"/>
      </w:rPr>
      <w:drawing>
        <wp:inline distT="0" distB="0" distL="0" distR="0" wp14:anchorId="3A83CC37" wp14:editId="6D3E2641">
          <wp:extent cx="668064" cy="342900"/>
          <wp:effectExtent l="0" t="0" r="0" b="0"/>
          <wp:docPr id="259286678" name="Slika 259286678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595" cy="35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C95F29" w14:textId="77777777" w:rsidR="00DC3372" w:rsidRDefault="00DC3372" w:rsidP="007505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81" w:type="dxa"/>
      <w:tblInd w:w="-1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48"/>
      <w:gridCol w:w="6933"/>
    </w:tblGrid>
    <w:tr w:rsidR="00DC3372" w14:paraId="358068DE" w14:textId="77777777" w:rsidTr="00B25057">
      <w:trPr>
        <w:trHeight w:val="1651"/>
      </w:trPr>
      <w:tc>
        <w:tcPr>
          <w:tcW w:w="39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68D4F5C" w14:textId="77777777" w:rsidR="00DC3372" w:rsidRDefault="00DC3372" w:rsidP="00B25057">
          <w:pPr>
            <w:pStyle w:val="Glava"/>
            <w:tabs>
              <w:tab w:val="clear" w:pos="8306"/>
              <w:tab w:val="right" w:pos="9498"/>
            </w:tabs>
            <w:ind w:right="-994"/>
            <w:jc w:val="left"/>
          </w:pPr>
          <w:r w:rsidRPr="00F4670E">
            <w:rPr>
              <w:noProof/>
              <w:lang w:eastAsia="sl-SI"/>
            </w:rPr>
            <w:drawing>
              <wp:inline distT="0" distB="0" distL="0" distR="0" wp14:anchorId="489DD598" wp14:editId="6A17F910">
                <wp:extent cx="878840" cy="451086"/>
                <wp:effectExtent l="0" t="0" r="0" b="6350"/>
                <wp:docPr id="1428677384" name="Slika 1428677384" descr="C:\Users\Primož\AppData\Local\Microsoft\Windows\INetCache\Content.Word\LOGO GZS_si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C:\Users\Primož\AppData\Local\Microsoft\Windows\INetCache\Content.Word\LOGO GZS_si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520" cy="458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2A72BC" w14:textId="77777777" w:rsidR="00DC3372" w:rsidRDefault="000B587B" w:rsidP="00507F87">
          <w:pPr>
            <w:pStyle w:val="Glava"/>
            <w:tabs>
              <w:tab w:val="clear" w:pos="4153"/>
              <w:tab w:val="clear" w:pos="8306"/>
              <w:tab w:val="center" w:pos="6485"/>
              <w:tab w:val="right" w:pos="9498"/>
            </w:tabs>
            <w:jc w:val="right"/>
          </w:pPr>
          <w:r>
            <w:rPr>
              <w:noProof/>
              <w:lang w:eastAsia="sl-SI"/>
            </w:rPr>
            <w:drawing>
              <wp:inline distT="0" distB="0" distL="0" distR="0" wp14:anchorId="34BADAA4" wp14:editId="7F629AC5">
                <wp:extent cx="3009900" cy="1133475"/>
                <wp:effectExtent l="0" t="0" r="0" b="9525"/>
                <wp:docPr id="230541470" name="Slika 230541470" descr="Združenje zavarovalnih posrednikov S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druženje zavarovalnih posrednikov S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C3372" w14:paraId="0A39609E" w14:textId="77777777" w:rsidTr="00DC3372">
      <w:trPr>
        <w:trHeight w:val="287"/>
      </w:trPr>
      <w:tc>
        <w:tcPr>
          <w:tcW w:w="1088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A43ECEF" w14:textId="77777777" w:rsidR="00DC3372" w:rsidRPr="00507F87" w:rsidRDefault="00DC3372" w:rsidP="00507F87">
          <w:pPr>
            <w:pStyle w:val="Glava"/>
            <w:pBdr>
              <w:bottom w:val="single" w:sz="18" w:space="1" w:color="A6CE39"/>
            </w:pBdr>
            <w:ind w:right="-1134"/>
            <w:jc w:val="left"/>
            <w:rPr>
              <w:rFonts w:cs="Tahoma"/>
              <w:sz w:val="8"/>
              <w:szCs w:val="8"/>
            </w:rPr>
          </w:pPr>
        </w:p>
        <w:p w14:paraId="3AE54FF6" w14:textId="77777777" w:rsidR="00DC3372" w:rsidRDefault="00DC3372" w:rsidP="00507F87">
          <w:pPr>
            <w:ind w:right="-1276"/>
          </w:pPr>
          <w:r w:rsidRPr="00FD0136">
            <w:rPr>
              <w:rFonts w:ascii="Verdana" w:hAnsi="Verdana" w:cs="Tahoma"/>
              <w:noProof/>
              <w:sz w:val="14"/>
              <w:szCs w:val="14"/>
            </w:rPr>
            <w:t>Dimičeva 13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FD0136">
            <w:rPr>
              <w:rFonts w:ascii="Wingdings" w:eastAsia="Wingdings" w:hAnsi="Wingdings" w:cs="Wingdings"/>
              <w:color w:val="A6CE39"/>
              <w:sz w:val="12"/>
              <w:szCs w:val="12"/>
            </w:rPr>
            <w:t>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FD0136">
            <w:rPr>
              <w:rFonts w:ascii="Verdana" w:hAnsi="Verdana" w:cs="Tahoma"/>
              <w:noProof/>
              <w:sz w:val="14"/>
              <w:szCs w:val="14"/>
            </w:rPr>
            <w:t>1504 Ljubljana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FD0136">
            <w:rPr>
              <w:rFonts w:ascii="Wingdings" w:eastAsia="Wingdings" w:hAnsi="Wingdings" w:cs="Wingdings"/>
              <w:color w:val="A6CE39"/>
              <w:sz w:val="12"/>
              <w:szCs w:val="12"/>
            </w:rPr>
            <w:t>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T(01) 58 98 335, 58 98 000 </w:t>
          </w:r>
          <w:r w:rsidRPr="00FD0136">
            <w:rPr>
              <w:rFonts w:ascii="Wingdings" w:eastAsia="Wingdings" w:hAnsi="Wingdings" w:cs="Wingdings"/>
              <w:color w:val="A6CE39"/>
              <w:sz w:val="12"/>
              <w:szCs w:val="12"/>
            </w:rPr>
            <w:t>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F: </w:t>
          </w:r>
          <w:r w:rsidRPr="00FD0136">
            <w:rPr>
              <w:rFonts w:ascii="Verdana" w:hAnsi="Verdana" w:cs="Tahoma"/>
              <w:noProof/>
              <w:sz w:val="14"/>
              <w:szCs w:val="14"/>
            </w:rPr>
            <w:t>(01) 58 98 317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FD0136">
            <w:rPr>
              <w:rFonts w:ascii="Wingdings" w:eastAsia="Wingdings" w:hAnsi="Wingdings" w:cs="Wingdings"/>
              <w:color w:val="A6CE39"/>
              <w:sz w:val="12"/>
              <w:szCs w:val="12"/>
            </w:rPr>
            <w:t>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ptz</w:t>
          </w:r>
          <w:r w:rsidRPr="00FD0136">
            <w:rPr>
              <w:rFonts w:ascii="Verdana" w:hAnsi="Verdana" w:cs="Tahoma"/>
              <w:noProof/>
              <w:sz w:val="14"/>
              <w:szCs w:val="14"/>
            </w:rPr>
            <w:t>@gzs.si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FD0136">
            <w:rPr>
              <w:rFonts w:ascii="Wingdings" w:eastAsia="Wingdings" w:hAnsi="Wingdings" w:cs="Wingdings"/>
              <w:color w:val="A6CE39"/>
              <w:sz w:val="12"/>
              <w:szCs w:val="12"/>
            </w:rPr>
            <w:t>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FD0136">
            <w:rPr>
              <w:rFonts w:ascii="Verdana" w:hAnsi="Verdana" w:cs="Tahoma"/>
              <w:noProof/>
              <w:sz w:val="14"/>
              <w:szCs w:val="14"/>
            </w:rPr>
            <w:t>http://zzps.gzs.si</w:t>
          </w:r>
        </w:p>
      </w:tc>
    </w:tr>
  </w:tbl>
  <w:p w14:paraId="563C557A" w14:textId="77777777" w:rsidR="00DC3372" w:rsidRDefault="00DC3372" w:rsidP="0038493C">
    <w:pPr>
      <w:ind w:left="-1134"/>
      <w:rPr>
        <w:rFonts w:ascii="Verdana" w:hAnsi="Verdana" w:cs="Tahoma"/>
        <w:noProof/>
        <w:sz w:val="14"/>
        <w:szCs w:val="14"/>
      </w:rPr>
    </w:pPr>
  </w:p>
  <w:p w14:paraId="63A81F7B" w14:textId="77777777" w:rsidR="00DC3372" w:rsidRPr="008B4EC5" w:rsidRDefault="00DC3372" w:rsidP="00185D0E">
    <w:pPr>
      <w:pStyle w:val="Glava"/>
      <w:tabs>
        <w:tab w:val="clear" w:pos="4153"/>
        <w:tab w:val="clear" w:pos="8306"/>
        <w:tab w:val="left" w:pos="1572"/>
      </w:tabs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1446"/>
    <w:multiLevelType w:val="hybridMultilevel"/>
    <w:tmpl w:val="9EB86F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3355"/>
    <w:multiLevelType w:val="hybridMultilevel"/>
    <w:tmpl w:val="FE72F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6F10"/>
    <w:multiLevelType w:val="hybridMultilevel"/>
    <w:tmpl w:val="0804D3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8261D"/>
    <w:multiLevelType w:val="hybridMultilevel"/>
    <w:tmpl w:val="58A4D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B3557"/>
    <w:multiLevelType w:val="hybridMultilevel"/>
    <w:tmpl w:val="408ED9C2"/>
    <w:lvl w:ilvl="0" w:tplc="DFA689F0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E80ED9"/>
    <w:multiLevelType w:val="hybridMultilevel"/>
    <w:tmpl w:val="19CE6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E5FDC"/>
    <w:multiLevelType w:val="hybridMultilevel"/>
    <w:tmpl w:val="B2F860F2"/>
    <w:lvl w:ilvl="0" w:tplc="5FBE797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06EE7"/>
    <w:multiLevelType w:val="hybridMultilevel"/>
    <w:tmpl w:val="486CE652"/>
    <w:lvl w:ilvl="0" w:tplc="A4F0F88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A35CF"/>
    <w:multiLevelType w:val="hybridMultilevel"/>
    <w:tmpl w:val="E15405F2"/>
    <w:lvl w:ilvl="0" w:tplc="A9D0385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F29D9"/>
    <w:multiLevelType w:val="hybridMultilevel"/>
    <w:tmpl w:val="BCDE3B84"/>
    <w:lvl w:ilvl="0" w:tplc="5FBE7976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CF7EEA"/>
    <w:multiLevelType w:val="hybridMultilevel"/>
    <w:tmpl w:val="63AC11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5684"/>
    <w:multiLevelType w:val="hybridMultilevel"/>
    <w:tmpl w:val="5386C5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72696"/>
    <w:multiLevelType w:val="hybridMultilevel"/>
    <w:tmpl w:val="1CC40A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23598"/>
    <w:multiLevelType w:val="hybridMultilevel"/>
    <w:tmpl w:val="9F18F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5" w15:restartNumberingAfterBreak="0">
    <w:nsid w:val="53245E78"/>
    <w:multiLevelType w:val="hybridMultilevel"/>
    <w:tmpl w:val="CBE23422"/>
    <w:lvl w:ilvl="0" w:tplc="CE88B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423FD5"/>
    <w:multiLevelType w:val="hybridMultilevel"/>
    <w:tmpl w:val="C45455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B8E6AFA"/>
    <w:multiLevelType w:val="hybridMultilevel"/>
    <w:tmpl w:val="C4B26124"/>
    <w:lvl w:ilvl="0" w:tplc="DE5ADD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743FA"/>
    <w:multiLevelType w:val="hybridMultilevel"/>
    <w:tmpl w:val="074C7268"/>
    <w:lvl w:ilvl="0" w:tplc="448E6D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10D47"/>
    <w:multiLevelType w:val="hybridMultilevel"/>
    <w:tmpl w:val="0456AE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93C"/>
    <w:multiLevelType w:val="hybridMultilevel"/>
    <w:tmpl w:val="C150CD96"/>
    <w:lvl w:ilvl="0" w:tplc="89AAE44C">
      <w:start w:val="7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376874">
    <w:abstractNumId w:val="14"/>
  </w:num>
  <w:num w:numId="2" w16cid:durableId="1671255797">
    <w:abstractNumId w:val="17"/>
  </w:num>
  <w:num w:numId="3" w16cid:durableId="799033278">
    <w:abstractNumId w:val="15"/>
  </w:num>
  <w:num w:numId="4" w16cid:durableId="910769601">
    <w:abstractNumId w:val="8"/>
  </w:num>
  <w:num w:numId="5" w16cid:durableId="1770655660">
    <w:abstractNumId w:val="18"/>
  </w:num>
  <w:num w:numId="6" w16cid:durableId="1701467251">
    <w:abstractNumId w:val="0"/>
  </w:num>
  <w:num w:numId="7" w16cid:durableId="849565212">
    <w:abstractNumId w:val="6"/>
  </w:num>
  <w:num w:numId="8" w16cid:durableId="807742683">
    <w:abstractNumId w:val="9"/>
  </w:num>
  <w:num w:numId="9" w16cid:durableId="1528987007">
    <w:abstractNumId w:val="10"/>
  </w:num>
  <w:num w:numId="10" w16cid:durableId="367485804">
    <w:abstractNumId w:val="2"/>
  </w:num>
  <w:num w:numId="11" w16cid:durableId="584997376">
    <w:abstractNumId w:val="12"/>
  </w:num>
  <w:num w:numId="12" w16cid:durableId="2060011533">
    <w:abstractNumId w:val="5"/>
  </w:num>
  <w:num w:numId="13" w16cid:durableId="2068531633">
    <w:abstractNumId w:val="16"/>
  </w:num>
  <w:num w:numId="14" w16cid:durableId="1805657197">
    <w:abstractNumId w:val="4"/>
  </w:num>
  <w:num w:numId="15" w16cid:durableId="615676819">
    <w:abstractNumId w:val="11"/>
  </w:num>
  <w:num w:numId="16" w16cid:durableId="78135432">
    <w:abstractNumId w:val="19"/>
  </w:num>
  <w:num w:numId="17" w16cid:durableId="1307856338">
    <w:abstractNumId w:val="3"/>
  </w:num>
  <w:num w:numId="18" w16cid:durableId="515850500">
    <w:abstractNumId w:val="20"/>
  </w:num>
  <w:num w:numId="19" w16cid:durableId="1203132672">
    <w:abstractNumId w:val="13"/>
  </w:num>
  <w:num w:numId="20" w16cid:durableId="262227066">
    <w:abstractNumId w:val="7"/>
  </w:num>
  <w:num w:numId="21" w16cid:durableId="1137138363">
    <w:abstractNumId w:val="1"/>
  </w:num>
  <w:num w:numId="22" w16cid:durableId="1525165327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13"/>
    <w:rsid w:val="000006F5"/>
    <w:rsid w:val="00000ACE"/>
    <w:rsid w:val="0000178E"/>
    <w:rsid w:val="00001D17"/>
    <w:rsid w:val="0000299D"/>
    <w:rsid w:val="00002B9E"/>
    <w:rsid w:val="00002C13"/>
    <w:rsid w:val="00003A4E"/>
    <w:rsid w:val="00003D9E"/>
    <w:rsid w:val="00004461"/>
    <w:rsid w:val="0000448B"/>
    <w:rsid w:val="000044B2"/>
    <w:rsid w:val="00004589"/>
    <w:rsid w:val="000048E4"/>
    <w:rsid w:val="000048FD"/>
    <w:rsid w:val="000050A8"/>
    <w:rsid w:val="00005260"/>
    <w:rsid w:val="00005289"/>
    <w:rsid w:val="000055CA"/>
    <w:rsid w:val="00005EE1"/>
    <w:rsid w:val="00006623"/>
    <w:rsid w:val="0000673C"/>
    <w:rsid w:val="00006AE4"/>
    <w:rsid w:val="00006DEB"/>
    <w:rsid w:val="000071F7"/>
    <w:rsid w:val="0000738A"/>
    <w:rsid w:val="000075E8"/>
    <w:rsid w:val="00007F4A"/>
    <w:rsid w:val="00010A23"/>
    <w:rsid w:val="00010B46"/>
    <w:rsid w:val="000110CE"/>
    <w:rsid w:val="000124B9"/>
    <w:rsid w:val="0001290B"/>
    <w:rsid w:val="00012E72"/>
    <w:rsid w:val="00012F10"/>
    <w:rsid w:val="000130F2"/>
    <w:rsid w:val="00013248"/>
    <w:rsid w:val="000132D7"/>
    <w:rsid w:val="0001360E"/>
    <w:rsid w:val="00013A84"/>
    <w:rsid w:val="0001400F"/>
    <w:rsid w:val="00014088"/>
    <w:rsid w:val="0001411D"/>
    <w:rsid w:val="00014438"/>
    <w:rsid w:val="000147A9"/>
    <w:rsid w:val="00014969"/>
    <w:rsid w:val="00014B0C"/>
    <w:rsid w:val="00014C42"/>
    <w:rsid w:val="00015265"/>
    <w:rsid w:val="00015446"/>
    <w:rsid w:val="00015577"/>
    <w:rsid w:val="00015A0B"/>
    <w:rsid w:val="000171BA"/>
    <w:rsid w:val="000172E9"/>
    <w:rsid w:val="000173A6"/>
    <w:rsid w:val="000173B4"/>
    <w:rsid w:val="00017468"/>
    <w:rsid w:val="0002008F"/>
    <w:rsid w:val="0002072B"/>
    <w:rsid w:val="00020866"/>
    <w:rsid w:val="00020C39"/>
    <w:rsid w:val="00020E48"/>
    <w:rsid w:val="00020FCE"/>
    <w:rsid w:val="00021FF0"/>
    <w:rsid w:val="00022A94"/>
    <w:rsid w:val="00023477"/>
    <w:rsid w:val="000234F7"/>
    <w:rsid w:val="00023550"/>
    <w:rsid w:val="00023BDA"/>
    <w:rsid w:val="0002409A"/>
    <w:rsid w:val="00024312"/>
    <w:rsid w:val="00024705"/>
    <w:rsid w:val="00024B13"/>
    <w:rsid w:val="000256F1"/>
    <w:rsid w:val="00025E1B"/>
    <w:rsid w:val="00025F3E"/>
    <w:rsid w:val="00026245"/>
    <w:rsid w:val="000268B0"/>
    <w:rsid w:val="00027161"/>
    <w:rsid w:val="00027307"/>
    <w:rsid w:val="00027C48"/>
    <w:rsid w:val="000301E3"/>
    <w:rsid w:val="0003096F"/>
    <w:rsid w:val="00030CFF"/>
    <w:rsid w:val="00030D64"/>
    <w:rsid w:val="00030F48"/>
    <w:rsid w:val="00031221"/>
    <w:rsid w:val="00031257"/>
    <w:rsid w:val="0003195E"/>
    <w:rsid w:val="000319A0"/>
    <w:rsid w:val="00031A41"/>
    <w:rsid w:val="00031A70"/>
    <w:rsid w:val="0003240C"/>
    <w:rsid w:val="0003263D"/>
    <w:rsid w:val="00032F43"/>
    <w:rsid w:val="000333F0"/>
    <w:rsid w:val="00034292"/>
    <w:rsid w:val="00034349"/>
    <w:rsid w:val="00034D45"/>
    <w:rsid w:val="00034FC8"/>
    <w:rsid w:val="000351B2"/>
    <w:rsid w:val="00035327"/>
    <w:rsid w:val="000357EF"/>
    <w:rsid w:val="00035F9A"/>
    <w:rsid w:val="00036567"/>
    <w:rsid w:val="00037352"/>
    <w:rsid w:val="00037357"/>
    <w:rsid w:val="00037925"/>
    <w:rsid w:val="00037D31"/>
    <w:rsid w:val="0004027E"/>
    <w:rsid w:val="00040ABB"/>
    <w:rsid w:val="00040ACA"/>
    <w:rsid w:val="00040E3B"/>
    <w:rsid w:val="00040F25"/>
    <w:rsid w:val="000412C8"/>
    <w:rsid w:val="00041FA7"/>
    <w:rsid w:val="000424FA"/>
    <w:rsid w:val="00042779"/>
    <w:rsid w:val="000431A3"/>
    <w:rsid w:val="000439A1"/>
    <w:rsid w:val="00043CB2"/>
    <w:rsid w:val="000443ED"/>
    <w:rsid w:val="0004476C"/>
    <w:rsid w:val="00044AB3"/>
    <w:rsid w:val="00044C3C"/>
    <w:rsid w:val="00045411"/>
    <w:rsid w:val="000455CE"/>
    <w:rsid w:val="00045951"/>
    <w:rsid w:val="00046104"/>
    <w:rsid w:val="000466F2"/>
    <w:rsid w:val="000468B4"/>
    <w:rsid w:val="00047415"/>
    <w:rsid w:val="00047C46"/>
    <w:rsid w:val="00047F8D"/>
    <w:rsid w:val="000505C9"/>
    <w:rsid w:val="00050E21"/>
    <w:rsid w:val="00052554"/>
    <w:rsid w:val="00052D55"/>
    <w:rsid w:val="00052E9B"/>
    <w:rsid w:val="00053028"/>
    <w:rsid w:val="00053057"/>
    <w:rsid w:val="00053241"/>
    <w:rsid w:val="00053A78"/>
    <w:rsid w:val="000541BA"/>
    <w:rsid w:val="00054313"/>
    <w:rsid w:val="0005500A"/>
    <w:rsid w:val="000551C2"/>
    <w:rsid w:val="000555B2"/>
    <w:rsid w:val="0005594A"/>
    <w:rsid w:val="00055958"/>
    <w:rsid w:val="00055CFD"/>
    <w:rsid w:val="00055D12"/>
    <w:rsid w:val="000562FA"/>
    <w:rsid w:val="0005636E"/>
    <w:rsid w:val="00056778"/>
    <w:rsid w:val="00056DD7"/>
    <w:rsid w:val="0005702F"/>
    <w:rsid w:val="000577DC"/>
    <w:rsid w:val="00057CC7"/>
    <w:rsid w:val="00057D4F"/>
    <w:rsid w:val="00060C22"/>
    <w:rsid w:val="00060C92"/>
    <w:rsid w:val="0006185E"/>
    <w:rsid w:val="00061D14"/>
    <w:rsid w:val="00062EDE"/>
    <w:rsid w:val="00063AAC"/>
    <w:rsid w:val="00063AE7"/>
    <w:rsid w:val="000640F4"/>
    <w:rsid w:val="0006418A"/>
    <w:rsid w:val="00065525"/>
    <w:rsid w:val="00065738"/>
    <w:rsid w:val="00066322"/>
    <w:rsid w:val="00070024"/>
    <w:rsid w:val="0007041E"/>
    <w:rsid w:val="0007065F"/>
    <w:rsid w:val="0007099A"/>
    <w:rsid w:val="00071AFD"/>
    <w:rsid w:val="000725C1"/>
    <w:rsid w:val="000726C4"/>
    <w:rsid w:val="00072997"/>
    <w:rsid w:val="00072D7B"/>
    <w:rsid w:val="00073666"/>
    <w:rsid w:val="000736D2"/>
    <w:rsid w:val="00073C72"/>
    <w:rsid w:val="00073ED8"/>
    <w:rsid w:val="000740FB"/>
    <w:rsid w:val="000741A5"/>
    <w:rsid w:val="000743D2"/>
    <w:rsid w:val="00074491"/>
    <w:rsid w:val="0007459C"/>
    <w:rsid w:val="00074B53"/>
    <w:rsid w:val="00074C56"/>
    <w:rsid w:val="00074E29"/>
    <w:rsid w:val="00074E85"/>
    <w:rsid w:val="00075AFC"/>
    <w:rsid w:val="00075CAE"/>
    <w:rsid w:val="00075CE8"/>
    <w:rsid w:val="00075D7B"/>
    <w:rsid w:val="000760E6"/>
    <w:rsid w:val="0007721B"/>
    <w:rsid w:val="00077287"/>
    <w:rsid w:val="00077BDC"/>
    <w:rsid w:val="00080E2B"/>
    <w:rsid w:val="00081BA7"/>
    <w:rsid w:val="00082095"/>
    <w:rsid w:val="00082AB9"/>
    <w:rsid w:val="0008360E"/>
    <w:rsid w:val="00083B69"/>
    <w:rsid w:val="00083DAC"/>
    <w:rsid w:val="00084132"/>
    <w:rsid w:val="000846C2"/>
    <w:rsid w:val="00084A63"/>
    <w:rsid w:val="00084FA5"/>
    <w:rsid w:val="00085139"/>
    <w:rsid w:val="00085418"/>
    <w:rsid w:val="000856F5"/>
    <w:rsid w:val="00085803"/>
    <w:rsid w:val="00085FEA"/>
    <w:rsid w:val="0008696B"/>
    <w:rsid w:val="00086A3B"/>
    <w:rsid w:val="000871F2"/>
    <w:rsid w:val="000876CE"/>
    <w:rsid w:val="00087A41"/>
    <w:rsid w:val="00087B0A"/>
    <w:rsid w:val="00087B2B"/>
    <w:rsid w:val="000906CF"/>
    <w:rsid w:val="0009174D"/>
    <w:rsid w:val="00091F39"/>
    <w:rsid w:val="0009203F"/>
    <w:rsid w:val="00092154"/>
    <w:rsid w:val="00092D48"/>
    <w:rsid w:val="00092E32"/>
    <w:rsid w:val="00092FAB"/>
    <w:rsid w:val="0009381E"/>
    <w:rsid w:val="0009402B"/>
    <w:rsid w:val="000947A9"/>
    <w:rsid w:val="0009489D"/>
    <w:rsid w:val="000952D9"/>
    <w:rsid w:val="000956BC"/>
    <w:rsid w:val="00095EBE"/>
    <w:rsid w:val="000965AE"/>
    <w:rsid w:val="00096904"/>
    <w:rsid w:val="000977CE"/>
    <w:rsid w:val="000978AF"/>
    <w:rsid w:val="00097BFC"/>
    <w:rsid w:val="000A0B89"/>
    <w:rsid w:val="000A0EC9"/>
    <w:rsid w:val="000A1299"/>
    <w:rsid w:val="000A13D8"/>
    <w:rsid w:val="000A173A"/>
    <w:rsid w:val="000A188B"/>
    <w:rsid w:val="000A1F6A"/>
    <w:rsid w:val="000A202E"/>
    <w:rsid w:val="000A217A"/>
    <w:rsid w:val="000A25B5"/>
    <w:rsid w:val="000A27B0"/>
    <w:rsid w:val="000A2ED7"/>
    <w:rsid w:val="000A3DC8"/>
    <w:rsid w:val="000A403B"/>
    <w:rsid w:val="000A4213"/>
    <w:rsid w:val="000A49C8"/>
    <w:rsid w:val="000A4C86"/>
    <w:rsid w:val="000A4F21"/>
    <w:rsid w:val="000A5E20"/>
    <w:rsid w:val="000A5E2F"/>
    <w:rsid w:val="000A60AC"/>
    <w:rsid w:val="000A6700"/>
    <w:rsid w:val="000A696B"/>
    <w:rsid w:val="000A7CD2"/>
    <w:rsid w:val="000A7E64"/>
    <w:rsid w:val="000B0437"/>
    <w:rsid w:val="000B0970"/>
    <w:rsid w:val="000B0D93"/>
    <w:rsid w:val="000B10A3"/>
    <w:rsid w:val="000B10EB"/>
    <w:rsid w:val="000B114D"/>
    <w:rsid w:val="000B1179"/>
    <w:rsid w:val="000B1531"/>
    <w:rsid w:val="000B176C"/>
    <w:rsid w:val="000B2ACB"/>
    <w:rsid w:val="000B2BD4"/>
    <w:rsid w:val="000B386F"/>
    <w:rsid w:val="000B38E1"/>
    <w:rsid w:val="000B43D2"/>
    <w:rsid w:val="000B4469"/>
    <w:rsid w:val="000B51AD"/>
    <w:rsid w:val="000B51FD"/>
    <w:rsid w:val="000B587B"/>
    <w:rsid w:val="000B59D3"/>
    <w:rsid w:val="000B5AE3"/>
    <w:rsid w:val="000B5CB8"/>
    <w:rsid w:val="000B5F6E"/>
    <w:rsid w:val="000B675E"/>
    <w:rsid w:val="000B6F77"/>
    <w:rsid w:val="000B7482"/>
    <w:rsid w:val="000B7859"/>
    <w:rsid w:val="000C0107"/>
    <w:rsid w:val="000C0673"/>
    <w:rsid w:val="000C0E47"/>
    <w:rsid w:val="000C11DD"/>
    <w:rsid w:val="000C137B"/>
    <w:rsid w:val="000C1492"/>
    <w:rsid w:val="000C2619"/>
    <w:rsid w:val="000C2922"/>
    <w:rsid w:val="000C313D"/>
    <w:rsid w:val="000C36E8"/>
    <w:rsid w:val="000C3FA7"/>
    <w:rsid w:val="000C403E"/>
    <w:rsid w:val="000C429C"/>
    <w:rsid w:val="000C46D1"/>
    <w:rsid w:val="000C4C19"/>
    <w:rsid w:val="000C4F61"/>
    <w:rsid w:val="000C54D9"/>
    <w:rsid w:val="000C5A39"/>
    <w:rsid w:val="000C6F3D"/>
    <w:rsid w:val="000D0849"/>
    <w:rsid w:val="000D0AEE"/>
    <w:rsid w:val="000D0EBC"/>
    <w:rsid w:val="000D1306"/>
    <w:rsid w:val="000D1364"/>
    <w:rsid w:val="000D1C61"/>
    <w:rsid w:val="000D2EE0"/>
    <w:rsid w:val="000D3008"/>
    <w:rsid w:val="000D3C20"/>
    <w:rsid w:val="000D3D42"/>
    <w:rsid w:val="000D3DC6"/>
    <w:rsid w:val="000D3E9D"/>
    <w:rsid w:val="000D42C8"/>
    <w:rsid w:val="000D5139"/>
    <w:rsid w:val="000D5A36"/>
    <w:rsid w:val="000D5A57"/>
    <w:rsid w:val="000D62E9"/>
    <w:rsid w:val="000D6CD8"/>
    <w:rsid w:val="000D6EAB"/>
    <w:rsid w:val="000D70EE"/>
    <w:rsid w:val="000D77B4"/>
    <w:rsid w:val="000D7828"/>
    <w:rsid w:val="000E1C9C"/>
    <w:rsid w:val="000E1DBC"/>
    <w:rsid w:val="000E259A"/>
    <w:rsid w:val="000E2B03"/>
    <w:rsid w:val="000E3235"/>
    <w:rsid w:val="000E37BC"/>
    <w:rsid w:val="000E40EB"/>
    <w:rsid w:val="000E4241"/>
    <w:rsid w:val="000E427E"/>
    <w:rsid w:val="000E4777"/>
    <w:rsid w:val="000E4B03"/>
    <w:rsid w:val="000E5320"/>
    <w:rsid w:val="000E5423"/>
    <w:rsid w:val="000E6137"/>
    <w:rsid w:val="000E6273"/>
    <w:rsid w:val="000E68AB"/>
    <w:rsid w:val="000E69B5"/>
    <w:rsid w:val="000E6A60"/>
    <w:rsid w:val="000E73F1"/>
    <w:rsid w:val="000E759A"/>
    <w:rsid w:val="000E765B"/>
    <w:rsid w:val="000E7907"/>
    <w:rsid w:val="000E7A8B"/>
    <w:rsid w:val="000E7B85"/>
    <w:rsid w:val="000E7C66"/>
    <w:rsid w:val="000F0122"/>
    <w:rsid w:val="000F0806"/>
    <w:rsid w:val="000F0E99"/>
    <w:rsid w:val="000F1738"/>
    <w:rsid w:val="000F2036"/>
    <w:rsid w:val="000F2E00"/>
    <w:rsid w:val="000F3033"/>
    <w:rsid w:val="000F3806"/>
    <w:rsid w:val="000F3ABC"/>
    <w:rsid w:val="000F3AF8"/>
    <w:rsid w:val="000F3DF8"/>
    <w:rsid w:val="000F4373"/>
    <w:rsid w:val="000F45DB"/>
    <w:rsid w:val="000F4DEF"/>
    <w:rsid w:val="000F4F41"/>
    <w:rsid w:val="000F50CC"/>
    <w:rsid w:val="000F5163"/>
    <w:rsid w:val="000F5309"/>
    <w:rsid w:val="000F5692"/>
    <w:rsid w:val="000F56E5"/>
    <w:rsid w:val="000F5834"/>
    <w:rsid w:val="000F5947"/>
    <w:rsid w:val="000F6D0D"/>
    <w:rsid w:val="000F6DFC"/>
    <w:rsid w:val="000F70DD"/>
    <w:rsid w:val="000F77E1"/>
    <w:rsid w:val="000F7CD1"/>
    <w:rsid w:val="0010050E"/>
    <w:rsid w:val="00100A82"/>
    <w:rsid w:val="00100B22"/>
    <w:rsid w:val="001013C2"/>
    <w:rsid w:val="00101EEC"/>
    <w:rsid w:val="00103677"/>
    <w:rsid w:val="00103858"/>
    <w:rsid w:val="00103912"/>
    <w:rsid w:val="00103C1C"/>
    <w:rsid w:val="00103E43"/>
    <w:rsid w:val="0010451D"/>
    <w:rsid w:val="00104560"/>
    <w:rsid w:val="0010458E"/>
    <w:rsid w:val="00105C5D"/>
    <w:rsid w:val="0010653A"/>
    <w:rsid w:val="001067CE"/>
    <w:rsid w:val="00106D88"/>
    <w:rsid w:val="00106E9F"/>
    <w:rsid w:val="00106EC0"/>
    <w:rsid w:val="00107056"/>
    <w:rsid w:val="00107BC7"/>
    <w:rsid w:val="001104EF"/>
    <w:rsid w:val="00111D7C"/>
    <w:rsid w:val="00111DED"/>
    <w:rsid w:val="00111F80"/>
    <w:rsid w:val="00112798"/>
    <w:rsid w:val="00112A87"/>
    <w:rsid w:val="00112E12"/>
    <w:rsid w:val="00113060"/>
    <w:rsid w:val="001130F5"/>
    <w:rsid w:val="0011331B"/>
    <w:rsid w:val="00113410"/>
    <w:rsid w:val="00113B7A"/>
    <w:rsid w:val="00114448"/>
    <w:rsid w:val="001147FB"/>
    <w:rsid w:val="00114DC1"/>
    <w:rsid w:val="0011603E"/>
    <w:rsid w:val="00116253"/>
    <w:rsid w:val="00116282"/>
    <w:rsid w:val="00116425"/>
    <w:rsid w:val="001164C1"/>
    <w:rsid w:val="0011688D"/>
    <w:rsid w:val="00117463"/>
    <w:rsid w:val="00117667"/>
    <w:rsid w:val="0011791B"/>
    <w:rsid w:val="00117F27"/>
    <w:rsid w:val="001203B4"/>
    <w:rsid w:val="0012086C"/>
    <w:rsid w:val="001208D0"/>
    <w:rsid w:val="00120DD6"/>
    <w:rsid w:val="00121C86"/>
    <w:rsid w:val="00121E0F"/>
    <w:rsid w:val="00121EBC"/>
    <w:rsid w:val="00121F4E"/>
    <w:rsid w:val="001225EA"/>
    <w:rsid w:val="001227AC"/>
    <w:rsid w:val="0012335E"/>
    <w:rsid w:val="00123361"/>
    <w:rsid w:val="00123520"/>
    <w:rsid w:val="00123976"/>
    <w:rsid w:val="00123D90"/>
    <w:rsid w:val="00124DA6"/>
    <w:rsid w:val="00125C71"/>
    <w:rsid w:val="0012627E"/>
    <w:rsid w:val="0012679C"/>
    <w:rsid w:val="00126AB4"/>
    <w:rsid w:val="00126BFA"/>
    <w:rsid w:val="00127114"/>
    <w:rsid w:val="00127154"/>
    <w:rsid w:val="00127254"/>
    <w:rsid w:val="00127689"/>
    <w:rsid w:val="001276A6"/>
    <w:rsid w:val="00127954"/>
    <w:rsid w:val="00130012"/>
    <w:rsid w:val="001308C1"/>
    <w:rsid w:val="00130BE3"/>
    <w:rsid w:val="00131755"/>
    <w:rsid w:val="00131AC2"/>
    <w:rsid w:val="00131BBC"/>
    <w:rsid w:val="00131C01"/>
    <w:rsid w:val="00132295"/>
    <w:rsid w:val="00132D03"/>
    <w:rsid w:val="00133392"/>
    <w:rsid w:val="00133960"/>
    <w:rsid w:val="00134B2E"/>
    <w:rsid w:val="00134D1F"/>
    <w:rsid w:val="00135082"/>
    <w:rsid w:val="001350E5"/>
    <w:rsid w:val="0013529F"/>
    <w:rsid w:val="00135E06"/>
    <w:rsid w:val="00136A79"/>
    <w:rsid w:val="00136E02"/>
    <w:rsid w:val="0013707C"/>
    <w:rsid w:val="00140506"/>
    <w:rsid w:val="00140628"/>
    <w:rsid w:val="00140897"/>
    <w:rsid w:val="001412AF"/>
    <w:rsid w:val="00141F23"/>
    <w:rsid w:val="00141FA9"/>
    <w:rsid w:val="001424D2"/>
    <w:rsid w:val="001424E5"/>
    <w:rsid w:val="00142514"/>
    <w:rsid w:val="001436F7"/>
    <w:rsid w:val="00143877"/>
    <w:rsid w:val="001438E6"/>
    <w:rsid w:val="00144D99"/>
    <w:rsid w:val="001455BA"/>
    <w:rsid w:val="0014577E"/>
    <w:rsid w:val="00145CCD"/>
    <w:rsid w:val="00146CB2"/>
    <w:rsid w:val="0014727F"/>
    <w:rsid w:val="00147F33"/>
    <w:rsid w:val="001500A5"/>
    <w:rsid w:val="0015063D"/>
    <w:rsid w:val="0015081D"/>
    <w:rsid w:val="00150FC3"/>
    <w:rsid w:val="0015197E"/>
    <w:rsid w:val="00151F00"/>
    <w:rsid w:val="0015224D"/>
    <w:rsid w:val="00152834"/>
    <w:rsid w:val="00152ED8"/>
    <w:rsid w:val="001532D0"/>
    <w:rsid w:val="00154F6A"/>
    <w:rsid w:val="0015509F"/>
    <w:rsid w:val="001564B9"/>
    <w:rsid w:val="00156858"/>
    <w:rsid w:val="001604B1"/>
    <w:rsid w:val="00160727"/>
    <w:rsid w:val="00160891"/>
    <w:rsid w:val="0016097D"/>
    <w:rsid w:val="00162047"/>
    <w:rsid w:val="001621EA"/>
    <w:rsid w:val="001623E3"/>
    <w:rsid w:val="00162C77"/>
    <w:rsid w:val="00162E7B"/>
    <w:rsid w:val="001633AE"/>
    <w:rsid w:val="00163D74"/>
    <w:rsid w:val="00164445"/>
    <w:rsid w:val="001647F1"/>
    <w:rsid w:val="00164817"/>
    <w:rsid w:val="00164A97"/>
    <w:rsid w:val="001653BA"/>
    <w:rsid w:val="001660D0"/>
    <w:rsid w:val="00166496"/>
    <w:rsid w:val="00166713"/>
    <w:rsid w:val="00166C2F"/>
    <w:rsid w:val="00166E61"/>
    <w:rsid w:val="00166FD7"/>
    <w:rsid w:val="00167175"/>
    <w:rsid w:val="00167AB1"/>
    <w:rsid w:val="00167D52"/>
    <w:rsid w:val="00167DE6"/>
    <w:rsid w:val="00167F72"/>
    <w:rsid w:val="0017067B"/>
    <w:rsid w:val="00170A4F"/>
    <w:rsid w:val="00170A7D"/>
    <w:rsid w:val="00170E93"/>
    <w:rsid w:val="00171009"/>
    <w:rsid w:val="001711C6"/>
    <w:rsid w:val="0017153C"/>
    <w:rsid w:val="0017163C"/>
    <w:rsid w:val="001716FB"/>
    <w:rsid w:val="00172019"/>
    <w:rsid w:val="00172027"/>
    <w:rsid w:val="00172507"/>
    <w:rsid w:val="00172A5F"/>
    <w:rsid w:val="001737B0"/>
    <w:rsid w:val="00173A83"/>
    <w:rsid w:val="00173F52"/>
    <w:rsid w:val="001742AF"/>
    <w:rsid w:val="0017447E"/>
    <w:rsid w:val="001744C5"/>
    <w:rsid w:val="00174657"/>
    <w:rsid w:val="001747E6"/>
    <w:rsid w:val="00174E69"/>
    <w:rsid w:val="00174E99"/>
    <w:rsid w:val="00174FD3"/>
    <w:rsid w:val="0017506D"/>
    <w:rsid w:val="00175655"/>
    <w:rsid w:val="00175C8F"/>
    <w:rsid w:val="001762F0"/>
    <w:rsid w:val="001769B0"/>
    <w:rsid w:val="001769DB"/>
    <w:rsid w:val="00176B22"/>
    <w:rsid w:val="00177043"/>
    <w:rsid w:val="0017777E"/>
    <w:rsid w:val="0017786D"/>
    <w:rsid w:val="0017787F"/>
    <w:rsid w:val="00180260"/>
    <w:rsid w:val="00180B2C"/>
    <w:rsid w:val="00181022"/>
    <w:rsid w:val="001810E4"/>
    <w:rsid w:val="00181576"/>
    <w:rsid w:val="0018163A"/>
    <w:rsid w:val="00182907"/>
    <w:rsid w:val="00182B9F"/>
    <w:rsid w:val="001830D8"/>
    <w:rsid w:val="00183BBD"/>
    <w:rsid w:val="0018413E"/>
    <w:rsid w:val="001843AF"/>
    <w:rsid w:val="0018460C"/>
    <w:rsid w:val="00184665"/>
    <w:rsid w:val="001846E3"/>
    <w:rsid w:val="00184975"/>
    <w:rsid w:val="00184C7E"/>
    <w:rsid w:val="00184DD3"/>
    <w:rsid w:val="001850F6"/>
    <w:rsid w:val="00185D0E"/>
    <w:rsid w:val="0018684B"/>
    <w:rsid w:val="00186BF5"/>
    <w:rsid w:val="001871CF"/>
    <w:rsid w:val="00187354"/>
    <w:rsid w:val="00190282"/>
    <w:rsid w:val="001906FF"/>
    <w:rsid w:val="0019161B"/>
    <w:rsid w:val="001918DE"/>
    <w:rsid w:val="00191AA2"/>
    <w:rsid w:val="00191BE2"/>
    <w:rsid w:val="00191C3F"/>
    <w:rsid w:val="00191D84"/>
    <w:rsid w:val="001921AB"/>
    <w:rsid w:val="001921D6"/>
    <w:rsid w:val="0019244D"/>
    <w:rsid w:val="001929A8"/>
    <w:rsid w:val="00192FF8"/>
    <w:rsid w:val="001935B5"/>
    <w:rsid w:val="001936EF"/>
    <w:rsid w:val="00193C34"/>
    <w:rsid w:val="001944FB"/>
    <w:rsid w:val="001950DE"/>
    <w:rsid w:val="0019510C"/>
    <w:rsid w:val="00195F04"/>
    <w:rsid w:val="00196689"/>
    <w:rsid w:val="00197332"/>
    <w:rsid w:val="00197AAC"/>
    <w:rsid w:val="00197B99"/>
    <w:rsid w:val="00197BF9"/>
    <w:rsid w:val="001A16BF"/>
    <w:rsid w:val="001A182D"/>
    <w:rsid w:val="001A1FF9"/>
    <w:rsid w:val="001A2686"/>
    <w:rsid w:val="001A2EAF"/>
    <w:rsid w:val="001A35A4"/>
    <w:rsid w:val="001A3EBD"/>
    <w:rsid w:val="001A4087"/>
    <w:rsid w:val="001A4833"/>
    <w:rsid w:val="001A4A11"/>
    <w:rsid w:val="001A4B5F"/>
    <w:rsid w:val="001A4CAF"/>
    <w:rsid w:val="001A4D1C"/>
    <w:rsid w:val="001A554C"/>
    <w:rsid w:val="001A5BED"/>
    <w:rsid w:val="001A64BD"/>
    <w:rsid w:val="001A6883"/>
    <w:rsid w:val="001A6ACE"/>
    <w:rsid w:val="001A745D"/>
    <w:rsid w:val="001A76CE"/>
    <w:rsid w:val="001A778E"/>
    <w:rsid w:val="001B0493"/>
    <w:rsid w:val="001B0B54"/>
    <w:rsid w:val="001B0BDD"/>
    <w:rsid w:val="001B0BEA"/>
    <w:rsid w:val="001B0F90"/>
    <w:rsid w:val="001B132C"/>
    <w:rsid w:val="001B20EF"/>
    <w:rsid w:val="001B2302"/>
    <w:rsid w:val="001B26CB"/>
    <w:rsid w:val="001B3028"/>
    <w:rsid w:val="001B4466"/>
    <w:rsid w:val="001B44B9"/>
    <w:rsid w:val="001B4CAE"/>
    <w:rsid w:val="001B4F6C"/>
    <w:rsid w:val="001B5217"/>
    <w:rsid w:val="001B5CDE"/>
    <w:rsid w:val="001B5E90"/>
    <w:rsid w:val="001B618C"/>
    <w:rsid w:val="001B655C"/>
    <w:rsid w:val="001B6B9C"/>
    <w:rsid w:val="001B75E0"/>
    <w:rsid w:val="001B76E6"/>
    <w:rsid w:val="001B7BA5"/>
    <w:rsid w:val="001C0000"/>
    <w:rsid w:val="001C08CE"/>
    <w:rsid w:val="001C09A9"/>
    <w:rsid w:val="001C0A6A"/>
    <w:rsid w:val="001C0D86"/>
    <w:rsid w:val="001C0FF6"/>
    <w:rsid w:val="001C10A8"/>
    <w:rsid w:val="001C2431"/>
    <w:rsid w:val="001C24AD"/>
    <w:rsid w:val="001C2D2D"/>
    <w:rsid w:val="001C2D5A"/>
    <w:rsid w:val="001C35A0"/>
    <w:rsid w:val="001C3989"/>
    <w:rsid w:val="001C3E87"/>
    <w:rsid w:val="001C416A"/>
    <w:rsid w:val="001C4224"/>
    <w:rsid w:val="001C47D2"/>
    <w:rsid w:val="001C5315"/>
    <w:rsid w:val="001C5764"/>
    <w:rsid w:val="001C59A8"/>
    <w:rsid w:val="001C5A19"/>
    <w:rsid w:val="001C5A3E"/>
    <w:rsid w:val="001C5C1C"/>
    <w:rsid w:val="001C5E99"/>
    <w:rsid w:val="001C60A0"/>
    <w:rsid w:val="001C67CA"/>
    <w:rsid w:val="001C6AD4"/>
    <w:rsid w:val="001C7386"/>
    <w:rsid w:val="001C7D63"/>
    <w:rsid w:val="001C7F05"/>
    <w:rsid w:val="001D0272"/>
    <w:rsid w:val="001D02F7"/>
    <w:rsid w:val="001D03D2"/>
    <w:rsid w:val="001D083E"/>
    <w:rsid w:val="001D0ADA"/>
    <w:rsid w:val="001D0C6A"/>
    <w:rsid w:val="001D0CDF"/>
    <w:rsid w:val="001D0D84"/>
    <w:rsid w:val="001D1081"/>
    <w:rsid w:val="001D183D"/>
    <w:rsid w:val="001D2C88"/>
    <w:rsid w:val="001D2CF1"/>
    <w:rsid w:val="001D2D2F"/>
    <w:rsid w:val="001D3122"/>
    <w:rsid w:val="001D3467"/>
    <w:rsid w:val="001D3680"/>
    <w:rsid w:val="001D37FE"/>
    <w:rsid w:val="001D3933"/>
    <w:rsid w:val="001D3AC7"/>
    <w:rsid w:val="001D3B75"/>
    <w:rsid w:val="001D416B"/>
    <w:rsid w:val="001D431C"/>
    <w:rsid w:val="001D5672"/>
    <w:rsid w:val="001D5A27"/>
    <w:rsid w:val="001D5DB2"/>
    <w:rsid w:val="001D5F33"/>
    <w:rsid w:val="001D65D2"/>
    <w:rsid w:val="001D6738"/>
    <w:rsid w:val="001D6A6D"/>
    <w:rsid w:val="001D6ED4"/>
    <w:rsid w:val="001D764C"/>
    <w:rsid w:val="001E0564"/>
    <w:rsid w:val="001E0C70"/>
    <w:rsid w:val="001E1158"/>
    <w:rsid w:val="001E12A6"/>
    <w:rsid w:val="001E1861"/>
    <w:rsid w:val="001E1B2E"/>
    <w:rsid w:val="001E1CF5"/>
    <w:rsid w:val="001E2098"/>
    <w:rsid w:val="001E2825"/>
    <w:rsid w:val="001E2860"/>
    <w:rsid w:val="001E2EC6"/>
    <w:rsid w:val="001E315B"/>
    <w:rsid w:val="001E3208"/>
    <w:rsid w:val="001E33AF"/>
    <w:rsid w:val="001E39A5"/>
    <w:rsid w:val="001E4475"/>
    <w:rsid w:val="001E4832"/>
    <w:rsid w:val="001E52F0"/>
    <w:rsid w:val="001E55C6"/>
    <w:rsid w:val="001E6530"/>
    <w:rsid w:val="001E6F00"/>
    <w:rsid w:val="001E774E"/>
    <w:rsid w:val="001E7B7D"/>
    <w:rsid w:val="001E7F67"/>
    <w:rsid w:val="001F025F"/>
    <w:rsid w:val="001F07BA"/>
    <w:rsid w:val="001F0BF1"/>
    <w:rsid w:val="001F0DB2"/>
    <w:rsid w:val="001F1036"/>
    <w:rsid w:val="001F1742"/>
    <w:rsid w:val="001F1927"/>
    <w:rsid w:val="001F1AFB"/>
    <w:rsid w:val="001F1DC7"/>
    <w:rsid w:val="001F222B"/>
    <w:rsid w:val="001F235E"/>
    <w:rsid w:val="001F2738"/>
    <w:rsid w:val="001F2846"/>
    <w:rsid w:val="001F2AAF"/>
    <w:rsid w:val="001F2CBF"/>
    <w:rsid w:val="001F3323"/>
    <w:rsid w:val="001F344F"/>
    <w:rsid w:val="001F34BB"/>
    <w:rsid w:val="001F3CD2"/>
    <w:rsid w:val="001F3DE3"/>
    <w:rsid w:val="001F3E4C"/>
    <w:rsid w:val="001F3F9B"/>
    <w:rsid w:val="001F49E6"/>
    <w:rsid w:val="001F4D0C"/>
    <w:rsid w:val="001F5039"/>
    <w:rsid w:val="001F51A4"/>
    <w:rsid w:val="001F5C9C"/>
    <w:rsid w:val="001F662C"/>
    <w:rsid w:val="001F6DCC"/>
    <w:rsid w:val="001F75FE"/>
    <w:rsid w:val="001F7FB6"/>
    <w:rsid w:val="00200939"/>
    <w:rsid w:val="00200B8E"/>
    <w:rsid w:val="00201121"/>
    <w:rsid w:val="002014DD"/>
    <w:rsid w:val="0020157B"/>
    <w:rsid w:val="00201C26"/>
    <w:rsid w:val="00201CCB"/>
    <w:rsid w:val="00202B38"/>
    <w:rsid w:val="00202C54"/>
    <w:rsid w:val="00202F39"/>
    <w:rsid w:val="00202FC9"/>
    <w:rsid w:val="00203194"/>
    <w:rsid w:val="002037DB"/>
    <w:rsid w:val="00203858"/>
    <w:rsid w:val="00203BEF"/>
    <w:rsid w:val="00204017"/>
    <w:rsid w:val="0020440A"/>
    <w:rsid w:val="0020459B"/>
    <w:rsid w:val="002046DC"/>
    <w:rsid w:val="00204F4E"/>
    <w:rsid w:val="00205208"/>
    <w:rsid w:val="00205C58"/>
    <w:rsid w:val="002062C5"/>
    <w:rsid w:val="0020794C"/>
    <w:rsid w:val="00207ADF"/>
    <w:rsid w:val="00207CF7"/>
    <w:rsid w:val="00210146"/>
    <w:rsid w:val="00210811"/>
    <w:rsid w:val="00210BCE"/>
    <w:rsid w:val="00210E36"/>
    <w:rsid w:val="00211126"/>
    <w:rsid w:val="0021139F"/>
    <w:rsid w:val="00211A03"/>
    <w:rsid w:val="00211F82"/>
    <w:rsid w:val="002121D6"/>
    <w:rsid w:val="00212744"/>
    <w:rsid w:val="00212DE1"/>
    <w:rsid w:val="00212E0F"/>
    <w:rsid w:val="002131D3"/>
    <w:rsid w:val="0021381E"/>
    <w:rsid w:val="0021449E"/>
    <w:rsid w:val="002149E2"/>
    <w:rsid w:val="00215AF0"/>
    <w:rsid w:val="00215C36"/>
    <w:rsid w:val="00215D51"/>
    <w:rsid w:val="00215E9A"/>
    <w:rsid w:val="002162DD"/>
    <w:rsid w:val="00216809"/>
    <w:rsid w:val="00216DAC"/>
    <w:rsid w:val="0021778C"/>
    <w:rsid w:val="00217F37"/>
    <w:rsid w:val="0022019B"/>
    <w:rsid w:val="00220A51"/>
    <w:rsid w:val="00221333"/>
    <w:rsid w:val="002216E1"/>
    <w:rsid w:val="00221F10"/>
    <w:rsid w:val="00222673"/>
    <w:rsid w:val="00223086"/>
    <w:rsid w:val="002230C3"/>
    <w:rsid w:val="002231F6"/>
    <w:rsid w:val="00223A43"/>
    <w:rsid w:val="0022404F"/>
    <w:rsid w:val="0022451B"/>
    <w:rsid w:val="00224EA2"/>
    <w:rsid w:val="00224EB7"/>
    <w:rsid w:val="00225C4F"/>
    <w:rsid w:val="002263F6"/>
    <w:rsid w:val="00226B2A"/>
    <w:rsid w:val="00226F32"/>
    <w:rsid w:val="0022756A"/>
    <w:rsid w:val="00227694"/>
    <w:rsid w:val="00230562"/>
    <w:rsid w:val="00230877"/>
    <w:rsid w:val="00231089"/>
    <w:rsid w:val="002311B7"/>
    <w:rsid w:val="00231CC9"/>
    <w:rsid w:val="00231DA1"/>
    <w:rsid w:val="00231FCC"/>
    <w:rsid w:val="0023202E"/>
    <w:rsid w:val="00232698"/>
    <w:rsid w:val="00232912"/>
    <w:rsid w:val="002329BF"/>
    <w:rsid w:val="00232A85"/>
    <w:rsid w:val="00232FAD"/>
    <w:rsid w:val="0023328B"/>
    <w:rsid w:val="00233C4E"/>
    <w:rsid w:val="00233D6B"/>
    <w:rsid w:val="00234090"/>
    <w:rsid w:val="00234602"/>
    <w:rsid w:val="00234722"/>
    <w:rsid w:val="00234838"/>
    <w:rsid w:val="00234AAC"/>
    <w:rsid w:val="00234C47"/>
    <w:rsid w:val="002354B4"/>
    <w:rsid w:val="00235656"/>
    <w:rsid w:val="00236404"/>
    <w:rsid w:val="00236603"/>
    <w:rsid w:val="002368AE"/>
    <w:rsid w:val="002368DA"/>
    <w:rsid w:val="0023693A"/>
    <w:rsid w:val="00236A34"/>
    <w:rsid w:val="002377D7"/>
    <w:rsid w:val="00237999"/>
    <w:rsid w:val="00237A3E"/>
    <w:rsid w:val="00237C88"/>
    <w:rsid w:val="002404F6"/>
    <w:rsid w:val="00240AFB"/>
    <w:rsid w:val="00240C7C"/>
    <w:rsid w:val="00241E9A"/>
    <w:rsid w:val="00241EB7"/>
    <w:rsid w:val="002420C7"/>
    <w:rsid w:val="002428AB"/>
    <w:rsid w:val="0024297C"/>
    <w:rsid w:val="00242AF7"/>
    <w:rsid w:val="00242CFC"/>
    <w:rsid w:val="00242DA1"/>
    <w:rsid w:val="00242FA1"/>
    <w:rsid w:val="00243224"/>
    <w:rsid w:val="0024342F"/>
    <w:rsid w:val="0024393C"/>
    <w:rsid w:val="00243EA3"/>
    <w:rsid w:val="00244340"/>
    <w:rsid w:val="0024437D"/>
    <w:rsid w:val="00244550"/>
    <w:rsid w:val="00244667"/>
    <w:rsid w:val="0024483F"/>
    <w:rsid w:val="00245AA9"/>
    <w:rsid w:val="00245C65"/>
    <w:rsid w:val="00246087"/>
    <w:rsid w:val="0024677D"/>
    <w:rsid w:val="00246E97"/>
    <w:rsid w:val="00246F9C"/>
    <w:rsid w:val="002470CA"/>
    <w:rsid w:val="0024726E"/>
    <w:rsid w:val="00247ED4"/>
    <w:rsid w:val="00247F47"/>
    <w:rsid w:val="002507CB"/>
    <w:rsid w:val="00250D6E"/>
    <w:rsid w:val="0025187C"/>
    <w:rsid w:val="002518EC"/>
    <w:rsid w:val="002521A0"/>
    <w:rsid w:val="00252509"/>
    <w:rsid w:val="002527CD"/>
    <w:rsid w:val="00252F0B"/>
    <w:rsid w:val="002530E2"/>
    <w:rsid w:val="002532B4"/>
    <w:rsid w:val="002535DC"/>
    <w:rsid w:val="00253603"/>
    <w:rsid w:val="00253A0A"/>
    <w:rsid w:val="0025410F"/>
    <w:rsid w:val="00254377"/>
    <w:rsid w:val="00254665"/>
    <w:rsid w:val="00254893"/>
    <w:rsid w:val="00254AC5"/>
    <w:rsid w:val="00254B8D"/>
    <w:rsid w:val="00255301"/>
    <w:rsid w:val="00255A21"/>
    <w:rsid w:val="0025632F"/>
    <w:rsid w:val="0025640D"/>
    <w:rsid w:val="00256650"/>
    <w:rsid w:val="00256A34"/>
    <w:rsid w:val="00256EE7"/>
    <w:rsid w:val="00257DB3"/>
    <w:rsid w:val="00260110"/>
    <w:rsid w:val="0026017C"/>
    <w:rsid w:val="0026043E"/>
    <w:rsid w:val="00260910"/>
    <w:rsid w:val="00260E35"/>
    <w:rsid w:val="0026105D"/>
    <w:rsid w:val="002617A3"/>
    <w:rsid w:val="002617FA"/>
    <w:rsid w:val="00261E34"/>
    <w:rsid w:val="002621AB"/>
    <w:rsid w:val="00262A3C"/>
    <w:rsid w:val="00262B5F"/>
    <w:rsid w:val="00262BB0"/>
    <w:rsid w:val="00263381"/>
    <w:rsid w:val="00263399"/>
    <w:rsid w:val="00263659"/>
    <w:rsid w:val="00263666"/>
    <w:rsid w:val="002636F1"/>
    <w:rsid w:val="00264170"/>
    <w:rsid w:val="00264213"/>
    <w:rsid w:val="00264318"/>
    <w:rsid w:val="002643F8"/>
    <w:rsid w:val="00264788"/>
    <w:rsid w:val="00265D48"/>
    <w:rsid w:val="00266715"/>
    <w:rsid w:val="002671D9"/>
    <w:rsid w:val="00267325"/>
    <w:rsid w:val="00267359"/>
    <w:rsid w:val="002673ED"/>
    <w:rsid w:val="002700DC"/>
    <w:rsid w:val="00270376"/>
    <w:rsid w:val="002704AF"/>
    <w:rsid w:val="002707B0"/>
    <w:rsid w:val="00270B48"/>
    <w:rsid w:val="002710DD"/>
    <w:rsid w:val="00271826"/>
    <w:rsid w:val="00271FEC"/>
    <w:rsid w:val="00272014"/>
    <w:rsid w:val="0027223E"/>
    <w:rsid w:val="002728F3"/>
    <w:rsid w:val="00272DEB"/>
    <w:rsid w:val="00272E59"/>
    <w:rsid w:val="00272FEB"/>
    <w:rsid w:val="00273082"/>
    <w:rsid w:val="00273498"/>
    <w:rsid w:val="00273674"/>
    <w:rsid w:val="002736E3"/>
    <w:rsid w:val="0027399A"/>
    <w:rsid w:val="00273B7D"/>
    <w:rsid w:val="00274149"/>
    <w:rsid w:val="00274C4B"/>
    <w:rsid w:val="00274E5D"/>
    <w:rsid w:val="00275774"/>
    <w:rsid w:val="002758F6"/>
    <w:rsid w:val="0027598E"/>
    <w:rsid w:val="00276078"/>
    <w:rsid w:val="00276241"/>
    <w:rsid w:val="0027656F"/>
    <w:rsid w:val="0027659D"/>
    <w:rsid w:val="00276789"/>
    <w:rsid w:val="002772F4"/>
    <w:rsid w:val="00277734"/>
    <w:rsid w:val="00277810"/>
    <w:rsid w:val="00277821"/>
    <w:rsid w:val="00277A3C"/>
    <w:rsid w:val="00277C0C"/>
    <w:rsid w:val="00277DA1"/>
    <w:rsid w:val="00277DDA"/>
    <w:rsid w:val="00280671"/>
    <w:rsid w:val="002808E6"/>
    <w:rsid w:val="00280EC7"/>
    <w:rsid w:val="0028122F"/>
    <w:rsid w:val="00281565"/>
    <w:rsid w:val="00281DE0"/>
    <w:rsid w:val="002828B5"/>
    <w:rsid w:val="002838E1"/>
    <w:rsid w:val="00283D27"/>
    <w:rsid w:val="00283E0A"/>
    <w:rsid w:val="00283E42"/>
    <w:rsid w:val="00284350"/>
    <w:rsid w:val="002844BB"/>
    <w:rsid w:val="00284ABC"/>
    <w:rsid w:val="00284AD3"/>
    <w:rsid w:val="00284F2B"/>
    <w:rsid w:val="00285B23"/>
    <w:rsid w:val="00286049"/>
    <w:rsid w:val="0028618F"/>
    <w:rsid w:val="00286DAC"/>
    <w:rsid w:val="00286E75"/>
    <w:rsid w:val="00287C9B"/>
    <w:rsid w:val="00287DC3"/>
    <w:rsid w:val="0029015F"/>
    <w:rsid w:val="002903FE"/>
    <w:rsid w:val="002907A5"/>
    <w:rsid w:val="0029086D"/>
    <w:rsid w:val="00290F4A"/>
    <w:rsid w:val="00291BE4"/>
    <w:rsid w:val="00291EBE"/>
    <w:rsid w:val="002932FA"/>
    <w:rsid w:val="0029357B"/>
    <w:rsid w:val="00293B61"/>
    <w:rsid w:val="00293E59"/>
    <w:rsid w:val="0029455F"/>
    <w:rsid w:val="0029475D"/>
    <w:rsid w:val="00294CB7"/>
    <w:rsid w:val="002950CB"/>
    <w:rsid w:val="002952A8"/>
    <w:rsid w:val="00295476"/>
    <w:rsid w:val="00295F7B"/>
    <w:rsid w:val="00296054"/>
    <w:rsid w:val="00296213"/>
    <w:rsid w:val="00297F7E"/>
    <w:rsid w:val="002A01BD"/>
    <w:rsid w:val="002A075C"/>
    <w:rsid w:val="002A0969"/>
    <w:rsid w:val="002A1355"/>
    <w:rsid w:val="002A1CAC"/>
    <w:rsid w:val="002A1D4B"/>
    <w:rsid w:val="002A278A"/>
    <w:rsid w:val="002A2A2F"/>
    <w:rsid w:val="002A2BA0"/>
    <w:rsid w:val="002A2BBF"/>
    <w:rsid w:val="002A34B6"/>
    <w:rsid w:val="002A3A45"/>
    <w:rsid w:val="002A4292"/>
    <w:rsid w:val="002A442C"/>
    <w:rsid w:val="002A4651"/>
    <w:rsid w:val="002A4723"/>
    <w:rsid w:val="002A5B1C"/>
    <w:rsid w:val="002A6179"/>
    <w:rsid w:val="002A63EE"/>
    <w:rsid w:val="002A6606"/>
    <w:rsid w:val="002A6E45"/>
    <w:rsid w:val="002A6E9B"/>
    <w:rsid w:val="002A6F13"/>
    <w:rsid w:val="002A700C"/>
    <w:rsid w:val="002A73F5"/>
    <w:rsid w:val="002A78CF"/>
    <w:rsid w:val="002A7DE1"/>
    <w:rsid w:val="002B000E"/>
    <w:rsid w:val="002B07CD"/>
    <w:rsid w:val="002B0E39"/>
    <w:rsid w:val="002B0FFC"/>
    <w:rsid w:val="002B15E9"/>
    <w:rsid w:val="002B27CB"/>
    <w:rsid w:val="002B2848"/>
    <w:rsid w:val="002B2FD4"/>
    <w:rsid w:val="002B3392"/>
    <w:rsid w:val="002B33B9"/>
    <w:rsid w:val="002B3904"/>
    <w:rsid w:val="002B41F1"/>
    <w:rsid w:val="002B44B8"/>
    <w:rsid w:val="002B45A3"/>
    <w:rsid w:val="002B4ABC"/>
    <w:rsid w:val="002B541C"/>
    <w:rsid w:val="002B5B4B"/>
    <w:rsid w:val="002B5DF4"/>
    <w:rsid w:val="002B606F"/>
    <w:rsid w:val="002B6377"/>
    <w:rsid w:val="002B6D43"/>
    <w:rsid w:val="002B73EE"/>
    <w:rsid w:val="002B7BF7"/>
    <w:rsid w:val="002C1791"/>
    <w:rsid w:val="002C1E57"/>
    <w:rsid w:val="002C20CD"/>
    <w:rsid w:val="002C229B"/>
    <w:rsid w:val="002C2740"/>
    <w:rsid w:val="002C2AED"/>
    <w:rsid w:val="002C2C22"/>
    <w:rsid w:val="002C362A"/>
    <w:rsid w:val="002C4427"/>
    <w:rsid w:val="002C568D"/>
    <w:rsid w:val="002C5768"/>
    <w:rsid w:val="002C66B9"/>
    <w:rsid w:val="002C71A2"/>
    <w:rsid w:val="002D0C27"/>
    <w:rsid w:val="002D0C3D"/>
    <w:rsid w:val="002D1121"/>
    <w:rsid w:val="002D2084"/>
    <w:rsid w:val="002D212E"/>
    <w:rsid w:val="002D254F"/>
    <w:rsid w:val="002D270D"/>
    <w:rsid w:val="002D2AC0"/>
    <w:rsid w:val="002D2DEB"/>
    <w:rsid w:val="002D3128"/>
    <w:rsid w:val="002D354D"/>
    <w:rsid w:val="002D3902"/>
    <w:rsid w:val="002D4264"/>
    <w:rsid w:val="002D42A0"/>
    <w:rsid w:val="002D4DA6"/>
    <w:rsid w:val="002D55E9"/>
    <w:rsid w:val="002D57A7"/>
    <w:rsid w:val="002D5970"/>
    <w:rsid w:val="002D60EC"/>
    <w:rsid w:val="002D6A97"/>
    <w:rsid w:val="002D79AE"/>
    <w:rsid w:val="002D7B58"/>
    <w:rsid w:val="002D7F5A"/>
    <w:rsid w:val="002E13B8"/>
    <w:rsid w:val="002E2619"/>
    <w:rsid w:val="002E282A"/>
    <w:rsid w:val="002E2DA9"/>
    <w:rsid w:val="002E31DB"/>
    <w:rsid w:val="002E3B1D"/>
    <w:rsid w:val="002E3E82"/>
    <w:rsid w:val="002E4AE7"/>
    <w:rsid w:val="002E5342"/>
    <w:rsid w:val="002E5D7F"/>
    <w:rsid w:val="002E60F0"/>
    <w:rsid w:val="002E61AA"/>
    <w:rsid w:val="002E6270"/>
    <w:rsid w:val="002E62EF"/>
    <w:rsid w:val="002E6354"/>
    <w:rsid w:val="002E64CD"/>
    <w:rsid w:val="002E6E03"/>
    <w:rsid w:val="002E6EDC"/>
    <w:rsid w:val="002E76F2"/>
    <w:rsid w:val="002E7A8A"/>
    <w:rsid w:val="002E7F36"/>
    <w:rsid w:val="002F001E"/>
    <w:rsid w:val="002F0137"/>
    <w:rsid w:val="002F1D4F"/>
    <w:rsid w:val="002F29C1"/>
    <w:rsid w:val="002F386D"/>
    <w:rsid w:val="002F3C42"/>
    <w:rsid w:val="002F3CBC"/>
    <w:rsid w:val="002F433F"/>
    <w:rsid w:val="002F4AC9"/>
    <w:rsid w:val="002F4DAA"/>
    <w:rsid w:val="002F5382"/>
    <w:rsid w:val="002F5CEA"/>
    <w:rsid w:val="002F635B"/>
    <w:rsid w:val="002F647C"/>
    <w:rsid w:val="002F6613"/>
    <w:rsid w:val="002F6D4E"/>
    <w:rsid w:val="002F73D1"/>
    <w:rsid w:val="002F7892"/>
    <w:rsid w:val="002F7968"/>
    <w:rsid w:val="0030026B"/>
    <w:rsid w:val="0030122F"/>
    <w:rsid w:val="00301B94"/>
    <w:rsid w:val="00301FAC"/>
    <w:rsid w:val="00302C84"/>
    <w:rsid w:val="00302C92"/>
    <w:rsid w:val="00302E16"/>
    <w:rsid w:val="003037C7"/>
    <w:rsid w:val="00303E2E"/>
    <w:rsid w:val="003040A0"/>
    <w:rsid w:val="00304671"/>
    <w:rsid w:val="00304E0A"/>
    <w:rsid w:val="00305351"/>
    <w:rsid w:val="00305890"/>
    <w:rsid w:val="0030590B"/>
    <w:rsid w:val="00305B6D"/>
    <w:rsid w:val="00306428"/>
    <w:rsid w:val="0030646B"/>
    <w:rsid w:val="003067D5"/>
    <w:rsid w:val="00306DBE"/>
    <w:rsid w:val="00307051"/>
    <w:rsid w:val="0030709B"/>
    <w:rsid w:val="0030747D"/>
    <w:rsid w:val="00307958"/>
    <w:rsid w:val="00307E61"/>
    <w:rsid w:val="003102B8"/>
    <w:rsid w:val="00310AD2"/>
    <w:rsid w:val="0031151F"/>
    <w:rsid w:val="00311800"/>
    <w:rsid w:val="00311BA2"/>
    <w:rsid w:val="00312A8F"/>
    <w:rsid w:val="00313A60"/>
    <w:rsid w:val="00313C95"/>
    <w:rsid w:val="0031474D"/>
    <w:rsid w:val="00314F94"/>
    <w:rsid w:val="003151AB"/>
    <w:rsid w:val="00315A0F"/>
    <w:rsid w:val="00315ABF"/>
    <w:rsid w:val="00315B51"/>
    <w:rsid w:val="00315B90"/>
    <w:rsid w:val="00315E95"/>
    <w:rsid w:val="00316A7C"/>
    <w:rsid w:val="00317FF2"/>
    <w:rsid w:val="0032007A"/>
    <w:rsid w:val="003201B7"/>
    <w:rsid w:val="00320466"/>
    <w:rsid w:val="00320EC9"/>
    <w:rsid w:val="00320FC8"/>
    <w:rsid w:val="00321193"/>
    <w:rsid w:val="00321568"/>
    <w:rsid w:val="00321C74"/>
    <w:rsid w:val="003227C7"/>
    <w:rsid w:val="003230BF"/>
    <w:rsid w:val="003233B5"/>
    <w:rsid w:val="00323755"/>
    <w:rsid w:val="00323D51"/>
    <w:rsid w:val="00323EE8"/>
    <w:rsid w:val="003240C7"/>
    <w:rsid w:val="0032495A"/>
    <w:rsid w:val="00324AA3"/>
    <w:rsid w:val="00324DB7"/>
    <w:rsid w:val="003259AA"/>
    <w:rsid w:val="00326064"/>
    <w:rsid w:val="00326276"/>
    <w:rsid w:val="003264A0"/>
    <w:rsid w:val="003264A5"/>
    <w:rsid w:val="0032686A"/>
    <w:rsid w:val="00326E9C"/>
    <w:rsid w:val="00327444"/>
    <w:rsid w:val="00330142"/>
    <w:rsid w:val="00330D9A"/>
    <w:rsid w:val="00331623"/>
    <w:rsid w:val="00331700"/>
    <w:rsid w:val="00331A8F"/>
    <w:rsid w:val="00331D1A"/>
    <w:rsid w:val="00331E9B"/>
    <w:rsid w:val="00331FB9"/>
    <w:rsid w:val="0033200F"/>
    <w:rsid w:val="0033207A"/>
    <w:rsid w:val="00332592"/>
    <w:rsid w:val="003326D3"/>
    <w:rsid w:val="00332C84"/>
    <w:rsid w:val="00332E68"/>
    <w:rsid w:val="003331FB"/>
    <w:rsid w:val="00333373"/>
    <w:rsid w:val="003333AD"/>
    <w:rsid w:val="003335D6"/>
    <w:rsid w:val="00333E3E"/>
    <w:rsid w:val="00333F21"/>
    <w:rsid w:val="00334142"/>
    <w:rsid w:val="0033433A"/>
    <w:rsid w:val="00334722"/>
    <w:rsid w:val="00335147"/>
    <w:rsid w:val="00335452"/>
    <w:rsid w:val="0033577D"/>
    <w:rsid w:val="003357D8"/>
    <w:rsid w:val="00335C14"/>
    <w:rsid w:val="00335E40"/>
    <w:rsid w:val="00335F92"/>
    <w:rsid w:val="0033660A"/>
    <w:rsid w:val="003367BA"/>
    <w:rsid w:val="00336AC7"/>
    <w:rsid w:val="00337C36"/>
    <w:rsid w:val="003406D1"/>
    <w:rsid w:val="0034087D"/>
    <w:rsid w:val="00340A15"/>
    <w:rsid w:val="00340A7A"/>
    <w:rsid w:val="00340BEB"/>
    <w:rsid w:val="003415CC"/>
    <w:rsid w:val="00342201"/>
    <w:rsid w:val="00342863"/>
    <w:rsid w:val="003428D6"/>
    <w:rsid w:val="003433C3"/>
    <w:rsid w:val="00343689"/>
    <w:rsid w:val="00343BFC"/>
    <w:rsid w:val="00343FEB"/>
    <w:rsid w:val="0034497A"/>
    <w:rsid w:val="00344ACD"/>
    <w:rsid w:val="00344D98"/>
    <w:rsid w:val="00345060"/>
    <w:rsid w:val="00345DE9"/>
    <w:rsid w:val="0034644A"/>
    <w:rsid w:val="00346758"/>
    <w:rsid w:val="00346BBE"/>
    <w:rsid w:val="00350153"/>
    <w:rsid w:val="00350207"/>
    <w:rsid w:val="003502F3"/>
    <w:rsid w:val="0035043D"/>
    <w:rsid w:val="00350F96"/>
    <w:rsid w:val="00351464"/>
    <w:rsid w:val="003514B0"/>
    <w:rsid w:val="003514F3"/>
    <w:rsid w:val="00351755"/>
    <w:rsid w:val="00351AEE"/>
    <w:rsid w:val="00351CDB"/>
    <w:rsid w:val="00351E64"/>
    <w:rsid w:val="003524AD"/>
    <w:rsid w:val="003529D0"/>
    <w:rsid w:val="00352C48"/>
    <w:rsid w:val="00353D75"/>
    <w:rsid w:val="00354033"/>
    <w:rsid w:val="0035407D"/>
    <w:rsid w:val="0035408D"/>
    <w:rsid w:val="0035412F"/>
    <w:rsid w:val="003547C9"/>
    <w:rsid w:val="003549EF"/>
    <w:rsid w:val="00354C47"/>
    <w:rsid w:val="0035547D"/>
    <w:rsid w:val="003557AA"/>
    <w:rsid w:val="00355852"/>
    <w:rsid w:val="00355A80"/>
    <w:rsid w:val="0035642E"/>
    <w:rsid w:val="00356C3E"/>
    <w:rsid w:val="00356D6E"/>
    <w:rsid w:val="00357E04"/>
    <w:rsid w:val="00360156"/>
    <w:rsid w:val="003607EF"/>
    <w:rsid w:val="00360844"/>
    <w:rsid w:val="00360852"/>
    <w:rsid w:val="003616CA"/>
    <w:rsid w:val="00362693"/>
    <w:rsid w:val="0036367E"/>
    <w:rsid w:val="00363D1E"/>
    <w:rsid w:val="00364D74"/>
    <w:rsid w:val="00365957"/>
    <w:rsid w:val="00366012"/>
    <w:rsid w:val="0036649A"/>
    <w:rsid w:val="00366A71"/>
    <w:rsid w:val="003701DA"/>
    <w:rsid w:val="003709FF"/>
    <w:rsid w:val="00370A45"/>
    <w:rsid w:val="00371406"/>
    <w:rsid w:val="003715A7"/>
    <w:rsid w:val="00372087"/>
    <w:rsid w:val="003720D6"/>
    <w:rsid w:val="00372188"/>
    <w:rsid w:val="003723A5"/>
    <w:rsid w:val="003723C7"/>
    <w:rsid w:val="0037282F"/>
    <w:rsid w:val="00372855"/>
    <w:rsid w:val="00372918"/>
    <w:rsid w:val="0037293D"/>
    <w:rsid w:val="00372BDE"/>
    <w:rsid w:val="00372E6C"/>
    <w:rsid w:val="0037321E"/>
    <w:rsid w:val="00373D42"/>
    <w:rsid w:val="00373E3D"/>
    <w:rsid w:val="003740BE"/>
    <w:rsid w:val="00374292"/>
    <w:rsid w:val="00374410"/>
    <w:rsid w:val="00374E82"/>
    <w:rsid w:val="00375C62"/>
    <w:rsid w:val="003762E5"/>
    <w:rsid w:val="00376B5F"/>
    <w:rsid w:val="0037716B"/>
    <w:rsid w:val="00377BE9"/>
    <w:rsid w:val="0038023F"/>
    <w:rsid w:val="003802B0"/>
    <w:rsid w:val="003803E9"/>
    <w:rsid w:val="00380A35"/>
    <w:rsid w:val="00381B32"/>
    <w:rsid w:val="00381E12"/>
    <w:rsid w:val="00382055"/>
    <w:rsid w:val="00383067"/>
    <w:rsid w:val="003833C0"/>
    <w:rsid w:val="00383CE6"/>
    <w:rsid w:val="0038441E"/>
    <w:rsid w:val="00384680"/>
    <w:rsid w:val="0038472E"/>
    <w:rsid w:val="00384841"/>
    <w:rsid w:val="0038493C"/>
    <w:rsid w:val="00384A75"/>
    <w:rsid w:val="00384BA0"/>
    <w:rsid w:val="0038535F"/>
    <w:rsid w:val="00385882"/>
    <w:rsid w:val="00385B96"/>
    <w:rsid w:val="00385B9D"/>
    <w:rsid w:val="00385E00"/>
    <w:rsid w:val="003867E4"/>
    <w:rsid w:val="0038680A"/>
    <w:rsid w:val="00386BF1"/>
    <w:rsid w:val="00386F0F"/>
    <w:rsid w:val="00387ADD"/>
    <w:rsid w:val="00390A94"/>
    <w:rsid w:val="00390CEF"/>
    <w:rsid w:val="00392138"/>
    <w:rsid w:val="003922A9"/>
    <w:rsid w:val="00392432"/>
    <w:rsid w:val="003926B4"/>
    <w:rsid w:val="00392E8D"/>
    <w:rsid w:val="00393510"/>
    <w:rsid w:val="00393DF4"/>
    <w:rsid w:val="00393F95"/>
    <w:rsid w:val="003940F2"/>
    <w:rsid w:val="003940FD"/>
    <w:rsid w:val="003945B4"/>
    <w:rsid w:val="00394B34"/>
    <w:rsid w:val="00394E9D"/>
    <w:rsid w:val="00395292"/>
    <w:rsid w:val="00395584"/>
    <w:rsid w:val="00395611"/>
    <w:rsid w:val="0039568C"/>
    <w:rsid w:val="00395F54"/>
    <w:rsid w:val="0039625C"/>
    <w:rsid w:val="00396AB7"/>
    <w:rsid w:val="0039734B"/>
    <w:rsid w:val="0039743C"/>
    <w:rsid w:val="0039769E"/>
    <w:rsid w:val="003976D7"/>
    <w:rsid w:val="003A01F1"/>
    <w:rsid w:val="003A076F"/>
    <w:rsid w:val="003A08DE"/>
    <w:rsid w:val="003A0FA0"/>
    <w:rsid w:val="003A1B04"/>
    <w:rsid w:val="003A2BBD"/>
    <w:rsid w:val="003A2CFE"/>
    <w:rsid w:val="003A2D0F"/>
    <w:rsid w:val="003A306F"/>
    <w:rsid w:val="003A3543"/>
    <w:rsid w:val="003A41F0"/>
    <w:rsid w:val="003A43C5"/>
    <w:rsid w:val="003A4DBC"/>
    <w:rsid w:val="003A5265"/>
    <w:rsid w:val="003A544C"/>
    <w:rsid w:val="003A5D2F"/>
    <w:rsid w:val="003A614A"/>
    <w:rsid w:val="003A6367"/>
    <w:rsid w:val="003A682F"/>
    <w:rsid w:val="003A6A9E"/>
    <w:rsid w:val="003A6AD5"/>
    <w:rsid w:val="003A6D6B"/>
    <w:rsid w:val="003A79A5"/>
    <w:rsid w:val="003A7ED9"/>
    <w:rsid w:val="003B04C0"/>
    <w:rsid w:val="003B0633"/>
    <w:rsid w:val="003B082F"/>
    <w:rsid w:val="003B0BF1"/>
    <w:rsid w:val="003B0D35"/>
    <w:rsid w:val="003B0D88"/>
    <w:rsid w:val="003B0EE0"/>
    <w:rsid w:val="003B1B35"/>
    <w:rsid w:val="003B22EC"/>
    <w:rsid w:val="003B2E4D"/>
    <w:rsid w:val="003B3257"/>
    <w:rsid w:val="003B3A5A"/>
    <w:rsid w:val="003B42C7"/>
    <w:rsid w:val="003B4971"/>
    <w:rsid w:val="003B4F4F"/>
    <w:rsid w:val="003B6026"/>
    <w:rsid w:val="003B611C"/>
    <w:rsid w:val="003B6937"/>
    <w:rsid w:val="003B6BD1"/>
    <w:rsid w:val="003B6CE9"/>
    <w:rsid w:val="003B6F06"/>
    <w:rsid w:val="003B711B"/>
    <w:rsid w:val="003B7FE3"/>
    <w:rsid w:val="003C0506"/>
    <w:rsid w:val="003C060F"/>
    <w:rsid w:val="003C082A"/>
    <w:rsid w:val="003C0C96"/>
    <w:rsid w:val="003C13E9"/>
    <w:rsid w:val="003C1B5C"/>
    <w:rsid w:val="003C1EC6"/>
    <w:rsid w:val="003C247A"/>
    <w:rsid w:val="003C279B"/>
    <w:rsid w:val="003C29CB"/>
    <w:rsid w:val="003C2A9A"/>
    <w:rsid w:val="003C2CA8"/>
    <w:rsid w:val="003C2FE7"/>
    <w:rsid w:val="003C31C7"/>
    <w:rsid w:val="003C39E2"/>
    <w:rsid w:val="003C3A8D"/>
    <w:rsid w:val="003C3F5D"/>
    <w:rsid w:val="003C3FDE"/>
    <w:rsid w:val="003C4264"/>
    <w:rsid w:val="003C4AD8"/>
    <w:rsid w:val="003C4C3C"/>
    <w:rsid w:val="003C51CB"/>
    <w:rsid w:val="003C51D4"/>
    <w:rsid w:val="003C54F8"/>
    <w:rsid w:val="003C579F"/>
    <w:rsid w:val="003C5D99"/>
    <w:rsid w:val="003C5E45"/>
    <w:rsid w:val="003C5E55"/>
    <w:rsid w:val="003C6808"/>
    <w:rsid w:val="003C6A32"/>
    <w:rsid w:val="003C773F"/>
    <w:rsid w:val="003D036C"/>
    <w:rsid w:val="003D1CB3"/>
    <w:rsid w:val="003D1CFB"/>
    <w:rsid w:val="003D1D25"/>
    <w:rsid w:val="003D2A7D"/>
    <w:rsid w:val="003D2CE4"/>
    <w:rsid w:val="003D2E99"/>
    <w:rsid w:val="003D4FAF"/>
    <w:rsid w:val="003D60D8"/>
    <w:rsid w:val="003D626C"/>
    <w:rsid w:val="003D67F9"/>
    <w:rsid w:val="003D6BF0"/>
    <w:rsid w:val="003D71DA"/>
    <w:rsid w:val="003E0132"/>
    <w:rsid w:val="003E048A"/>
    <w:rsid w:val="003E1109"/>
    <w:rsid w:val="003E1719"/>
    <w:rsid w:val="003E1770"/>
    <w:rsid w:val="003E1B28"/>
    <w:rsid w:val="003E1EDC"/>
    <w:rsid w:val="003E2095"/>
    <w:rsid w:val="003E2117"/>
    <w:rsid w:val="003E2312"/>
    <w:rsid w:val="003E2CA5"/>
    <w:rsid w:val="003E33F3"/>
    <w:rsid w:val="003E37F1"/>
    <w:rsid w:val="003E3A8F"/>
    <w:rsid w:val="003E4221"/>
    <w:rsid w:val="003E434C"/>
    <w:rsid w:val="003E4851"/>
    <w:rsid w:val="003E5241"/>
    <w:rsid w:val="003E58BD"/>
    <w:rsid w:val="003E5BCB"/>
    <w:rsid w:val="003E5E21"/>
    <w:rsid w:val="003E667C"/>
    <w:rsid w:val="003E6D1B"/>
    <w:rsid w:val="003E6FE3"/>
    <w:rsid w:val="003E7522"/>
    <w:rsid w:val="003E7825"/>
    <w:rsid w:val="003E79B3"/>
    <w:rsid w:val="003F0448"/>
    <w:rsid w:val="003F0D82"/>
    <w:rsid w:val="003F0F63"/>
    <w:rsid w:val="003F1B8D"/>
    <w:rsid w:val="003F1D30"/>
    <w:rsid w:val="003F28A3"/>
    <w:rsid w:val="003F29F2"/>
    <w:rsid w:val="003F2D4D"/>
    <w:rsid w:val="003F32A4"/>
    <w:rsid w:val="003F344F"/>
    <w:rsid w:val="003F363E"/>
    <w:rsid w:val="003F3EA0"/>
    <w:rsid w:val="003F3F18"/>
    <w:rsid w:val="003F3F5C"/>
    <w:rsid w:val="003F4785"/>
    <w:rsid w:val="003F4D58"/>
    <w:rsid w:val="003F506C"/>
    <w:rsid w:val="003F56BF"/>
    <w:rsid w:val="003F5B6A"/>
    <w:rsid w:val="003F67F3"/>
    <w:rsid w:val="003F70E3"/>
    <w:rsid w:val="003F772B"/>
    <w:rsid w:val="003F7DBC"/>
    <w:rsid w:val="003F7ED8"/>
    <w:rsid w:val="004002F5"/>
    <w:rsid w:val="00400860"/>
    <w:rsid w:val="00401377"/>
    <w:rsid w:val="004013B5"/>
    <w:rsid w:val="004016E2"/>
    <w:rsid w:val="00401788"/>
    <w:rsid w:val="00402C70"/>
    <w:rsid w:val="0040304E"/>
    <w:rsid w:val="004034FA"/>
    <w:rsid w:val="00403C91"/>
    <w:rsid w:val="00403CF0"/>
    <w:rsid w:val="00404932"/>
    <w:rsid w:val="00404D95"/>
    <w:rsid w:val="00405281"/>
    <w:rsid w:val="0040553C"/>
    <w:rsid w:val="0040597C"/>
    <w:rsid w:val="00405E44"/>
    <w:rsid w:val="004061D8"/>
    <w:rsid w:val="0040648D"/>
    <w:rsid w:val="00406520"/>
    <w:rsid w:val="00407086"/>
    <w:rsid w:val="004071F8"/>
    <w:rsid w:val="00407E29"/>
    <w:rsid w:val="00410336"/>
    <w:rsid w:val="004104BC"/>
    <w:rsid w:val="00411362"/>
    <w:rsid w:val="004114A4"/>
    <w:rsid w:val="00411E30"/>
    <w:rsid w:val="004120DB"/>
    <w:rsid w:val="00412250"/>
    <w:rsid w:val="00412E47"/>
    <w:rsid w:val="0041380E"/>
    <w:rsid w:val="00413D87"/>
    <w:rsid w:val="00413FA0"/>
    <w:rsid w:val="004141EF"/>
    <w:rsid w:val="00414997"/>
    <w:rsid w:val="00414EC2"/>
    <w:rsid w:val="004152AC"/>
    <w:rsid w:val="00415512"/>
    <w:rsid w:val="004157B1"/>
    <w:rsid w:val="004159DB"/>
    <w:rsid w:val="00415C35"/>
    <w:rsid w:val="00416008"/>
    <w:rsid w:val="00416229"/>
    <w:rsid w:val="0041684B"/>
    <w:rsid w:val="00416A2D"/>
    <w:rsid w:val="00416C0B"/>
    <w:rsid w:val="004174C8"/>
    <w:rsid w:val="004178F8"/>
    <w:rsid w:val="00420480"/>
    <w:rsid w:val="004207B8"/>
    <w:rsid w:val="0042098A"/>
    <w:rsid w:val="0042134E"/>
    <w:rsid w:val="0042251F"/>
    <w:rsid w:val="00422B53"/>
    <w:rsid w:val="00422DF3"/>
    <w:rsid w:val="0042327D"/>
    <w:rsid w:val="004235A3"/>
    <w:rsid w:val="004235F5"/>
    <w:rsid w:val="0042360F"/>
    <w:rsid w:val="004237FA"/>
    <w:rsid w:val="00423D0B"/>
    <w:rsid w:val="00424004"/>
    <w:rsid w:val="004240E6"/>
    <w:rsid w:val="00424570"/>
    <w:rsid w:val="00425111"/>
    <w:rsid w:val="00425CFE"/>
    <w:rsid w:val="00425E65"/>
    <w:rsid w:val="0042604C"/>
    <w:rsid w:val="004262FC"/>
    <w:rsid w:val="004267A6"/>
    <w:rsid w:val="00427419"/>
    <w:rsid w:val="00427993"/>
    <w:rsid w:val="00427C57"/>
    <w:rsid w:val="00427E51"/>
    <w:rsid w:val="004305AB"/>
    <w:rsid w:val="004306B7"/>
    <w:rsid w:val="00430ACC"/>
    <w:rsid w:val="00430DB2"/>
    <w:rsid w:val="00431318"/>
    <w:rsid w:val="004316B3"/>
    <w:rsid w:val="004319A2"/>
    <w:rsid w:val="00431EBF"/>
    <w:rsid w:val="004329D7"/>
    <w:rsid w:val="00432B02"/>
    <w:rsid w:val="00432FD0"/>
    <w:rsid w:val="0043317D"/>
    <w:rsid w:val="004332CD"/>
    <w:rsid w:val="004332EC"/>
    <w:rsid w:val="00433409"/>
    <w:rsid w:val="00434138"/>
    <w:rsid w:val="00434422"/>
    <w:rsid w:val="00434D34"/>
    <w:rsid w:val="00434EE1"/>
    <w:rsid w:val="0043550D"/>
    <w:rsid w:val="00435F6D"/>
    <w:rsid w:val="0043647D"/>
    <w:rsid w:val="004368A7"/>
    <w:rsid w:val="00436AE8"/>
    <w:rsid w:val="00436D69"/>
    <w:rsid w:val="004371B2"/>
    <w:rsid w:val="004374CC"/>
    <w:rsid w:val="0043788D"/>
    <w:rsid w:val="0044030A"/>
    <w:rsid w:val="00440960"/>
    <w:rsid w:val="00441671"/>
    <w:rsid w:val="004419E4"/>
    <w:rsid w:val="00441C76"/>
    <w:rsid w:val="00441CB4"/>
    <w:rsid w:val="00441D73"/>
    <w:rsid w:val="004420E5"/>
    <w:rsid w:val="004420ED"/>
    <w:rsid w:val="00442BB5"/>
    <w:rsid w:val="00442D61"/>
    <w:rsid w:val="0044334B"/>
    <w:rsid w:val="004436BD"/>
    <w:rsid w:val="004437F3"/>
    <w:rsid w:val="004443B1"/>
    <w:rsid w:val="00444CE5"/>
    <w:rsid w:val="00444D70"/>
    <w:rsid w:val="00445107"/>
    <w:rsid w:val="00445264"/>
    <w:rsid w:val="00445329"/>
    <w:rsid w:val="004453E8"/>
    <w:rsid w:val="004454E7"/>
    <w:rsid w:val="00446078"/>
    <w:rsid w:val="004465A2"/>
    <w:rsid w:val="0044679E"/>
    <w:rsid w:val="0044683D"/>
    <w:rsid w:val="00446EEA"/>
    <w:rsid w:val="00446F6C"/>
    <w:rsid w:val="0044779D"/>
    <w:rsid w:val="00447E39"/>
    <w:rsid w:val="004507FC"/>
    <w:rsid w:val="00450D6C"/>
    <w:rsid w:val="00450F47"/>
    <w:rsid w:val="004511B4"/>
    <w:rsid w:val="004513E5"/>
    <w:rsid w:val="004515BF"/>
    <w:rsid w:val="004521E5"/>
    <w:rsid w:val="00452B06"/>
    <w:rsid w:val="00452F72"/>
    <w:rsid w:val="004538B9"/>
    <w:rsid w:val="00453ECF"/>
    <w:rsid w:val="00454B43"/>
    <w:rsid w:val="00454F70"/>
    <w:rsid w:val="0045570C"/>
    <w:rsid w:val="004558FF"/>
    <w:rsid w:val="0045609C"/>
    <w:rsid w:val="0045621F"/>
    <w:rsid w:val="004565C9"/>
    <w:rsid w:val="00456C12"/>
    <w:rsid w:val="00456FA1"/>
    <w:rsid w:val="00457B4B"/>
    <w:rsid w:val="0046060A"/>
    <w:rsid w:val="004607EC"/>
    <w:rsid w:val="004613A6"/>
    <w:rsid w:val="00461A65"/>
    <w:rsid w:val="00461B58"/>
    <w:rsid w:val="00461DDB"/>
    <w:rsid w:val="00462269"/>
    <w:rsid w:val="00462472"/>
    <w:rsid w:val="004625FE"/>
    <w:rsid w:val="00463738"/>
    <w:rsid w:val="00463A97"/>
    <w:rsid w:val="00464E9C"/>
    <w:rsid w:val="00464F9B"/>
    <w:rsid w:val="0046523D"/>
    <w:rsid w:val="00465B70"/>
    <w:rsid w:val="00465BB5"/>
    <w:rsid w:val="00465E76"/>
    <w:rsid w:val="00466117"/>
    <w:rsid w:val="004661F1"/>
    <w:rsid w:val="0046694F"/>
    <w:rsid w:val="00466B95"/>
    <w:rsid w:val="00466D2E"/>
    <w:rsid w:val="0046700D"/>
    <w:rsid w:val="0046700E"/>
    <w:rsid w:val="0046702B"/>
    <w:rsid w:val="004677CD"/>
    <w:rsid w:val="004678E1"/>
    <w:rsid w:val="004704AA"/>
    <w:rsid w:val="004707F1"/>
    <w:rsid w:val="00471690"/>
    <w:rsid w:val="00471732"/>
    <w:rsid w:val="00471740"/>
    <w:rsid w:val="0047190F"/>
    <w:rsid w:val="00471D6D"/>
    <w:rsid w:val="004722BE"/>
    <w:rsid w:val="0047285B"/>
    <w:rsid w:val="00472B60"/>
    <w:rsid w:val="00472CAB"/>
    <w:rsid w:val="00472F33"/>
    <w:rsid w:val="00473652"/>
    <w:rsid w:val="00473C20"/>
    <w:rsid w:val="00474BC0"/>
    <w:rsid w:val="00474D71"/>
    <w:rsid w:val="00474DCE"/>
    <w:rsid w:val="00475354"/>
    <w:rsid w:val="004754EE"/>
    <w:rsid w:val="00475714"/>
    <w:rsid w:val="0047599D"/>
    <w:rsid w:val="00475C0D"/>
    <w:rsid w:val="0047602F"/>
    <w:rsid w:val="0047746C"/>
    <w:rsid w:val="004775FD"/>
    <w:rsid w:val="00477B1A"/>
    <w:rsid w:val="004801F6"/>
    <w:rsid w:val="0048083D"/>
    <w:rsid w:val="00480B4F"/>
    <w:rsid w:val="00480D4F"/>
    <w:rsid w:val="00480E44"/>
    <w:rsid w:val="004818CD"/>
    <w:rsid w:val="00482121"/>
    <w:rsid w:val="00482164"/>
    <w:rsid w:val="0048257E"/>
    <w:rsid w:val="00482C70"/>
    <w:rsid w:val="00483475"/>
    <w:rsid w:val="00483683"/>
    <w:rsid w:val="0048382B"/>
    <w:rsid w:val="00483942"/>
    <w:rsid w:val="00483F0A"/>
    <w:rsid w:val="00484538"/>
    <w:rsid w:val="004846CB"/>
    <w:rsid w:val="004853B0"/>
    <w:rsid w:val="004860C7"/>
    <w:rsid w:val="004861B7"/>
    <w:rsid w:val="004865A4"/>
    <w:rsid w:val="0048671A"/>
    <w:rsid w:val="004867C0"/>
    <w:rsid w:val="00487457"/>
    <w:rsid w:val="004879FD"/>
    <w:rsid w:val="0049046F"/>
    <w:rsid w:val="00490938"/>
    <w:rsid w:val="00490DC1"/>
    <w:rsid w:val="00491294"/>
    <w:rsid w:val="004918D6"/>
    <w:rsid w:val="00491CBF"/>
    <w:rsid w:val="00491E77"/>
    <w:rsid w:val="00492445"/>
    <w:rsid w:val="00492DAA"/>
    <w:rsid w:val="00492EC7"/>
    <w:rsid w:val="0049317B"/>
    <w:rsid w:val="00493A99"/>
    <w:rsid w:val="00493CAB"/>
    <w:rsid w:val="00493EEB"/>
    <w:rsid w:val="00494294"/>
    <w:rsid w:val="0049495D"/>
    <w:rsid w:val="004953E8"/>
    <w:rsid w:val="004954B6"/>
    <w:rsid w:val="00495589"/>
    <w:rsid w:val="004961A9"/>
    <w:rsid w:val="00496430"/>
    <w:rsid w:val="00496762"/>
    <w:rsid w:val="00496C0B"/>
    <w:rsid w:val="00496CA6"/>
    <w:rsid w:val="0049700D"/>
    <w:rsid w:val="004970CA"/>
    <w:rsid w:val="00497252"/>
    <w:rsid w:val="00497F66"/>
    <w:rsid w:val="00497F76"/>
    <w:rsid w:val="004A008E"/>
    <w:rsid w:val="004A00FB"/>
    <w:rsid w:val="004A02A1"/>
    <w:rsid w:val="004A0E0C"/>
    <w:rsid w:val="004A0FFB"/>
    <w:rsid w:val="004A10FF"/>
    <w:rsid w:val="004A169F"/>
    <w:rsid w:val="004A16F9"/>
    <w:rsid w:val="004A1838"/>
    <w:rsid w:val="004A1A5B"/>
    <w:rsid w:val="004A1F46"/>
    <w:rsid w:val="004A2C88"/>
    <w:rsid w:val="004A2E63"/>
    <w:rsid w:val="004A38FB"/>
    <w:rsid w:val="004A39FC"/>
    <w:rsid w:val="004A4855"/>
    <w:rsid w:val="004A4D5E"/>
    <w:rsid w:val="004A4F2E"/>
    <w:rsid w:val="004A53AC"/>
    <w:rsid w:val="004A53EF"/>
    <w:rsid w:val="004A5AD5"/>
    <w:rsid w:val="004A5E51"/>
    <w:rsid w:val="004A641C"/>
    <w:rsid w:val="004A65ED"/>
    <w:rsid w:val="004A667A"/>
    <w:rsid w:val="004A6694"/>
    <w:rsid w:val="004A6937"/>
    <w:rsid w:val="004A6FE8"/>
    <w:rsid w:val="004A75C8"/>
    <w:rsid w:val="004A7692"/>
    <w:rsid w:val="004A77C6"/>
    <w:rsid w:val="004B041D"/>
    <w:rsid w:val="004B0C0E"/>
    <w:rsid w:val="004B0CEA"/>
    <w:rsid w:val="004B0DEB"/>
    <w:rsid w:val="004B0EB5"/>
    <w:rsid w:val="004B1D2A"/>
    <w:rsid w:val="004B1E58"/>
    <w:rsid w:val="004B1F29"/>
    <w:rsid w:val="004B2303"/>
    <w:rsid w:val="004B2328"/>
    <w:rsid w:val="004B258A"/>
    <w:rsid w:val="004B26D8"/>
    <w:rsid w:val="004B33E7"/>
    <w:rsid w:val="004B33EE"/>
    <w:rsid w:val="004B389D"/>
    <w:rsid w:val="004B3A71"/>
    <w:rsid w:val="004B3D74"/>
    <w:rsid w:val="004B3F71"/>
    <w:rsid w:val="004B4044"/>
    <w:rsid w:val="004B4297"/>
    <w:rsid w:val="004B45A1"/>
    <w:rsid w:val="004B4709"/>
    <w:rsid w:val="004B4A5E"/>
    <w:rsid w:val="004B4E68"/>
    <w:rsid w:val="004B4F24"/>
    <w:rsid w:val="004B4F3A"/>
    <w:rsid w:val="004B4F6E"/>
    <w:rsid w:val="004B5613"/>
    <w:rsid w:val="004B5799"/>
    <w:rsid w:val="004B5873"/>
    <w:rsid w:val="004B5A81"/>
    <w:rsid w:val="004B5F76"/>
    <w:rsid w:val="004B6077"/>
    <w:rsid w:val="004B620B"/>
    <w:rsid w:val="004B633A"/>
    <w:rsid w:val="004B667D"/>
    <w:rsid w:val="004B6998"/>
    <w:rsid w:val="004B7094"/>
    <w:rsid w:val="004B7894"/>
    <w:rsid w:val="004B7D8A"/>
    <w:rsid w:val="004B7DA4"/>
    <w:rsid w:val="004B7EB9"/>
    <w:rsid w:val="004C00A1"/>
    <w:rsid w:val="004C036E"/>
    <w:rsid w:val="004C12B2"/>
    <w:rsid w:val="004C1338"/>
    <w:rsid w:val="004C1973"/>
    <w:rsid w:val="004C2152"/>
    <w:rsid w:val="004C2B59"/>
    <w:rsid w:val="004C3631"/>
    <w:rsid w:val="004C3890"/>
    <w:rsid w:val="004C3D2D"/>
    <w:rsid w:val="004C405E"/>
    <w:rsid w:val="004C4CF0"/>
    <w:rsid w:val="004C4D10"/>
    <w:rsid w:val="004C4DF6"/>
    <w:rsid w:val="004C5079"/>
    <w:rsid w:val="004C593C"/>
    <w:rsid w:val="004C5BC8"/>
    <w:rsid w:val="004C5DCD"/>
    <w:rsid w:val="004C5EAC"/>
    <w:rsid w:val="004C64C5"/>
    <w:rsid w:val="004C653E"/>
    <w:rsid w:val="004C6888"/>
    <w:rsid w:val="004C740F"/>
    <w:rsid w:val="004D094E"/>
    <w:rsid w:val="004D0C82"/>
    <w:rsid w:val="004D0EB2"/>
    <w:rsid w:val="004D140B"/>
    <w:rsid w:val="004D1D72"/>
    <w:rsid w:val="004D1DE7"/>
    <w:rsid w:val="004D2397"/>
    <w:rsid w:val="004D2745"/>
    <w:rsid w:val="004D2778"/>
    <w:rsid w:val="004D27A0"/>
    <w:rsid w:val="004D2AD9"/>
    <w:rsid w:val="004D3004"/>
    <w:rsid w:val="004D319B"/>
    <w:rsid w:val="004D34B9"/>
    <w:rsid w:val="004D3810"/>
    <w:rsid w:val="004D3D19"/>
    <w:rsid w:val="004D4671"/>
    <w:rsid w:val="004D47ED"/>
    <w:rsid w:val="004D4C66"/>
    <w:rsid w:val="004D504D"/>
    <w:rsid w:val="004D554E"/>
    <w:rsid w:val="004D5B25"/>
    <w:rsid w:val="004D5B44"/>
    <w:rsid w:val="004D5D17"/>
    <w:rsid w:val="004D5DE9"/>
    <w:rsid w:val="004D6AF0"/>
    <w:rsid w:val="004D6F3E"/>
    <w:rsid w:val="004D7044"/>
    <w:rsid w:val="004D7300"/>
    <w:rsid w:val="004D77E2"/>
    <w:rsid w:val="004D7BC3"/>
    <w:rsid w:val="004D7F84"/>
    <w:rsid w:val="004E088A"/>
    <w:rsid w:val="004E1508"/>
    <w:rsid w:val="004E15D4"/>
    <w:rsid w:val="004E1BF3"/>
    <w:rsid w:val="004E1F44"/>
    <w:rsid w:val="004E21C9"/>
    <w:rsid w:val="004E260E"/>
    <w:rsid w:val="004E29AE"/>
    <w:rsid w:val="004E2D05"/>
    <w:rsid w:val="004E3442"/>
    <w:rsid w:val="004E37F5"/>
    <w:rsid w:val="004E402F"/>
    <w:rsid w:val="004E4641"/>
    <w:rsid w:val="004E4D3C"/>
    <w:rsid w:val="004E5DE9"/>
    <w:rsid w:val="004E64B0"/>
    <w:rsid w:val="004E65A8"/>
    <w:rsid w:val="004E67F7"/>
    <w:rsid w:val="004E7139"/>
    <w:rsid w:val="004E7346"/>
    <w:rsid w:val="004E73EA"/>
    <w:rsid w:val="004F03D0"/>
    <w:rsid w:val="004F09D8"/>
    <w:rsid w:val="004F09F4"/>
    <w:rsid w:val="004F0C3E"/>
    <w:rsid w:val="004F1394"/>
    <w:rsid w:val="004F1492"/>
    <w:rsid w:val="004F14C1"/>
    <w:rsid w:val="004F1707"/>
    <w:rsid w:val="004F19AE"/>
    <w:rsid w:val="004F1A9B"/>
    <w:rsid w:val="004F2949"/>
    <w:rsid w:val="004F31A4"/>
    <w:rsid w:val="004F31FC"/>
    <w:rsid w:val="004F33D9"/>
    <w:rsid w:val="004F4811"/>
    <w:rsid w:val="004F4839"/>
    <w:rsid w:val="004F5100"/>
    <w:rsid w:val="004F55DB"/>
    <w:rsid w:val="004F5AB4"/>
    <w:rsid w:val="004F634A"/>
    <w:rsid w:val="004F6369"/>
    <w:rsid w:val="004F6F23"/>
    <w:rsid w:val="004F7788"/>
    <w:rsid w:val="004F7BDF"/>
    <w:rsid w:val="004F7C07"/>
    <w:rsid w:val="005003F9"/>
    <w:rsid w:val="0050042F"/>
    <w:rsid w:val="00500701"/>
    <w:rsid w:val="0050134C"/>
    <w:rsid w:val="005014B8"/>
    <w:rsid w:val="00501C65"/>
    <w:rsid w:val="005020B6"/>
    <w:rsid w:val="005022B7"/>
    <w:rsid w:val="005023C8"/>
    <w:rsid w:val="00502418"/>
    <w:rsid w:val="00502485"/>
    <w:rsid w:val="0050280E"/>
    <w:rsid w:val="00503015"/>
    <w:rsid w:val="00503825"/>
    <w:rsid w:val="0050388B"/>
    <w:rsid w:val="00504065"/>
    <w:rsid w:val="0050424F"/>
    <w:rsid w:val="0050450D"/>
    <w:rsid w:val="005045C1"/>
    <w:rsid w:val="005048AC"/>
    <w:rsid w:val="00504A92"/>
    <w:rsid w:val="00504AC7"/>
    <w:rsid w:val="00504C2D"/>
    <w:rsid w:val="00504FCC"/>
    <w:rsid w:val="0050505D"/>
    <w:rsid w:val="005053F2"/>
    <w:rsid w:val="00505CD1"/>
    <w:rsid w:val="00506187"/>
    <w:rsid w:val="0050656F"/>
    <w:rsid w:val="005073F6"/>
    <w:rsid w:val="005075A2"/>
    <w:rsid w:val="00507AB9"/>
    <w:rsid w:val="00507F87"/>
    <w:rsid w:val="0051038E"/>
    <w:rsid w:val="00510648"/>
    <w:rsid w:val="00510B6B"/>
    <w:rsid w:val="00510B71"/>
    <w:rsid w:val="00510BDD"/>
    <w:rsid w:val="00510D09"/>
    <w:rsid w:val="00511476"/>
    <w:rsid w:val="005115BB"/>
    <w:rsid w:val="00511847"/>
    <w:rsid w:val="00511864"/>
    <w:rsid w:val="00511FD4"/>
    <w:rsid w:val="005126C8"/>
    <w:rsid w:val="00512C6C"/>
    <w:rsid w:val="00513052"/>
    <w:rsid w:val="005133CA"/>
    <w:rsid w:val="00513661"/>
    <w:rsid w:val="00513664"/>
    <w:rsid w:val="005139CB"/>
    <w:rsid w:val="00513CD8"/>
    <w:rsid w:val="00514C9D"/>
    <w:rsid w:val="005169EC"/>
    <w:rsid w:val="00517669"/>
    <w:rsid w:val="00517983"/>
    <w:rsid w:val="00517B64"/>
    <w:rsid w:val="0052035B"/>
    <w:rsid w:val="005203C8"/>
    <w:rsid w:val="00520BC4"/>
    <w:rsid w:val="00520EC1"/>
    <w:rsid w:val="00521598"/>
    <w:rsid w:val="00521614"/>
    <w:rsid w:val="005219F8"/>
    <w:rsid w:val="00522197"/>
    <w:rsid w:val="00522264"/>
    <w:rsid w:val="0052238C"/>
    <w:rsid w:val="00522539"/>
    <w:rsid w:val="00522B41"/>
    <w:rsid w:val="00523C31"/>
    <w:rsid w:val="005246D8"/>
    <w:rsid w:val="005248E4"/>
    <w:rsid w:val="005249F3"/>
    <w:rsid w:val="005250BF"/>
    <w:rsid w:val="00525464"/>
    <w:rsid w:val="00525BE5"/>
    <w:rsid w:val="0052618D"/>
    <w:rsid w:val="0052653D"/>
    <w:rsid w:val="00526C00"/>
    <w:rsid w:val="00526D60"/>
    <w:rsid w:val="00527580"/>
    <w:rsid w:val="00527633"/>
    <w:rsid w:val="00527791"/>
    <w:rsid w:val="00530011"/>
    <w:rsid w:val="00530239"/>
    <w:rsid w:val="00530463"/>
    <w:rsid w:val="005308B2"/>
    <w:rsid w:val="00530F3F"/>
    <w:rsid w:val="00531281"/>
    <w:rsid w:val="0053164B"/>
    <w:rsid w:val="00531801"/>
    <w:rsid w:val="00532B67"/>
    <w:rsid w:val="00532BEB"/>
    <w:rsid w:val="00532D9F"/>
    <w:rsid w:val="00533255"/>
    <w:rsid w:val="00533473"/>
    <w:rsid w:val="00533C18"/>
    <w:rsid w:val="00534035"/>
    <w:rsid w:val="005343BA"/>
    <w:rsid w:val="005346A3"/>
    <w:rsid w:val="00535265"/>
    <w:rsid w:val="00535C61"/>
    <w:rsid w:val="005361A4"/>
    <w:rsid w:val="00536402"/>
    <w:rsid w:val="00536B46"/>
    <w:rsid w:val="00536BB6"/>
    <w:rsid w:val="00536DB1"/>
    <w:rsid w:val="00537253"/>
    <w:rsid w:val="00537946"/>
    <w:rsid w:val="00540987"/>
    <w:rsid w:val="00540993"/>
    <w:rsid w:val="00540B31"/>
    <w:rsid w:val="00540B6E"/>
    <w:rsid w:val="00540E1E"/>
    <w:rsid w:val="00541036"/>
    <w:rsid w:val="00541716"/>
    <w:rsid w:val="00541883"/>
    <w:rsid w:val="0054198C"/>
    <w:rsid w:val="00541F90"/>
    <w:rsid w:val="00542B51"/>
    <w:rsid w:val="00542CA1"/>
    <w:rsid w:val="00543355"/>
    <w:rsid w:val="00544945"/>
    <w:rsid w:val="00544DF9"/>
    <w:rsid w:val="0054557C"/>
    <w:rsid w:val="00545EC3"/>
    <w:rsid w:val="005464FB"/>
    <w:rsid w:val="00547144"/>
    <w:rsid w:val="00547C80"/>
    <w:rsid w:val="00547DB4"/>
    <w:rsid w:val="005500D9"/>
    <w:rsid w:val="005502AB"/>
    <w:rsid w:val="0055057E"/>
    <w:rsid w:val="00551769"/>
    <w:rsid w:val="00551D30"/>
    <w:rsid w:val="00552350"/>
    <w:rsid w:val="005525DC"/>
    <w:rsid w:val="005528EE"/>
    <w:rsid w:val="00552D39"/>
    <w:rsid w:val="005531F0"/>
    <w:rsid w:val="00553426"/>
    <w:rsid w:val="00553663"/>
    <w:rsid w:val="00553A91"/>
    <w:rsid w:val="00553E6F"/>
    <w:rsid w:val="00554141"/>
    <w:rsid w:val="005545CE"/>
    <w:rsid w:val="0055465A"/>
    <w:rsid w:val="005549BE"/>
    <w:rsid w:val="005550C8"/>
    <w:rsid w:val="00555834"/>
    <w:rsid w:val="0055596D"/>
    <w:rsid w:val="00556306"/>
    <w:rsid w:val="00556343"/>
    <w:rsid w:val="00556828"/>
    <w:rsid w:val="005569C0"/>
    <w:rsid w:val="00556ABC"/>
    <w:rsid w:val="005575A6"/>
    <w:rsid w:val="0055772D"/>
    <w:rsid w:val="00557B08"/>
    <w:rsid w:val="00560182"/>
    <w:rsid w:val="005601AF"/>
    <w:rsid w:val="00560A15"/>
    <w:rsid w:val="0056137C"/>
    <w:rsid w:val="0056146A"/>
    <w:rsid w:val="00561B35"/>
    <w:rsid w:val="00561BB8"/>
    <w:rsid w:val="00562198"/>
    <w:rsid w:val="00563006"/>
    <w:rsid w:val="0056309D"/>
    <w:rsid w:val="0056384C"/>
    <w:rsid w:val="0056398E"/>
    <w:rsid w:val="00563A32"/>
    <w:rsid w:val="00563CBC"/>
    <w:rsid w:val="00563DBB"/>
    <w:rsid w:val="00564410"/>
    <w:rsid w:val="005646F6"/>
    <w:rsid w:val="00564FD3"/>
    <w:rsid w:val="00565CD6"/>
    <w:rsid w:val="0056627A"/>
    <w:rsid w:val="00566404"/>
    <w:rsid w:val="0056692F"/>
    <w:rsid w:val="00566F09"/>
    <w:rsid w:val="0056701B"/>
    <w:rsid w:val="005671BD"/>
    <w:rsid w:val="0056725E"/>
    <w:rsid w:val="0056766B"/>
    <w:rsid w:val="00567DE8"/>
    <w:rsid w:val="00570E32"/>
    <w:rsid w:val="00570F8D"/>
    <w:rsid w:val="00570F94"/>
    <w:rsid w:val="00571191"/>
    <w:rsid w:val="00571AAB"/>
    <w:rsid w:val="0057267F"/>
    <w:rsid w:val="00572E08"/>
    <w:rsid w:val="00572F4B"/>
    <w:rsid w:val="00573442"/>
    <w:rsid w:val="005736AF"/>
    <w:rsid w:val="0057372A"/>
    <w:rsid w:val="005743B6"/>
    <w:rsid w:val="00574492"/>
    <w:rsid w:val="005749B7"/>
    <w:rsid w:val="00574A1C"/>
    <w:rsid w:val="00575039"/>
    <w:rsid w:val="0057564C"/>
    <w:rsid w:val="00576393"/>
    <w:rsid w:val="005774A7"/>
    <w:rsid w:val="00577F71"/>
    <w:rsid w:val="005800E1"/>
    <w:rsid w:val="005801F5"/>
    <w:rsid w:val="005810E1"/>
    <w:rsid w:val="005811C8"/>
    <w:rsid w:val="0058213C"/>
    <w:rsid w:val="00582B1C"/>
    <w:rsid w:val="00583484"/>
    <w:rsid w:val="00583D3F"/>
    <w:rsid w:val="0058415F"/>
    <w:rsid w:val="00584226"/>
    <w:rsid w:val="00586670"/>
    <w:rsid w:val="00586C68"/>
    <w:rsid w:val="0058704A"/>
    <w:rsid w:val="0058733C"/>
    <w:rsid w:val="00587B0C"/>
    <w:rsid w:val="00590543"/>
    <w:rsid w:val="00590632"/>
    <w:rsid w:val="00591186"/>
    <w:rsid w:val="005912C7"/>
    <w:rsid w:val="00591308"/>
    <w:rsid w:val="005923A6"/>
    <w:rsid w:val="0059270F"/>
    <w:rsid w:val="00592727"/>
    <w:rsid w:val="00592AB3"/>
    <w:rsid w:val="00592B6F"/>
    <w:rsid w:val="00592E82"/>
    <w:rsid w:val="00592EEE"/>
    <w:rsid w:val="005935BB"/>
    <w:rsid w:val="00593A46"/>
    <w:rsid w:val="00593B49"/>
    <w:rsid w:val="00593C04"/>
    <w:rsid w:val="005944CD"/>
    <w:rsid w:val="00594573"/>
    <w:rsid w:val="00594E6E"/>
    <w:rsid w:val="00595951"/>
    <w:rsid w:val="00595ED0"/>
    <w:rsid w:val="005960AC"/>
    <w:rsid w:val="0059628A"/>
    <w:rsid w:val="005964E3"/>
    <w:rsid w:val="00596583"/>
    <w:rsid w:val="005972BE"/>
    <w:rsid w:val="00597639"/>
    <w:rsid w:val="00597DF5"/>
    <w:rsid w:val="00597F27"/>
    <w:rsid w:val="005A09CE"/>
    <w:rsid w:val="005A1263"/>
    <w:rsid w:val="005A16F2"/>
    <w:rsid w:val="005A1C2D"/>
    <w:rsid w:val="005A20C1"/>
    <w:rsid w:val="005A2669"/>
    <w:rsid w:val="005A2A8D"/>
    <w:rsid w:val="005A3EC7"/>
    <w:rsid w:val="005A4307"/>
    <w:rsid w:val="005A441F"/>
    <w:rsid w:val="005A4AF4"/>
    <w:rsid w:val="005A4FB9"/>
    <w:rsid w:val="005A50A3"/>
    <w:rsid w:val="005A53A2"/>
    <w:rsid w:val="005A54F1"/>
    <w:rsid w:val="005A5FAB"/>
    <w:rsid w:val="005A6189"/>
    <w:rsid w:val="005A6596"/>
    <w:rsid w:val="005A665D"/>
    <w:rsid w:val="005A678F"/>
    <w:rsid w:val="005A74D1"/>
    <w:rsid w:val="005A76A3"/>
    <w:rsid w:val="005A7D0B"/>
    <w:rsid w:val="005B00C4"/>
    <w:rsid w:val="005B06D3"/>
    <w:rsid w:val="005B092D"/>
    <w:rsid w:val="005B0D7D"/>
    <w:rsid w:val="005B15CA"/>
    <w:rsid w:val="005B1CAC"/>
    <w:rsid w:val="005B1FF0"/>
    <w:rsid w:val="005B2C91"/>
    <w:rsid w:val="005B2F2D"/>
    <w:rsid w:val="005B3811"/>
    <w:rsid w:val="005B3CF4"/>
    <w:rsid w:val="005B4151"/>
    <w:rsid w:val="005B4852"/>
    <w:rsid w:val="005B4955"/>
    <w:rsid w:val="005B5BB5"/>
    <w:rsid w:val="005B658B"/>
    <w:rsid w:val="005B6F7F"/>
    <w:rsid w:val="005B747C"/>
    <w:rsid w:val="005B7811"/>
    <w:rsid w:val="005C023E"/>
    <w:rsid w:val="005C05D2"/>
    <w:rsid w:val="005C0999"/>
    <w:rsid w:val="005C0A75"/>
    <w:rsid w:val="005C0DF0"/>
    <w:rsid w:val="005C1156"/>
    <w:rsid w:val="005C1181"/>
    <w:rsid w:val="005C13E6"/>
    <w:rsid w:val="005C14EB"/>
    <w:rsid w:val="005C1EBF"/>
    <w:rsid w:val="005C222A"/>
    <w:rsid w:val="005C27DF"/>
    <w:rsid w:val="005C2F6C"/>
    <w:rsid w:val="005C30B0"/>
    <w:rsid w:val="005C30E9"/>
    <w:rsid w:val="005C371F"/>
    <w:rsid w:val="005C3E03"/>
    <w:rsid w:val="005C465C"/>
    <w:rsid w:val="005C4BB3"/>
    <w:rsid w:val="005C5118"/>
    <w:rsid w:val="005C53B7"/>
    <w:rsid w:val="005C5B54"/>
    <w:rsid w:val="005C6094"/>
    <w:rsid w:val="005C6170"/>
    <w:rsid w:val="005C63EA"/>
    <w:rsid w:val="005C6B17"/>
    <w:rsid w:val="005C737A"/>
    <w:rsid w:val="005C7545"/>
    <w:rsid w:val="005C7619"/>
    <w:rsid w:val="005C7B45"/>
    <w:rsid w:val="005D0360"/>
    <w:rsid w:val="005D0947"/>
    <w:rsid w:val="005D0FD5"/>
    <w:rsid w:val="005D1039"/>
    <w:rsid w:val="005D14BA"/>
    <w:rsid w:val="005D26F3"/>
    <w:rsid w:val="005D2CD6"/>
    <w:rsid w:val="005D3290"/>
    <w:rsid w:val="005D32FA"/>
    <w:rsid w:val="005D38C9"/>
    <w:rsid w:val="005D38F7"/>
    <w:rsid w:val="005D3FF6"/>
    <w:rsid w:val="005D4022"/>
    <w:rsid w:val="005D475E"/>
    <w:rsid w:val="005D479B"/>
    <w:rsid w:val="005D4E3B"/>
    <w:rsid w:val="005D50BF"/>
    <w:rsid w:val="005D5199"/>
    <w:rsid w:val="005D575C"/>
    <w:rsid w:val="005D5DDE"/>
    <w:rsid w:val="005D6806"/>
    <w:rsid w:val="005D7E65"/>
    <w:rsid w:val="005D7E6C"/>
    <w:rsid w:val="005E04B5"/>
    <w:rsid w:val="005E088B"/>
    <w:rsid w:val="005E09E7"/>
    <w:rsid w:val="005E101F"/>
    <w:rsid w:val="005E1300"/>
    <w:rsid w:val="005E19A0"/>
    <w:rsid w:val="005E1AAB"/>
    <w:rsid w:val="005E1EFE"/>
    <w:rsid w:val="005E2213"/>
    <w:rsid w:val="005E2297"/>
    <w:rsid w:val="005E242F"/>
    <w:rsid w:val="005E2A12"/>
    <w:rsid w:val="005E2A1A"/>
    <w:rsid w:val="005E2B61"/>
    <w:rsid w:val="005E2C08"/>
    <w:rsid w:val="005E2F47"/>
    <w:rsid w:val="005E30DA"/>
    <w:rsid w:val="005E330A"/>
    <w:rsid w:val="005E33D4"/>
    <w:rsid w:val="005E3453"/>
    <w:rsid w:val="005E380F"/>
    <w:rsid w:val="005E46F3"/>
    <w:rsid w:val="005E4701"/>
    <w:rsid w:val="005E49F3"/>
    <w:rsid w:val="005E4CCB"/>
    <w:rsid w:val="005E5C20"/>
    <w:rsid w:val="005E68AB"/>
    <w:rsid w:val="005E6D2F"/>
    <w:rsid w:val="005E78DA"/>
    <w:rsid w:val="005F0625"/>
    <w:rsid w:val="005F0717"/>
    <w:rsid w:val="005F14A8"/>
    <w:rsid w:val="005F20E1"/>
    <w:rsid w:val="005F21F9"/>
    <w:rsid w:val="005F221C"/>
    <w:rsid w:val="005F2297"/>
    <w:rsid w:val="005F22A0"/>
    <w:rsid w:val="005F2332"/>
    <w:rsid w:val="005F26CB"/>
    <w:rsid w:val="005F2924"/>
    <w:rsid w:val="005F2C23"/>
    <w:rsid w:val="005F332F"/>
    <w:rsid w:val="005F38E7"/>
    <w:rsid w:val="005F46BB"/>
    <w:rsid w:val="005F473F"/>
    <w:rsid w:val="005F4DC4"/>
    <w:rsid w:val="005F500A"/>
    <w:rsid w:val="005F546C"/>
    <w:rsid w:val="005F5E5B"/>
    <w:rsid w:val="005F6561"/>
    <w:rsid w:val="005F6BE9"/>
    <w:rsid w:val="005F7847"/>
    <w:rsid w:val="005F7A3F"/>
    <w:rsid w:val="005F7A4A"/>
    <w:rsid w:val="005F7FD0"/>
    <w:rsid w:val="00600B26"/>
    <w:rsid w:val="00600B29"/>
    <w:rsid w:val="006012D3"/>
    <w:rsid w:val="006013AF"/>
    <w:rsid w:val="00601467"/>
    <w:rsid w:val="00601E70"/>
    <w:rsid w:val="006022C3"/>
    <w:rsid w:val="006026B1"/>
    <w:rsid w:val="0060296E"/>
    <w:rsid w:val="006029B7"/>
    <w:rsid w:val="00602FEF"/>
    <w:rsid w:val="006030D5"/>
    <w:rsid w:val="0060325A"/>
    <w:rsid w:val="0060399C"/>
    <w:rsid w:val="00604135"/>
    <w:rsid w:val="00604496"/>
    <w:rsid w:val="00604D3A"/>
    <w:rsid w:val="00605B96"/>
    <w:rsid w:val="00605C71"/>
    <w:rsid w:val="006060DC"/>
    <w:rsid w:val="00606150"/>
    <w:rsid w:val="00606DAA"/>
    <w:rsid w:val="00606E01"/>
    <w:rsid w:val="00607414"/>
    <w:rsid w:val="0060752C"/>
    <w:rsid w:val="006076ED"/>
    <w:rsid w:val="00607857"/>
    <w:rsid w:val="00607ACD"/>
    <w:rsid w:val="00607BC6"/>
    <w:rsid w:val="00607D76"/>
    <w:rsid w:val="00610051"/>
    <w:rsid w:val="006105F1"/>
    <w:rsid w:val="0061069B"/>
    <w:rsid w:val="00610822"/>
    <w:rsid w:val="006109AB"/>
    <w:rsid w:val="00610F7B"/>
    <w:rsid w:val="00610F9A"/>
    <w:rsid w:val="00612005"/>
    <w:rsid w:val="0061214D"/>
    <w:rsid w:val="006123A8"/>
    <w:rsid w:val="00612C93"/>
    <w:rsid w:val="00613358"/>
    <w:rsid w:val="00613ACC"/>
    <w:rsid w:val="0061459A"/>
    <w:rsid w:val="0061460F"/>
    <w:rsid w:val="006147F2"/>
    <w:rsid w:val="00615564"/>
    <w:rsid w:val="00615B55"/>
    <w:rsid w:val="00616070"/>
    <w:rsid w:val="006161BF"/>
    <w:rsid w:val="00616ADC"/>
    <w:rsid w:val="00617102"/>
    <w:rsid w:val="0061742D"/>
    <w:rsid w:val="006174B6"/>
    <w:rsid w:val="0061757E"/>
    <w:rsid w:val="00617617"/>
    <w:rsid w:val="00617A3D"/>
    <w:rsid w:val="00620307"/>
    <w:rsid w:val="00620DB8"/>
    <w:rsid w:val="0062128A"/>
    <w:rsid w:val="00622418"/>
    <w:rsid w:val="00622F90"/>
    <w:rsid w:val="00623821"/>
    <w:rsid w:val="00623A35"/>
    <w:rsid w:val="00623E5B"/>
    <w:rsid w:val="00623FF0"/>
    <w:rsid w:val="00624155"/>
    <w:rsid w:val="0062441F"/>
    <w:rsid w:val="00624541"/>
    <w:rsid w:val="006246E4"/>
    <w:rsid w:val="00624AF6"/>
    <w:rsid w:val="00624E6A"/>
    <w:rsid w:val="0062513B"/>
    <w:rsid w:val="006251E3"/>
    <w:rsid w:val="0062533A"/>
    <w:rsid w:val="006254AE"/>
    <w:rsid w:val="006255EB"/>
    <w:rsid w:val="00625A46"/>
    <w:rsid w:val="00625BCE"/>
    <w:rsid w:val="00625C5C"/>
    <w:rsid w:val="00627A14"/>
    <w:rsid w:val="00627A3F"/>
    <w:rsid w:val="00627AAF"/>
    <w:rsid w:val="00627BD4"/>
    <w:rsid w:val="00627D9D"/>
    <w:rsid w:val="0063000C"/>
    <w:rsid w:val="0063072C"/>
    <w:rsid w:val="00630852"/>
    <w:rsid w:val="00630BF7"/>
    <w:rsid w:val="00630F09"/>
    <w:rsid w:val="0063143C"/>
    <w:rsid w:val="00632332"/>
    <w:rsid w:val="0063266E"/>
    <w:rsid w:val="00632A43"/>
    <w:rsid w:val="00634531"/>
    <w:rsid w:val="00634C93"/>
    <w:rsid w:val="0063507C"/>
    <w:rsid w:val="0063525D"/>
    <w:rsid w:val="006355EF"/>
    <w:rsid w:val="00636811"/>
    <w:rsid w:val="00636C46"/>
    <w:rsid w:val="00636D79"/>
    <w:rsid w:val="00637D94"/>
    <w:rsid w:val="00637EB4"/>
    <w:rsid w:val="00640360"/>
    <w:rsid w:val="006403D6"/>
    <w:rsid w:val="00640705"/>
    <w:rsid w:val="00640E1E"/>
    <w:rsid w:val="006411C2"/>
    <w:rsid w:val="00641367"/>
    <w:rsid w:val="00641CA0"/>
    <w:rsid w:val="00641F29"/>
    <w:rsid w:val="0064351D"/>
    <w:rsid w:val="0064445D"/>
    <w:rsid w:val="006445E3"/>
    <w:rsid w:val="006456FC"/>
    <w:rsid w:val="006459BC"/>
    <w:rsid w:val="006459E9"/>
    <w:rsid w:val="00646013"/>
    <w:rsid w:val="00646817"/>
    <w:rsid w:val="00646B50"/>
    <w:rsid w:val="00646C15"/>
    <w:rsid w:val="00646DBE"/>
    <w:rsid w:val="00646F1E"/>
    <w:rsid w:val="00647377"/>
    <w:rsid w:val="006476AE"/>
    <w:rsid w:val="00647C1D"/>
    <w:rsid w:val="00647DE8"/>
    <w:rsid w:val="00647E95"/>
    <w:rsid w:val="0065048D"/>
    <w:rsid w:val="00650852"/>
    <w:rsid w:val="00650B5A"/>
    <w:rsid w:val="00650B65"/>
    <w:rsid w:val="00651724"/>
    <w:rsid w:val="0065180A"/>
    <w:rsid w:val="00651B3B"/>
    <w:rsid w:val="006527E6"/>
    <w:rsid w:val="00653109"/>
    <w:rsid w:val="00653340"/>
    <w:rsid w:val="00653458"/>
    <w:rsid w:val="006539C0"/>
    <w:rsid w:val="00653B27"/>
    <w:rsid w:val="006541B7"/>
    <w:rsid w:val="00654702"/>
    <w:rsid w:val="006547BB"/>
    <w:rsid w:val="006549B9"/>
    <w:rsid w:val="00654F40"/>
    <w:rsid w:val="006550AD"/>
    <w:rsid w:val="006553A5"/>
    <w:rsid w:val="00655555"/>
    <w:rsid w:val="0065557C"/>
    <w:rsid w:val="006563F7"/>
    <w:rsid w:val="00657131"/>
    <w:rsid w:val="0065726D"/>
    <w:rsid w:val="006572B8"/>
    <w:rsid w:val="00657884"/>
    <w:rsid w:val="006579EF"/>
    <w:rsid w:val="00657AF7"/>
    <w:rsid w:val="00660AF0"/>
    <w:rsid w:val="00660CCA"/>
    <w:rsid w:val="00661322"/>
    <w:rsid w:val="00661A69"/>
    <w:rsid w:val="00661A6E"/>
    <w:rsid w:val="00661D7C"/>
    <w:rsid w:val="00662DB4"/>
    <w:rsid w:val="00663162"/>
    <w:rsid w:val="00663439"/>
    <w:rsid w:val="00663923"/>
    <w:rsid w:val="0066404A"/>
    <w:rsid w:val="006646A2"/>
    <w:rsid w:val="00664A2F"/>
    <w:rsid w:val="00664A71"/>
    <w:rsid w:val="0066553A"/>
    <w:rsid w:val="00665A2F"/>
    <w:rsid w:val="00665CF3"/>
    <w:rsid w:val="00665D33"/>
    <w:rsid w:val="00665F23"/>
    <w:rsid w:val="00666AD7"/>
    <w:rsid w:val="00666DA4"/>
    <w:rsid w:val="006675D9"/>
    <w:rsid w:val="0066782D"/>
    <w:rsid w:val="00667CE5"/>
    <w:rsid w:val="006707FA"/>
    <w:rsid w:val="00670C85"/>
    <w:rsid w:val="00671B8A"/>
    <w:rsid w:val="00671FFE"/>
    <w:rsid w:val="0067207D"/>
    <w:rsid w:val="0067267B"/>
    <w:rsid w:val="00672B5E"/>
    <w:rsid w:val="00673628"/>
    <w:rsid w:val="00673CA2"/>
    <w:rsid w:val="006741D3"/>
    <w:rsid w:val="00674D01"/>
    <w:rsid w:val="00675050"/>
    <w:rsid w:val="00675AAE"/>
    <w:rsid w:val="00675C84"/>
    <w:rsid w:val="006764E4"/>
    <w:rsid w:val="00676ACF"/>
    <w:rsid w:val="00680040"/>
    <w:rsid w:val="006806F9"/>
    <w:rsid w:val="00681017"/>
    <w:rsid w:val="00681069"/>
    <w:rsid w:val="00681242"/>
    <w:rsid w:val="00681492"/>
    <w:rsid w:val="00681893"/>
    <w:rsid w:val="00681916"/>
    <w:rsid w:val="00681B0C"/>
    <w:rsid w:val="00682767"/>
    <w:rsid w:val="00682BE9"/>
    <w:rsid w:val="006850AC"/>
    <w:rsid w:val="0068604B"/>
    <w:rsid w:val="00686275"/>
    <w:rsid w:val="00686691"/>
    <w:rsid w:val="00686938"/>
    <w:rsid w:val="00686A05"/>
    <w:rsid w:val="00686D8F"/>
    <w:rsid w:val="0068727B"/>
    <w:rsid w:val="00687358"/>
    <w:rsid w:val="00687834"/>
    <w:rsid w:val="00687E37"/>
    <w:rsid w:val="00687F0E"/>
    <w:rsid w:val="00690239"/>
    <w:rsid w:val="0069037B"/>
    <w:rsid w:val="00690386"/>
    <w:rsid w:val="00690762"/>
    <w:rsid w:val="0069078F"/>
    <w:rsid w:val="00690944"/>
    <w:rsid w:val="00691122"/>
    <w:rsid w:val="00691D8C"/>
    <w:rsid w:val="006921E4"/>
    <w:rsid w:val="00693243"/>
    <w:rsid w:val="006932E8"/>
    <w:rsid w:val="006939A3"/>
    <w:rsid w:val="00693EDF"/>
    <w:rsid w:val="00694363"/>
    <w:rsid w:val="006943D1"/>
    <w:rsid w:val="00694FFF"/>
    <w:rsid w:val="006951A5"/>
    <w:rsid w:val="006953E1"/>
    <w:rsid w:val="006958A1"/>
    <w:rsid w:val="00696131"/>
    <w:rsid w:val="006972A1"/>
    <w:rsid w:val="00697439"/>
    <w:rsid w:val="00697BD2"/>
    <w:rsid w:val="00697F31"/>
    <w:rsid w:val="006A06BD"/>
    <w:rsid w:val="006A0A59"/>
    <w:rsid w:val="006A0C9D"/>
    <w:rsid w:val="006A0FF9"/>
    <w:rsid w:val="006A1A4E"/>
    <w:rsid w:val="006A1A69"/>
    <w:rsid w:val="006A2AC3"/>
    <w:rsid w:val="006A3AB5"/>
    <w:rsid w:val="006A42CF"/>
    <w:rsid w:val="006A4592"/>
    <w:rsid w:val="006A47C4"/>
    <w:rsid w:val="006A522C"/>
    <w:rsid w:val="006A5471"/>
    <w:rsid w:val="006B02CB"/>
    <w:rsid w:val="006B0384"/>
    <w:rsid w:val="006B0808"/>
    <w:rsid w:val="006B0A88"/>
    <w:rsid w:val="006B0D72"/>
    <w:rsid w:val="006B0DDB"/>
    <w:rsid w:val="006B0E4A"/>
    <w:rsid w:val="006B1257"/>
    <w:rsid w:val="006B1577"/>
    <w:rsid w:val="006B1743"/>
    <w:rsid w:val="006B1C3B"/>
    <w:rsid w:val="006B1D5B"/>
    <w:rsid w:val="006B2341"/>
    <w:rsid w:val="006B244C"/>
    <w:rsid w:val="006B2505"/>
    <w:rsid w:val="006B2811"/>
    <w:rsid w:val="006B2EA8"/>
    <w:rsid w:val="006B35E9"/>
    <w:rsid w:val="006B401A"/>
    <w:rsid w:val="006B4304"/>
    <w:rsid w:val="006B4893"/>
    <w:rsid w:val="006B4B76"/>
    <w:rsid w:val="006B5264"/>
    <w:rsid w:val="006B5402"/>
    <w:rsid w:val="006B6AF7"/>
    <w:rsid w:val="006B715F"/>
    <w:rsid w:val="006B7BB8"/>
    <w:rsid w:val="006C0EAC"/>
    <w:rsid w:val="006C17AF"/>
    <w:rsid w:val="006C1BE1"/>
    <w:rsid w:val="006C1C2D"/>
    <w:rsid w:val="006C1D42"/>
    <w:rsid w:val="006C1DC1"/>
    <w:rsid w:val="006C2043"/>
    <w:rsid w:val="006C2155"/>
    <w:rsid w:val="006C3215"/>
    <w:rsid w:val="006C3700"/>
    <w:rsid w:val="006C3E21"/>
    <w:rsid w:val="006C4300"/>
    <w:rsid w:val="006C43BA"/>
    <w:rsid w:val="006C466F"/>
    <w:rsid w:val="006C4FB8"/>
    <w:rsid w:val="006C4FD9"/>
    <w:rsid w:val="006C52CC"/>
    <w:rsid w:val="006C5746"/>
    <w:rsid w:val="006C5883"/>
    <w:rsid w:val="006C5FAC"/>
    <w:rsid w:val="006C6569"/>
    <w:rsid w:val="006C65EE"/>
    <w:rsid w:val="006C75A5"/>
    <w:rsid w:val="006D0680"/>
    <w:rsid w:val="006D12C7"/>
    <w:rsid w:val="006D14D4"/>
    <w:rsid w:val="006D1B06"/>
    <w:rsid w:val="006D1F5E"/>
    <w:rsid w:val="006D24EE"/>
    <w:rsid w:val="006D27A3"/>
    <w:rsid w:val="006D375F"/>
    <w:rsid w:val="006D3A63"/>
    <w:rsid w:val="006D3A7A"/>
    <w:rsid w:val="006D45B0"/>
    <w:rsid w:val="006D465C"/>
    <w:rsid w:val="006D49FC"/>
    <w:rsid w:val="006D4BE7"/>
    <w:rsid w:val="006D5E7A"/>
    <w:rsid w:val="006D6660"/>
    <w:rsid w:val="006D6A03"/>
    <w:rsid w:val="006D6D5C"/>
    <w:rsid w:val="006D6D6B"/>
    <w:rsid w:val="006D6ECD"/>
    <w:rsid w:val="006D7AF8"/>
    <w:rsid w:val="006D7B01"/>
    <w:rsid w:val="006D7CF0"/>
    <w:rsid w:val="006D7EAF"/>
    <w:rsid w:val="006D7FFE"/>
    <w:rsid w:val="006E056D"/>
    <w:rsid w:val="006E15FC"/>
    <w:rsid w:val="006E1720"/>
    <w:rsid w:val="006E1D75"/>
    <w:rsid w:val="006E1D84"/>
    <w:rsid w:val="006E1F6F"/>
    <w:rsid w:val="006E245A"/>
    <w:rsid w:val="006E25D0"/>
    <w:rsid w:val="006E2A9B"/>
    <w:rsid w:val="006E2D95"/>
    <w:rsid w:val="006E32F7"/>
    <w:rsid w:val="006E342E"/>
    <w:rsid w:val="006E3507"/>
    <w:rsid w:val="006E3E44"/>
    <w:rsid w:val="006E417C"/>
    <w:rsid w:val="006E4579"/>
    <w:rsid w:val="006E4613"/>
    <w:rsid w:val="006E4A6B"/>
    <w:rsid w:val="006E5833"/>
    <w:rsid w:val="006E621F"/>
    <w:rsid w:val="006E6DAE"/>
    <w:rsid w:val="006E6EBC"/>
    <w:rsid w:val="006E7319"/>
    <w:rsid w:val="006E74DE"/>
    <w:rsid w:val="006E7DE3"/>
    <w:rsid w:val="006F0472"/>
    <w:rsid w:val="006F05FD"/>
    <w:rsid w:val="006F132A"/>
    <w:rsid w:val="006F1A06"/>
    <w:rsid w:val="006F1A9E"/>
    <w:rsid w:val="006F1D83"/>
    <w:rsid w:val="006F1EE0"/>
    <w:rsid w:val="006F1F05"/>
    <w:rsid w:val="006F2730"/>
    <w:rsid w:val="006F2EF3"/>
    <w:rsid w:val="006F30D2"/>
    <w:rsid w:val="006F31D6"/>
    <w:rsid w:val="006F34D6"/>
    <w:rsid w:val="006F36E8"/>
    <w:rsid w:val="006F3834"/>
    <w:rsid w:val="006F3F94"/>
    <w:rsid w:val="006F4D70"/>
    <w:rsid w:val="006F5020"/>
    <w:rsid w:val="006F59E8"/>
    <w:rsid w:val="006F5C1A"/>
    <w:rsid w:val="006F61EB"/>
    <w:rsid w:val="006F63CF"/>
    <w:rsid w:val="006F63ED"/>
    <w:rsid w:val="006F6ACC"/>
    <w:rsid w:val="006F6AE4"/>
    <w:rsid w:val="006F6BB0"/>
    <w:rsid w:val="006F6F65"/>
    <w:rsid w:val="00700297"/>
    <w:rsid w:val="00701A23"/>
    <w:rsid w:val="00701EDF"/>
    <w:rsid w:val="0070208C"/>
    <w:rsid w:val="00702151"/>
    <w:rsid w:val="00702478"/>
    <w:rsid w:val="0070258E"/>
    <w:rsid w:val="00702BDE"/>
    <w:rsid w:val="00703812"/>
    <w:rsid w:val="00703A3C"/>
    <w:rsid w:val="007041B1"/>
    <w:rsid w:val="0070475E"/>
    <w:rsid w:val="00704F05"/>
    <w:rsid w:val="007063BA"/>
    <w:rsid w:val="007065A6"/>
    <w:rsid w:val="0070716A"/>
    <w:rsid w:val="0070736E"/>
    <w:rsid w:val="007100F3"/>
    <w:rsid w:val="007104B5"/>
    <w:rsid w:val="007104EE"/>
    <w:rsid w:val="007108BA"/>
    <w:rsid w:val="00710A06"/>
    <w:rsid w:val="007110A5"/>
    <w:rsid w:val="007118EC"/>
    <w:rsid w:val="00712194"/>
    <w:rsid w:val="00712558"/>
    <w:rsid w:val="00712F4B"/>
    <w:rsid w:val="007136AA"/>
    <w:rsid w:val="00713A2C"/>
    <w:rsid w:val="007140D3"/>
    <w:rsid w:val="007146AE"/>
    <w:rsid w:val="0071539C"/>
    <w:rsid w:val="00716015"/>
    <w:rsid w:val="007160A5"/>
    <w:rsid w:val="00716BDA"/>
    <w:rsid w:val="00716EB8"/>
    <w:rsid w:val="00716EDD"/>
    <w:rsid w:val="00717363"/>
    <w:rsid w:val="00717734"/>
    <w:rsid w:val="00720134"/>
    <w:rsid w:val="0072029B"/>
    <w:rsid w:val="00720819"/>
    <w:rsid w:val="0072099A"/>
    <w:rsid w:val="00720AC3"/>
    <w:rsid w:val="00720DC1"/>
    <w:rsid w:val="00720DCD"/>
    <w:rsid w:val="00720E5F"/>
    <w:rsid w:val="00721532"/>
    <w:rsid w:val="00721740"/>
    <w:rsid w:val="007217DC"/>
    <w:rsid w:val="007219A5"/>
    <w:rsid w:val="007219B0"/>
    <w:rsid w:val="00721A91"/>
    <w:rsid w:val="00721C7A"/>
    <w:rsid w:val="007226B2"/>
    <w:rsid w:val="00722B47"/>
    <w:rsid w:val="00722E5C"/>
    <w:rsid w:val="0072310D"/>
    <w:rsid w:val="00723B79"/>
    <w:rsid w:val="00723E09"/>
    <w:rsid w:val="00724039"/>
    <w:rsid w:val="0072407C"/>
    <w:rsid w:val="00724218"/>
    <w:rsid w:val="007244FD"/>
    <w:rsid w:val="007249BD"/>
    <w:rsid w:val="007249E4"/>
    <w:rsid w:val="007255A7"/>
    <w:rsid w:val="00725858"/>
    <w:rsid w:val="007258E6"/>
    <w:rsid w:val="00726024"/>
    <w:rsid w:val="00726DD4"/>
    <w:rsid w:val="00726DE4"/>
    <w:rsid w:val="0072731E"/>
    <w:rsid w:val="00727DEC"/>
    <w:rsid w:val="00727E47"/>
    <w:rsid w:val="0073059F"/>
    <w:rsid w:val="00730BCD"/>
    <w:rsid w:val="00730DF2"/>
    <w:rsid w:val="00731067"/>
    <w:rsid w:val="00731954"/>
    <w:rsid w:val="00731C4B"/>
    <w:rsid w:val="007321DA"/>
    <w:rsid w:val="0073227A"/>
    <w:rsid w:val="00732A50"/>
    <w:rsid w:val="00733136"/>
    <w:rsid w:val="007331F1"/>
    <w:rsid w:val="00733448"/>
    <w:rsid w:val="0073413B"/>
    <w:rsid w:val="00734179"/>
    <w:rsid w:val="007344C6"/>
    <w:rsid w:val="00734882"/>
    <w:rsid w:val="00734B0C"/>
    <w:rsid w:val="00734E6A"/>
    <w:rsid w:val="00734EB0"/>
    <w:rsid w:val="0073523B"/>
    <w:rsid w:val="007355D9"/>
    <w:rsid w:val="0073589E"/>
    <w:rsid w:val="00736FCE"/>
    <w:rsid w:val="00736FE9"/>
    <w:rsid w:val="0073761D"/>
    <w:rsid w:val="007379DB"/>
    <w:rsid w:val="00740035"/>
    <w:rsid w:val="007408FF"/>
    <w:rsid w:val="00740B69"/>
    <w:rsid w:val="00740DEE"/>
    <w:rsid w:val="00741091"/>
    <w:rsid w:val="007416D0"/>
    <w:rsid w:val="00741860"/>
    <w:rsid w:val="00742271"/>
    <w:rsid w:val="007438AB"/>
    <w:rsid w:val="00743988"/>
    <w:rsid w:val="0074405F"/>
    <w:rsid w:val="00744245"/>
    <w:rsid w:val="007443ED"/>
    <w:rsid w:val="00744897"/>
    <w:rsid w:val="00744F1E"/>
    <w:rsid w:val="0074546B"/>
    <w:rsid w:val="00745D37"/>
    <w:rsid w:val="00746D98"/>
    <w:rsid w:val="00747365"/>
    <w:rsid w:val="007478F6"/>
    <w:rsid w:val="00747C1C"/>
    <w:rsid w:val="007504DE"/>
    <w:rsid w:val="007505BA"/>
    <w:rsid w:val="00750797"/>
    <w:rsid w:val="00750C96"/>
    <w:rsid w:val="00750F26"/>
    <w:rsid w:val="0075106B"/>
    <w:rsid w:val="0075106C"/>
    <w:rsid w:val="007511A8"/>
    <w:rsid w:val="007522EB"/>
    <w:rsid w:val="007525A4"/>
    <w:rsid w:val="0075329F"/>
    <w:rsid w:val="007534E6"/>
    <w:rsid w:val="007536FC"/>
    <w:rsid w:val="00753CB9"/>
    <w:rsid w:val="007543C9"/>
    <w:rsid w:val="00754929"/>
    <w:rsid w:val="0075578E"/>
    <w:rsid w:val="0075588E"/>
    <w:rsid w:val="00755D3A"/>
    <w:rsid w:val="00755EF0"/>
    <w:rsid w:val="0075637F"/>
    <w:rsid w:val="0075639A"/>
    <w:rsid w:val="00756E51"/>
    <w:rsid w:val="00757669"/>
    <w:rsid w:val="00760381"/>
    <w:rsid w:val="007611F0"/>
    <w:rsid w:val="00761518"/>
    <w:rsid w:val="00761818"/>
    <w:rsid w:val="00761BA6"/>
    <w:rsid w:val="00761CB3"/>
    <w:rsid w:val="0076212F"/>
    <w:rsid w:val="007626C0"/>
    <w:rsid w:val="007629AA"/>
    <w:rsid w:val="00762BF0"/>
    <w:rsid w:val="00763071"/>
    <w:rsid w:val="00763177"/>
    <w:rsid w:val="00763F07"/>
    <w:rsid w:val="00763F30"/>
    <w:rsid w:val="007642B1"/>
    <w:rsid w:val="00764386"/>
    <w:rsid w:val="00764603"/>
    <w:rsid w:val="007647E9"/>
    <w:rsid w:val="007657C5"/>
    <w:rsid w:val="00766459"/>
    <w:rsid w:val="007666A8"/>
    <w:rsid w:val="00766BC2"/>
    <w:rsid w:val="00766E0B"/>
    <w:rsid w:val="00766E17"/>
    <w:rsid w:val="00767162"/>
    <w:rsid w:val="00767194"/>
    <w:rsid w:val="007671E7"/>
    <w:rsid w:val="007678B1"/>
    <w:rsid w:val="00767ACF"/>
    <w:rsid w:val="00770738"/>
    <w:rsid w:val="00770848"/>
    <w:rsid w:val="00770B33"/>
    <w:rsid w:val="00770EF2"/>
    <w:rsid w:val="007717A7"/>
    <w:rsid w:val="00771F06"/>
    <w:rsid w:val="00772275"/>
    <w:rsid w:val="0077237A"/>
    <w:rsid w:val="00772757"/>
    <w:rsid w:val="007730E1"/>
    <w:rsid w:val="00773DC0"/>
    <w:rsid w:val="007747B4"/>
    <w:rsid w:val="007769FF"/>
    <w:rsid w:val="00776BAD"/>
    <w:rsid w:val="00776D55"/>
    <w:rsid w:val="00777282"/>
    <w:rsid w:val="0077740D"/>
    <w:rsid w:val="00777ECA"/>
    <w:rsid w:val="007804B6"/>
    <w:rsid w:val="00780926"/>
    <w:rsid w:val="0078105F"/>
    <w:rsid w:val="00781182"/>
    <w:rsid w:val="007812EA"/>
    <w:rsid w:val="0078177A"/>
    <w:rsid w:val="00781969"/>
    <w:rsid w:val="00782563"/>
    <w:rsid w:val="00782D32"/>
    <w:rsid w:val="00783123"/>
    <w:rsid w:val="00783635"/>
    <w:rsid w:val="007839DF"/>
    <w:rsid w:val="00783DA9"/>
    <w:rsid w:val="00784028"/>
    <w:rsid w:val="00784413"/>
    <w:rsid w:val="00784489"/>
    <w:rsid w:val="0078473D"/>
    <w:rsid w:val="0078493E"/>
    <w:rsid w:val="00784B1F"/>
    <w:rsid w:val="00785126"/>
    <w:rsid w:val="007854E4"/>
    <w:rsid w:val="00785761"/>
    <w:rsid w:val="0078588D"/>
    <w:rsid w:val="00785C96"/>
    <w:rsid w:val="0078722D"/>
    <w:rsid w:val="00787716"/>
    <w:rsid w:val="007878D9"/>
    <w:rsid w:val="00787AB4"/>
    <w:rsid w:val="00787C36"/>
    <w:rsid w:val="00787DED"/>
    <w:rsid w:val="00787E1E"/>
    <w:rsid w:val="00787F7C"/>
    <w:rsid w:val="0079021E"/>
    <w:rsid w:val="00790956"/>
    <w:rsid w:val="00790E87"/>
    <w:rsid w:val="00790F4C"/>
    <w:rsid w:val="0079133C"/>
    <w:rsid w:val="007915E3"/>
    <w:rsid w:val="00791769"/>
    <w:rsid w:val="00792109"/>
    <w:rsid w:val="0079249C"/>
    <w:rsid w:val="0079274D"/>
    <w:rsid w:val="00792B91"/>
    <w:rsid w:val="00793475"/>
    <w:rsid w:val="00793752"/>
    <w:rsid w:val="00794AE1"/>
    <w:rsid w:val="00794B32"/>
    <w:rsid w:val="00795018"/>
    <w:rsid w:val="00795090"/>
    <w:rsid w:val="007951B5"/>
    <w:rsid w:val="007954C7"/>
    <w:rsid w:val="0079553D"/>
    <w:rsid w:val="00795A7D"/>
    <w:rsid w:val="00795D5D"/>
    <w:rsid w:val="00796592"/>
    <w:rsid w:val="007965E5"/>
    <w:rsid w:val="007966E1"/>
    <w:rsid w:val="00796E88"/>
    <w:rsid w:val="007972CA"/>
    <w:rsid w:val="0079761B"/>
    <w:rsid w:val="00797755"/>
    <w:rsid w:val="00797E2B"/>
    <w:rsid w:val="007A03CC"/>
    <w:rsid w:val="007A0950"/>
    <w:rsid w:val="007A0B66"/>
    <w:rsid w:val="007A0C88"/>
    <w:rsid w:val="007A1731"/>
    <w:rsid w:val="007A1A14"/>
    <w:rsid w:val="007A1F7B"/>
    <w:rsid w:val="007A3026"/>
    <w:rsid w:val="007A3188"/>
    <w:rsid w:val="007A39D7"/>
    <w:rsid w:val="007A4142"/>
    <w:rsid w:val="007A4520"/>
    <w:rsid w:val="007A461D"/>
    <w:rsid w:val="007A4740"/>
    <w:rsid w:val="007A4898"/>
    <w:rsid w:val="007A4AD2"/>
    <w:rsid w:val="007A4F47"/>
    <w:rsid w:val="007A513B"/>
    <w:rsid w:val="007A5672"/>
    <w:rsid w:val="007A58EB"/>
    <w:rsid w:val="007A59CD"/>
    <w:rsid w:val="007A5D5D"/>
    <w:rsid w:val="007A5EB9"/>
    <w:rsid w:val="007A66D4"/>
    <w:rsid w:val="007A689A"/>
    <w:rsid w:val="007A6965"/>
    <w:rsid w:val="007A73A1"/>
    <w:rsid w:val="007B01BE"/>
    <w:rsid w:val="007B01EE"/>
    <w:rsid w:val="007B054A"/>
    <w:rsid w:val="007B08CA"/>
    <w:rsid w:val="007B0BAF"/>
    <w:rsid w:val="007B0FDE"/>
    <w:rsid w:val="007B11F9"/>
    <w:rsid w:val="007B121D"/>
    <w:rsid w:val="007B129B"/>
    <w:rsid w:val="007B18E0"/>
    <w:rsid w:val="007B1E9B"/>
    <w:rsid w:val="007B20C2"/>
    <w:rsid w:val="007B22F8"/>
    <w:rsid w:val="007B24EB"/>
    <w:rsid w:val="007B2834"/>
    <w:rsid w:val="007B2AC9"/>
    <w:rsid w:val="007B2EF6"/>
    <w:rsid w:val="007B38A8"/>
    <w:rsid w:val="007B39CF"/>
    <w:rsid w:val="007B3EE6"/>
    <w:rsid w:val="007B446A"/>
    <w:rsid w:val="007B489A"/>
    <w:rsid w:val="007B4C9C"/>
    <w:rsid w:val="007B5CB2"/>
    <w:rsid w:val="007B66F0"/>
    <w:rsid w:val="007B6B4F"/>
    <w:rsid w:val="007B6EEC"/>
    <w:rsid w:val="007B6F54"/>
    <w:rsid w:val="007B7319"/>
    <w:rsid w:val="007B77B0"/>
    <w:rsid w:val="007B7BFB"/>
    <w:rsid w:val="007B7EE3"/>
    <w:rsid w:val="007C09FB"/>
    <w:rsid w:val="007C0DB1"/>
    <w:rsid w:val="007C14AE"/>
    <w:rsid w:val="007C1AA1"/>
    <w:rsid w:val="007C1E20"/>
    <w:rsid w:val="007C1E72"/>
    <w:rsid w:val="007C1EFC"/>
    <w:rsid w:val="007C260F"/>
    <w:rsid w:val="007C2762"/>
    <w:rsid w:val="007C281B"/>
    <w:rsid w:val="007C2A54"/>
    <w:rsid w:val="007C2BB4"/>
    <w:rsid w:val="007C2D0A"/>
    <w:rsid w:val="007C2F8E"/>
    <w:rsid w:val="007C33BC"/>
    <w:rsid w:val="007C36C9"/>
    <w:rsid w:val="007C3ED2"/>
    <w:rsid w:val="007C4236"/>
    <w:rsid w:val="007C4285"/>
    <w:rsid w:val="007C449F"/>
    <w:rsid w:val="007C521E"/>
    <w:rsid w:val="007C5276"/>
    <w:rsid w:val="007C52B0"/>
    <w:rsid w:val="007C5400"/>
    <w:rsid w:val="007C5AAC"/>
    <w:rsid w:val="007C625E"/>
    <w:rsid w:val="007C62B4"/>
    <w:rsid w:val="007C6B53"/>
    <w:rsid w:val="007C6C9E"/>
    <w:rsid w:val="007C6EB0"/>
    <w:rsid w:val="007C6F08"/>
    <w:rsid w:val="007C734E"/>
    <w:rsid w:val="007C74C7"/>
    <w:rsid w:val="007C7B7C"/>
    <w:rsid w:val="007C7F37"/>
    <w:rsid w:val="007D0093"/>
    <w:rsid w:val="007D02BA"/>
    <w:rsid w:val="007D0595"/>
    <w:rsid w:val="007D05D9"/>
    <w:rsid w:val="007D0F60"/>
    <w:rsid w:val="007D1562"/>
    <w:rsid w:val="007D26D2"/>
    <w:rsid w:val="007D345B"/>
    <w:rsid w:val="007D3685"/>
    <w:rsid w:val="007D380E"/>
    <w:rsid w:val="007D39BB"/>
    <w:rsid w:val="007D3F02"/>
    <w:rsid w:val="007D4304"/>
    <w:rsid w:val="007D4722"/>
    <w:rsid w:val="007D5431"/>
    <w:rsid w:val="007D5D64"/>
    <w:rsid w:val="007D66CB"/>
    <w:rsid w:val="007D7122"/>
    <w:rsid w:val="007D72E2"/>
    <w:rsid w:val="007D732A"/>
    <w:rsid w:val="007D7333"/>
    <w:rsid w:val="007D7363"/>
    <w:rsid w:val="007E03FE"/>
    <w:rsid w:val="007E0CD0"/>
    <w:rsid w:val="007E16D0"/>
    <w:rsid w:val="007E213C"/>
    <w:rsid w:val="007E221B"/>
    <w:rsid w:val="007E22AC"/>
    <w:rsid w:val="007E280B"/>
    <w:rsid w:val="007E3B1D"/>
    <w:rsid w:val="007E3D9B"/>
    <w:rsid w:val="007E416E"/>
    <w:rsid w:val="007E4298"/>
    <w:rsid w:val="007E4ADB"/>
    <w:rsid w:val="007E4DAF"/>
    <w:rsid w:val="007E5132"/>
    <w:rsid w:val="007E5217"/>
    <w:rsid w:val="007E56F1"/>
    <w:rsid w:val="007E5D5E"/>
    <w:rsid w:val="007E6095"/>
    <w:rsid w:val="007E6416"/>
    <w:rsid w:val="007E6958"/>
    <w:rsid w:val="007E6984"/>
    <w:rsid w:val="007E6E8C"/>
    <w:rsid w:val="007E7034"/>
    <w:rsid w:val="007E7147"/>
    <w:rsid w:val="007E759E"/>
    <w:rsid w:val="007E769E"/>
    <w:rsid w:val="007E7762"/>
    <w:rsid w:val="007E7913"/>
    <w:rsid w:val="007F006A"/>
    <w:rsid w:val="007F00E4"/>
    <w:rsid w:val="007F0488"/>
    <w:rsid w:val="007F08F3"/>
    <w:rsid w:val="007F0E1F"/>
    <w:rsid w:val="007F0F4C"/>
    <w:rsid w:val="007F113D"/>
    <w:rsid w:val="007F1813"/>
    <w:rsid w:val="007F2BA3"/>
    <w:rsid w:val="007F358C"/>
    <w:rsid w:val="007F387A"/>
    <w:rsid w:val="007F38DB"/>
    <w:rsid w:val="007F4C57"/>
    <w:rsid w:val="007F63D8"/>
    <w:rsid w:val="007F688C"/>
    <w:rsid w:val="007F7074"/>
    <w:rsid w:val="007F7361"/>
    <w:rsid w:val="007F749D"/>
    <w:rsid w:val="007F775B"/>
    <w:rsid w:val="007F7FC7"/>
    <w:rsid w:val="0080002C"/>
    <w:rsid w:val="0080040F"/>
    <w:rsid w:val="008007CE"/>
    <w:rsid w:val="00800B26"/>
    <w:rsid w:val="00800B4B"/>
    <w:rsid w:val="00801020"/>
    <w:rsid w:val="008010F8"/>
    <w:rsid w:val="0080164D"/>
    <w:rsid w:val="00801AE8"/>
    <w:rsid w:val="008021E1"/>
    <w:rsid w:val="00802347"/>
    <w:rsid w:val="0080270A"/>
    <w:rsid w:val="00802744"/>
    <w:rsid w:val="00803151"/>
    <w:rsid w:val="0080347D"/>
    <w:rsid w:val="008035DA"/>
    <w:rsid w:val="0080405F"/>
    <w:rsid w:val="00804689"/>
    <w:rsid w:val="00804B1E"/>
    <w:rsid w:val="00804CDD"/>
    <w:rsid w:val="008058EA"/>
    <w:rsid w:val="00805BD9"/>
    <w:rsid w:val="0080683E"/>
    <w:rsid w:val="0080713C"/>
    <w:rsid w:val="00807198"/>
    <w:rsid w:val="0080782A"/>
    <w:rsid w:val="00807A99"/>
    <w:rsid w:val="008100A6"/>
    <w:rsid w:val="00810306"/>
    <w:rsid w:val="0081033C"/>
    <w:rsid w:val="00810CF9"/>
    <w:rsid w:val="00810F7D"/>
    <w:rsid w:val="008111EB"/>
    <w:rsid w:val="00811898"/>
    <w:rsid w:val="008121A7"/>
    <w:rsid w:val="008123A6"/>
    <w:rsid w:val="00812609"/>
    <w:rsid w:val="00812C27"/>
    <w:rsid w:val="008135A3"/>
    <w:rsid w:val="008139A1"/>
    <w:rsid w:val="00813BC4"/>
    <w:rsid w:val="00813E82"/>
    <w:rsid w:val="00814193"/>
    <w:rsid w:val="00814AFE"/>
    <w:rsid w:val="00814BA8"/>
    <w:rsid w:val="008157A3"/>
    <w:rsid w:val="008157CD"/>
    <w:rsid w:val="0081595E"/>
    <w:rsid w:val="00815A75"/>
    <w:rsid w:val="008162BC"/>
    <w:rsid w:val="008168F9"/>
    <w:rsid w:val="0081691A"/>
    <w:rsid w:val="00816CA0"/>
    <w:rsid w:val="0081724C"/>
    <w:rsid w:val="00817268"/>
    <w:rsid w:val="00817CFC"/>
    <w:rsid w:val="00820235"/>
    <w:rsid w:val="008203F1"/>
    <w:rsid w:val="0082046C"/>
    <w:rsid w:val="0082066F"/>
    <w:rsid w:val="00820A8E"/>
    <w:rsid w:val="00820CF8"/>
    <w:rsid w:val="00820F27"/>
    <w:rsid w:val="008211FC"/>
    <w:rsid w:val="00821625"/>
    <w:rsid w:val="00821825"/>
    <w:rsid w:val="00822A79"/>
    <w:rsid w:val="008235D6"/>
    <w:rsid w:val="008239BE"/>
    <w:rsid w:val="00823A1D"/>
    <w:rsid w:val="0082405B"/>
    <w:rsid w:val="00824172"/>
    <w:rsid w:val="008242DA"/>
    <w:rsid w:val="00824333"/>
    <w:rsid w:val="0082439A"/>
    <w:rsid w:val="008243A9"/>
    <w:rsid w:val="008243EA"/>
    <w:rsid w:val="0082490F"/>
    <w:rsid w:val="00824BF3"/>
    <w:rsid w:val="00824F75"/>
    <w:rsid w:val="00825E9B"/>
    <w:rsid w:val="0082631A"/>
    <w:rsid w:val="00826DF8"/>
    <w:rsid w:val="00826F24"/>
    <w:rsid w:val="008271F7"/>
    <w:rsid w:val="00827580"/>
    <w:rsid w:val="00830FA8"/>
    <w:rsid w:val="00831011"/>
    <w:rsid w:val="0083139C"/>
    <w:rsid w:val="0083184F"/>
    <w:rsid w:val="00831853"/>
    <w:rsid w:val="0083189D"/>
    <w:rsid w:val="00831E28"/>
    <w:rsid w:val="0083254C"/>
    <w:rsid w:val="00832C28"/>
    <w:rsid w:val="00832C3B"/>
    <w:rsid w:val="00832E38"/>
    <w:rsid w:val="00832FD0"/>
    <w:rsid w:val="00833ACD"/>
    <w:rsid w:val="00833F51"/>
    <w:rsid w:val="008345AE"/>
    <w:rsid w:val="00834AE2"/>
    <w:rsid w:val="00834AE7"/>
    <w:rsid w:val="00835126"/>
    <w:rsid w:val="00835164"/>
    <w:rsid w:val="00835309"/>
    <w:rsid w:val="008353FF"/>
    <w:rsid w:val="008358AD"/>
    <w:rsid w:val="00835C7C"/>
    <w:rsid w:val="00835FE6"/>
    <w:rsid w:val="00837204"/>
    <w:rsid w:val="008372EE"/>
    <w:rsid w:val="00837612"/>
    <w:rsid w:val="00837923"/>
    <w:rsid w:val="00837BCD"/>
    <w:rsid w:val="00840769"/>
    <w:rsid w:val="00840894"/>
    <w:rsid w:val="008409E4"/>
    <w:rsid w:val="00840BA9"/>
    <w:rsid w:val="00841292"/>
    <w:rsid w:val="008417CF"/>
    <w:rsid w:val="00841C1D"/>
    <w:rsid w:val="00842473"/>
    <w:rsid w:val="00843AF3"/>
    <w:rsid w:val="00843B51"/>
    <w:rsid w:val="00844045"/>
    <w:rsid w:val="008442AC"/>
    <w:rsid w:val="00844AE1"/>
    <w:rsid w:val="008456FC"/>
    <w:rsid w:val="00845BBA"/>
    <w:rsid w:val="00846615"/>
    <w:rsid w:val="00846796"/>
    <w:rsid w:val="0084679D"/>
    <w:rsid w:val="00846C38"/>
    <w:rsid w:val="00846D9E"/>
    <w:rsid w:val="008472C2"/>
    <w:rsid w:val="00847386"/>
    <w:rsid w:val="00847489"/>
    <w:rsid w:val="008476CA"/>
    <w:rsid w:val="00850474"/>
    <w:rsid w:val="00850617"/>
    <w:rsid w:val="008507A1"/>
    <w:rsid w:val="008508D7"/>
    <w:rsid w:val="008510D6"/>
    <w:rsid w:val="008519B1"/>
    <w:rsid w:val="008519E9"/>
    <w:rsid w:val="00851B99"/>
    <w:rsid w:val="00851E61"/>
    <w:rsid w:val="008522A1"/>
    <w:rsid w:val="00852470"/>
    <w:rsid w:val="00852502"/>
    <w:rsid w:val="00852522"/>
    <w:rsid w:val="00852CF6"/>
    <w:rsid w:val="0085306D"/>
    <w:rsid w:val="008533D3"/>
    <w:rsid w:val="0085364D"/>
    <w:rsid w:val="008547CA"/>
    <w:rsid w:val="00854CE3"/>
    <w:rsid w:val="0085521F"/>
    <w:rsid w:val="00856000"/>
    <w:rsid w:val="0085622E"/>
    <w:rsid w:val="00856340"/>
    <w:rsid w:val="008563D6"/>
    <w:rsid w:val="00856BB7"/>
    <w:rsid w:val="00857084"/>
    <w:rsid w:val="00857925"/>
    <w:rsid w:val="00860091"/>
    <w:rsid w:val="00860588"/>
    <w:rsid w:val="00860B57"/>
    <w:rsid w:val="00860B99"/>
    <w:rsid w:val="00860D13"/>
    <w:rsid w:val="00860E30"/>
    <w:rsid w:val="008615D7"/>
    <w:rsid w:val="00861662"/>
    <w:rsid w:val="0086199C"/>
    <w:rsid w:val="00861D33"/>
    <w:rsid w:val="00861D61"/>
    <w:rsid w:val="00861EF1"/>
    <w:rsid w:val="0086225C"/>
    <w:rsid w:val="00862EC8"/>
    <w:rsid w:val="008632E0"/>
    <w:rsid w:val="0086342C"/>
    <w:rsid w:val="00863D21"/>
    <w:rsid w:val="00863F3F"/>
    <w:rsid w:val="0086427D"/>
    <w:rsid w:val="008651A0"/>
    <w:rsid w:val="008651FF"/>
    <w:rsid w:val="00865656"/>
    <w:rsid w:val="00865A55"/>
    <w:rsid w:val="008666E9"/>
    <w:rsid w:val="00866C29"/>
    <w:rsid w:val="00867AC0"/>
    <w:rsid w:val="008709B2"/>
    <w:rsid w:val="00870A4A"/>
    <w:rsid w:val="00872065"/>
    <w:rsid w:val="00872067"/>
    <w:rsid w:val="008720DA"/>
    <w:rsid w:val="008728F6"/>
    <w:rsid w:val="00872A24"/>
    <w:rsid w:val="008730C3"/>
    <w:rsid w:val="008734F1"/>
    <w:rsid w:val="00873E08"/>
    <w:rsid w:val="00874150"/>
    <w:rsid w:val="0087439A"/>
    <w:rsid w:val="00874D92"/>
    <w:rsid w:val="00874DEB"/>
    <w:rsid w:val="00875204"/>
    <w:rsid w:val="0087555B"/>
    <w:rsid w:val="00875C87"/>
    <w:rsid w:val="008762A6"/>
    <w:rsid w:val="008765F3"/>
    <w:rsid w:val="0087683A"/>
    <w:rsid w:val="00876FC9"/>
    <w:rsid w:val="008773E6"/>
    <w:rsid w:val="00877BE9"/>
    <w:rsid w:val="00880431"/>
    <w:rsid w:val="0088071C"/>
    <w:rsid w:val="00880759"/>
    <w:rsid w:val="008810C2"/>
    <w:rsid w:val="008812E2"/>
    <w:rsid w:val="00882251"/>
    <w:rsid w:val="0088268B"/>
    <w:rsid w:val="00882B0F"/>
    <w:rsid w:val="0088408E"/>
    <w:rsid w:val="00884447"/>
    <w:rsid w:val="0088450A"/>
    <w:rsid w:val="008845EC"/>
    <w:rsid w:val="00884980"/>
    <w:rsid w:val="0088501F"/>
    <w:rsid w:val="008852F8"/>
    <w:rsid w:val="00885338"/>
    <w:rsid w:val="008861F4"/>
    <w:rsid w:val="00886B22"/>
    <w:rsid w:val="00886ED8"/>
    <w:rsid w:val="00886F64"/>
    <w:rsid w:val="0089009C"/>
    <w:rsid w:val="00890276"/>
    <w:rsid w:val="008906CC"/>
    <w:rsid w:val="00890A70"/>
    <w:rsid w:val="00890BA3"/>
    <w:rsid w:val="00890DCE"/>
    <w:rsid w:val="00891C5F"/>
    <w:rsid w:val="00891EDD"/>
    <w:rsid w:val="00892680"/>
    <w:rsid w:val="008926D8"/>
    <w:rsid w:val="0089277D"/>
    <w:rsid w:val="00892876"/>
    <w:rsid w:val="008932C9"/>
    <w:rsid w:val="00893448"/>
    <w:rsid w:val="00893476"/>
    <w:rsid w:val="00893802"/>
    <w:rsid w:val="00893E2F"/>
    <w:rsid w:val="0089419E"/>
    <w:rsid w:val="00894413"/>
    <w:rsid w:val="00894F61"/>
    <w:rsid w:val="008959EB"/>
    <w:rsid w:val="00895AAA"/>
    <w:rsid w:val="00895D71"/>
    <w:rsid w:val="0089608A"/>
    <w:rsid w:val="00896C14"/>
    <w:rsid w:val="00896D13"/>
    <w:rsid w:val="00896F44"/>
    <w:rsid w:val="00897419"/>
    <w:rsid w:val="0089749E"/>
    <w:rsid w:val="00897590"/>
    <w:rsid w:val="00897C35"/>
    <w:rsid w:val="008A06C5"/>
    <w:rsid w:val="008A0882"/>
    <w:rsid w:val="008A0E85"/>
    <w:rsid w:val="008A115C"/>
    <w:rsid w:val="008A133A"/>
    <w:rsid w:val="008A1BC3"/>
    <w:rsid w:val="008A1D73"/>
    <w:rsid w:val="008A250C"/>
    <w:rsid w:val="008A2572"/>
    <w:rsid w:val="008A2853"/>
    <w:rsid w:val="008A2C14"/>
    <w:rsid w:val="008A32F6"/>
    <w:rsid w:val="008A3675"/>
    <w:rsid w:val="008A444D"/>
    <w:rsid w:val="008A47AF"/>
    <w:rsid w:val="008A47BF"/>
    <w:rsid w:val="008A49D5"/>
    <w:rsid w:val="008A4C4B"/>
    <w:rsid w:val="008A4CEB"/>
    <w:rsid w:val="008A4F97"/>
    <w:rsid w:val="008A50A2"/>
    <w:rsid w:val="008A50FF"/>
    <w:rsid w:val="008A51C4"/>
    <w:rsid w:val="008A5583"/>
    <w:rsid w:val="008A56E7"/>
    <w:rsid w:val="008A571D"/>
    <w:rsid w:val="008A5821"/>
    <w:rsid w:val="008A5E26"/>
    <w:rsid w:val="008A5F35"/>
    <w:rsid w:val="008A659A"/>
    <w:rsid w:val="008A76CE"/>
    <w:rsid w:val="008B03C7"/>
    <w:rsid w:val="008B10D5"/>
    <w:rsid w:val="008B1E63"/>
    <w:rsid w:val="008B2AC0"/>
    <w:rsid w:val="008B2F19"/>
    <w:rsid w:val="008B2F31"/>
    <w:rsid w:val="008B3811"/>
    <w:rsid w:val="008B38D5"/>
    <w:rsid w:val="008B3A9E"/>
    <w:rsid w:val="008B416F"/>
    <w:rsid w:val="008B4605"/>
    <w:rsid w:val="008B49D4"/>
    <w:rsid w:val="008B4EC5"/>
    <w:rsid w:val="008B53BA"/>
    <w:rsid w:val="008B55E3"/>
    <w:rsid w:val="008B5BAA"/>
    <w:rsid w:val="008B5DBE"/>
    <w:rsid w:val="008B6645"/>
    <w:rsid w:val="008B6922"/>
    <w:rsid w:val="008B6D2A"/>
    <w:rsid w:val="008B7ADB"/>
    <w:rsid w:val="008B7B95"/>
    <w:rsid w:val="008C02C9"/>
    <w:rsid w:val="008C05B7"/>
    <w:rsid w:val="008C1193"/>
    <w:rsid w:val="008C1261"/>
    <w:rsid w:val="008C1E3F"/>
    <w:rsid w:val="008C216E"/>
    <w:rsid w:val="008C219D"/>
    <w:rsid w:val="008C2A04"/>
    <w:rsid w:val="008C2B6B"/>
    <w:rsid w:val="008C2DE4"/>
    <w:rsid w:val="008C3167"/>
    <w:rsid w:val="008C3404"/>
    <w:rsid w:val="008C342C"/>
    <w:rsid w:val="008C36BD"/>
    <w:rsid w:val="008C3C34"/>
    <w:rsid w:val="008C4355"/>
    <w:rsid w:val="008C45C4"/>
    <w:rsid w:val="008C5104"/>
    <w:rsid w:val="008C5643"/>
    <w:rsid w:val="008C5976"/>
    <w:rsid w:val="008C5EC8"/>
    <w:rsid w:val="008C62D1"/>
    <w:rsid w:val="008C682D"/>
    <w:rsid w:val="008C6B6A"/>
    <w:rsid w:val="008C6EA4"/>
    <w:rsid w:val="008C78E7"/>
    <w:rsid w:val="008C7D15"/>
    <w:rsid w:val="008D0672"/>
    <w:rsid w:val="008D067E"/>
    <w:rsid w:val="008D0AFC"/>
    <w:rsid w:val="008D137E"/>
    <w:rsid w:val="008D1394"/>
    <w:rsid w:val="008D1AE3"/>
    <w:rsid w:val="008D1D0B"/>
    <w:rsid w:val="008D28F8"/>
    <w:rsid w:val="008D30BF"/>
    <w:rsid w:val="008D3650"/>
    <w:rsid w:val="008D4043"/>
    <w:rsid w:val="008D410A"/>
    <w:rsid w:val="008D418B"/>
    <w:rsid w:val="008D4329"/>
    <w:rsid w:val="008D4FCA"/>
    <w:rsid w:val="008D5251"/>
    <w:rsid w:val="008D5617"/>
    <w:rsid w:val="008D586D"/>
    <w:rsid w:val="008D5A38"/>
    <w:rsid w:val="008D5C10"/>
    <w:rsid w:val="008D5CEA"/>
    <w:rsid w:val="008D64D8"/>
    <w:rsid w:val="008D64E8"/>
    <w:rsid w:val="008D661B"/>
    <w:rsid w:val="008D6DC5"/>
    <w:rsid w:val="008D6E05"/>
    <w:rsid w:val="008D6E1E"/>
    <w:rsid w:val="008E0100"/>
    <w:rsid w:val="008E06DF"/>
    <w:rsid w:val="008E0B9B"/>
    <w:rsid w:val="008E0BD5"/>
    <w:rsid w:val="008E0E81"/>
    <w:rsid w:val="008E1223"/>
    <w:rsid w:val="008E1251"/>
    <w:rsid w:val="008E2226"/>
    <w:rsid w:val="008E28AF"/>
    <w:rsid w:val="008E2DC3"/>
    <w:rsid w:val="008E35E8"/>
    <w:rsid w:val="008E369C"/>
    <w:rsid w:val="008E39C8"/>
    <w:rsid w:val="008E3FC8"/>
    <w:rsid w:val="008E4A3B"/>
    <w:rsid w:val="008E5439"/>
    <w:rsid w:val="008E5702"/>
    <w:rsid w:val="008E58C7"/>
    <w:rsid w:val="008E5BE9"/>
    <w:rsid w:val="008E5D96"/>
    <w:rsid w:val="008E61C0"/>
    <w:rsid w:val="008E6563"/>
    <w:rsid w:val="008E673D"/>
    <w:rsid w:val="008E75CE"/>
    <w:rsid w:val="008F03D0"/>
    <w:rsid w:val="008F0855"/>
    <w:rsid w:val="008F08B9"/>
    <w:rsid w:val="008F136E"/>
    <w:rsid w:val="008F164E"/>
    <w:rsid w:val="008F2962"/>
    <w:rsid w:val="008F2A6C"/>
    <w:rsid w:val="008F2D77"/>
    <w:rsid w:val="008F2ED1"/>
    <w:rsid w:val="008F31D0"/>
    <w:rsid w:val="008F36D3"/>
    <w:rsid w:val="008F3A56"/>
    <w:rsid w:val="008F3B9B"/>
    <w:rsid w:val="008F3EF5"/>
    <w:rsid w:val="008F516E"/>
    <w:rsid w:val="008F5ABF"/>
    <w:rsid w:val="008F60C6"/>
    <w:rsid w:val="008F63AA"/>
    <w:rsid w:val="008F6940"/>
    <w:rsid w:val="008F69F7"/>
    <w:rsid w:val="008F6EDF"/>
    <w:rsid w:val="008F7867"/>
    <w:rsid w:val="009007DD"/>
    <w:rsid w:val="00900C63"/>
    <w:rsid w:val="009019EC"/>
    <w:rsid w:val="00901E19"/>
    <w:rsid w:val="009020BA"/>
    <w:rsid w:val="00902C91"/>
    <w:rsid w:val="00902DAA"/>
    <w:rsid w:val="00902E64"/>
    <w:rsid w:val="0090311C"/>
    <w:rsid w:val="00903682"/>
    <w:rsid w:val="00903CC9"/>
    <w:rsid w:val="00904129"/>
    <w:rsid w:val="00904448"/>
    <w:rsid w:val="009046EF"/>
    <w:rsid w:val="009052C5"/>
    <w:rsid w:val="009053BB"/>
    <w:rsid w:val="00905C54"/>
    <w:rsid w:val="00905CB1"/>
    <w:rsid w:val="00906EE2"/>
    <w:rsid w:val="00907239"/>
    <w:rsid w:val="0090728C"/>
    <w:rsid w:val="00907314"/>
    <w:rsid w:val="00907FF2"/>
    <w:rsid w:val="0091009B"/>
    <w:rsid w:val="009100CE"/>
    <w:rsid w:val="00910756"/>
    <w:rsid w:val="00910AF6"/>
    <w:rsid w:val="00911435"/>
    <w:rsid w:val="00911855"/>
    <w:rsid w:val="009121D1"/>
    <w:rsid w:val="00912365"/>
    <w:rsid w:val="0091267D"/>
    <w:rsid w:val="00912810"/>
    <w:rsid w:val="0091289C"/>
    <w:rsid w:val="00912FF3"/>
    <w:rsid w:val="009133CB"/>
    <w:rsid w:val="00913452"/>
    <w:rsid w:val="009134DC"/>
    <w:rsid w:val="009139C5"/>
    <w:rsid w:val="0091452D"/>
    <w:rsid w:val="00914670"/>
    <w:rsid w:val="00914890"/>
    <w:rsid w:val="00914E93"/>
    <w:rsid w:val="00915009"/>
    <w:rsid w:val="00915295"/>
    <w:rsid w:val="00915A25"/>
    <w:rsid w:val="00915B97"/>
    <w:rsid w:val="00916439"/>
    <w:rsid w:val="00916546"/>
    <w:rsid w:val="00916FA3"/>
    <w:rsid w:val="009174F9"/>
    <w:rsid w:val="00917990"/>
    <w:rsid w:val="00917F26"/>
    <w:rsid w:val="0092126F"/>
    <w:rsid w:val="0092132A"/>
    <w:rsid w:val="0092163A"/>
    <w:rsid w:val="00921A22"/>
    <w:rsid w:val="00922326"/>
    <w:rsid w:val="00922341"/>
    <w:rsid w:val="00922807"/>
    <w:rsid w:val="00922AA6"/>
    <w:rsid w:val="00922EF4"/>
    <w:rsid w:val="009234B4"/>
    <w:rsid w:val="00923B20"/>
    <w:rsid w:val="00924A8D"/>
    <w:rsid w:val="00924AC7"/>
    <w:rsid w:val="00924B64"/>
    <w:rsid w:val="00925184"/>
    <w:rsid w:val="00925380"/>
    <w:rsid w:val="00925DCC"/>
    <w:rsid w:val="00925FE3"/>
    <w:rsid w:val="0092657B"/>
    <w:rsid w:val="0092693E"/>
    <w:rsid w:val="009271B0"/>
    <w:rsid w:val="00927554"/>
    <w:rsid w:val="009277F6"/>
    <w:rsid w:val="00927AAB"/>
    <w:rsid w:val="00927AF6"/>
    <w:rsid w:val="009309D5"/>
    <w:rsid w:val="00930EEB"/>
    <w:rsid w:val="0093101B"/>
    <w:rsid w:val="009310D9"/>
    <w:rsid w:val="00931184"/>
    <w:rsid w:val="00931926"/>
    <w:rsid w:val="00931994"/>
    <w:rsid w:val="00931996"/>
    <w:rsid w:val="00931A10"/>
    <w:rsid w:val="00932481"/>
    <w:rsid w:val="009325A6"/>
    <w:rsid w:val="0093277F"/>
    <w:rsid w:val="00932790"/>
    <w:rsid w:val="00932D3F"/>
    <w:rsid w:val="00932E03"/>
    <w:rsid w:val="00932F15"/>
    <w:rsid w:val="009330A7"/>
    <w:rsid w:val="009330D1"/>
    <w:rsid w:val="009337F8"/>
    <w:rsid w:val="00933CEE"/>
    <w:rsid w:val="00934417"/>
    <w:rsid w:val="0093470E"/>
    <w:rsid w:val="00934BE4"/>
    <w:rsid w:val="00934F27"/>
    <w:rsid w:val="00935637"/>
    <w:rsid w:val="00935805"/>
    <w:rsid w:val="00936F62"/>
    <w:rsid w:val="009375FE"/>
    <w:rsid w:val="00941025"/>
    <w:rsid w:val="00941A0B"/>
    <w:rsid w:val="00941FD8"/>
    <w:rsid w:val="00942C93"/>
    <w:rsid w:val="00942D41"/>
    <w:rsid w:val="00943299"/>
    <w:rsid w:val="00943495"/>
    <w:rsid w:val="009446FC"/>
    <w:rsid w:val="0094505F"/>
    <w:rsid w:val="00945CF5"/>
    <w:rsid w:val="009461C3"/>
    <w:rsid w:val="0094675E"/>
    <w:rsid w:val="009469C0"/>
    <w:rsid w:val="00946A58"/>
    <w:rsid w:val="00946D40"/>
    <w:rsid w:val="00946E01"/>
    <w:rsid w:val="0094701F"/>
    <w:rsid w:val="00947170"/>
    <w:rsid w:val="00947748"/>
    <w:rsid w:val="0094780C"/>
    <w:rsid w:val="00947ABA"/>
    <w:rsid w:val="00947B74"/>
    <w:rsid w:val="00947C90"/>
    <w:rsid w:val="00947EC8"/>
    <w:rsid w:val="009509ED"/>
    <w:rsid w:val="00950A25"/>
    <w:rsid w:val="00951238"/>
    <w:rsid w:val="00951793"/>
    <w:rsid w:val="00951951"/>
    <w:rsid w:val="00951C14"/>
    <w:rsid w:val="00951D39"/>
    <w:rsid w:val="00951EEB"/>
    <w:rsid w:val="009526B8"/>
    <w:rsid w:val="0095283F"/>
    <w:rsid w:val="009529A6"/>
    <w:rsid w:val="00952D7E"/>
    <w:rsid w:val="00952D93"/>
    <w:rsid w:val="0095332C"/>
    <w:rsid w:val="00953377"/>
    <w:rsid w:val="00953C19"/>
    <w:rsid w:val="0095444D"/>
    <w:rsid w:val="00954F42"/>
    <w:rsid w:val="009557B7"/>
    <w:rsid w:val="00955960"/>
    <w:rsid w:val="009559C3"/>
    <w:rsid w:val="00955AD8"/>
    <w:rsid w:val="00955DDA"/>
    <w:rsid w:val="00955E52"/>
    <w:rsid w:val="0095603A"/>
    <w:rsid w:val="0095651E"/>
    <w:rsid w:val="00956B2A"/>
    <w:rsid w:val="00957275"/>
    <w:rsid w:val="009572CD"/>
    <w:rsid w:val="009577FB"/>
    <w:rsid w:val="00957CB4"/>
    <w:rsid w:val="00957DBD"/>
    <w:rsid w:val="00957E51"/>
    <w:rsid w:val="00960ED4"/>
    <w:rsid w:val="00961386"/>
    <w:rsid w:val="00961C20"/>
    <w:rsid w:val="00962EE5"/>
    <w:rsid w:val="00962F1E"/>
    <w:rsid w:val="009635BA"/>
    <w:rsid w:val="009635F6"/>
    <w:rsid w:val="00963628"/>
    <w:rsid w:val="009637F8"/>
    <w:rsid w:val="0096398D"/>
    <w:rsid w:val="00963B9B"/>
    <w:rsid w:val="00963E0B"/>
    <w:rsid w:val="0096459C"/>
    <w:rsid w:val="00964C93"/>
    <w:rsid w:val="00964EE5"/>
    <w:rsid w:val="00964EEE"/>
    <w:rsid w:val="00965116"/>
    <w:rsid w:val="009651C1"/>
    <w:rsid w:val="009652EA"/>
    <w:rsid w:val="00965328"/>
    <w:rsid w:val="00965AB5"/>
    <w:rsid w:val="0096649E"/>
    <w:rsid w:val="00966B5D"/>
    <w:rsid w:val="009707A7"/>
    <w:rsid w:val="009708FB"/>
    <w:rsid w:val="00970A8B"/>
    <w:rsid w:val="00970D9E"/>
    <w:rsid w:val="00970ED9"/>
    <w:rsid w:val="009716F5"/>
    <w:rsid w:val="00971910"/>
    <w:rsid w:val="00971988"/>
    <w:rsid w:val="009722DB"/>
    <w:rsid w:val="00972315"/>
    <w:rsid w:val="009723E2"/>
    <w:rsid w:val="009726E2"/>
    <w:rsid w:val="00972A62"/>
    <w:rsid w:val="00972F14"/>
    <w:rsid w:val="00973378"/>
    <w:rsid w:val="00973428"/>
    <w:rsid w:val="00973440"/>
    <w:rsid w:val="009736CD"/>
    <w:rsid w:val="00973811"/>
    <w:rsid w:val="00973CCA"/>
    <w:rsid w:val="00973E68"/>
    <w:rsid w:val="00974215"/>
    <w:rsid w:val="00974239"/>
    <w:rsid w:val="00974B2F"/>
    <w:rsid w:val="00974F1A"/>
    <w:rsid w:val="0097521B"/>
    <w:rsid w:val="00975931"/>
    <w:rsid w:val="00975C78"/>
    <w:rsid w:val="00975D32"/>
    <w:rsid w:val="00975D7D"/>
    <w:rsid w:val="00975E72"/>
    <w:rsid w:val="0097601F"/>
    <w:rsid w:val="00976537"/>
    <w:rsid w:val="00976704"/>
    <w:rsid w:val="00976753"/>
    <w:rsid w:val="009772A3"/>
    <w:rsid w:val="0097772C"/>
    <w:rsid w:val="00977A89"/>
    <w:rsid w:val="0098040B"/>
    <w:rsid w:val="0098063F"/>
    <w:rsid w:val="0098088B"/>
    <w:rsid w:val="009812C0"/>
    <w:rsid w:val="00981638"/>
    <w:rsid w:val="0098194E"/>
    <w:rsid w:val="00981F33"/>
    <w:rsid w:val="00982196"/>
    <w:rsid w:val="00982362"/>
    <w:rsid w:val="00983306"/>
    <w:rsid w:val="00983682"/>
    <w:rsid w:val="0098376E"/>
    <w:rsid w:val="0098385A"/>
    <w:rsid w:val="00984378"/>
    <w:rsid w:val="00984B36"/>
    <w:rsid w:val="00985154"/>
    <w:rsid w:val="0098586F"/>
    <w:rsid w:val="00985E01"/>
    <w:rsid w:val="0098607F"/>
    <w:rsid w:val="009860ED"/>
    <w:rsid w:val="0098697E"/>
    <w:rsid w:val="00986B02"/>
    <w:rsid w:val="00986EC0"/>
    <w:rsid w:val="00987C67"/>
    <w:rsid w:val="00990360"/>
    <w:rsid w:val="009913CC"/>
    <w:rsid w:val="009916AF"/>
    <w:rsid w:val="00991FD1"/>
    <w:rsid w:val="0099219D"/>
    <w:rsid w:val="009921C5"/>
    <w:rsid w:val="0099226B"/>
    <w:rsid w:val="009925C3"/>
    <w:rsid w:val="00992E37"/>
    <w:rsid w:val="00993192"/>
    <w:rsid w:val="00993645"/>
    <w:rsid w:val="009938B6"/>
    <w:rsid w:val="00993E60"/>
    <w:rsid w:val="00994520"/>
    <w:rsid w:val="00994671"/>
    <w:rsid w:val="00995BCD"/>
    <w:rsid w:val="00996EC1"/>
    <w:rsid w:val="00997B20"/>
    <w:rsid w:val="009A00FE"/>
    <w:rsid w:val="009A0538"/>
    <w:rsid w:val="009A07C5"/>
    <w:rsid w:val="009A0C55"/>
    <w:rsid w:val="009A1040"/>
    <w:rsid w:val="009A30B3"/>
    <w:rsid w:val="009A3490"/>
    <w:rsid w:val="009A426B"/>
    <w:rsid w:val="009A4E80"/>
    <w:rsid w:val="009A5C34"/>
    <w:rsid w:val="009A6034"/>
    <w:rsid w:val="009A6144"/>
    <w:rsid w:val="009A62DE"/>
    <w:rsid w:val="009A6568"/>
    <w:rsid w:val="009A683F"/>
    <w:rsid w:val="009A684A"/>
    <w:rsid w:val="009A69DC"/>
    <w:rsid w:val="009A6F37"/>
    <w:rsid w:val="009A7522"/>
    <w:rsid w:val="009A7920"/>
    <w:rsid w:val="009B0526"/>
    <w:rsid w:val="009B0A63"/>
    <w:rsid w:val="009B13FA"/>
    <w:rsid w:val="009B193E"/>
    <w:rsid w:val="009B1F6F"/>
    <w:rsid w:val="009B1F76"/>
    <w:rsid w:val="009B254E"/>
    <w:rsid w:val="009B25E4"/>
    <w:rsid w:val="009B2943"/>
    <w:rsid w:val="009B304C"/>
    <w:rsid w:val="009B3155"/>
    <w:rsid w:val="009B37D0"/>
    <w:rsid w:val="009B39FF"/>
    <w:rsid w:val="009B3A2B"/>
    <w:rsid w:val="009B3A77"/>
    <w:rsid w:val="009B4232"/>
    <w:rsid w:val="009B4867"/>
    <w:rsid w:val="009B5A67"/>
    <w:rsid w:val="009B5B21"/>
    <w:rsid w:val="009B5E71"/>
    <w:rsid w:val="009B62B2"/>
    <w:rsid w:val="009B65FD"/>
    <w:rsid w:val="009B6EE3"/>
    <w:rsid w:val="009B74D3"/>
    <w:rsid w:val="009B74F2"/>
    <w:rsid w:val="009C0047"/>
    <w:rsid w:val="009C0081"/>
    <w:rsid w:val="009C0109"/>
    <w:rsid w:val="009C021E"/>
    <w:rsid w:val="009C04B7"/>
    <w:rsid w:val="009C0528"/>
    <w:rsid w:val="009C07EB"/>
    <w:rsid w:val="009C083D"/>
    <w:rsid w:val="009C09CF"/>
    <w:rsid w:val="009C0E93"/>
    <w:rsid w:val="009C1134"/>
    <w:rsid w:val="009C14E0"/>
    <w:rsid w:val="009C213F"/>
    <w:rsid w:val="009C2705"/>
    <w:rsid w:val="009C2A76"/>
    <w:rsid w:val="009C2E6D"/>
    <w:rsid w:val="009C2E8C"/>
    <w:rsid w:val="009C31BA"/>
    <w:rsid w:val="009C32F4"/>
    <w:rsid w:val="009C387A"/>
    <w:rsid w:val="009C4382"/>
    <w:rsid w:val="009C4514"/>
    <w:rsid w:val="009C4924"/>
    <w:rsid w:val="009C4929"/>
    <w:rsid w:val="009C5008"/>
    <w:rsid w:val="009C6906"/>
    <w:rsid w:val="009C6927"/>
    <w:rsid w:val="009C6E76"/>
    <w:rsid w:val="009C7013"/>
    <w:rsid w:val="009C719F"/>
    <w:rsid w:val="009C73EE"/>
    <w:rsid w:val="009D04FB"/>
    <w:rsid w:val="009D0BF0"/>
    <w:rsid w:val="009D2129"/>
    <w:rsid w:val="009D213A"/>
    <w:rsid w:val="009D2339"/>
    <w:rsid w:val="009D2988"/>
    <w:rsid w:val="009D321F"/>
    <w:rsid w:val="009D3519"/>
    <w:rsid w:val="009D369B"/>
    <w:rsid w:val="009D3D98"/>
    <w:rsid w:val="009D3F09"/>
    <w:rsid w:val="009D41B4"/>
    <w:rsid w:val="009D4659"/>
    <w:rsid w:val="009D5287"/>
    <w:rsid w:val="009D5658"/>
    <w:rsid w:val="009D5E7B"/>
    <w:rsid w:val="009D62A3"/>
    <w:rsid w:val="009D62DE"/>
    <w:rsid w:val="009D6F1F"/>
    <w:rsid w:val="009D6F6B"/>
    <w:rsid w:val="009D76FE"/>
    <w:rsid w:val="009D79AA"/>
    <w:rsid w:val="009D7A7E"/>
    <w:rsid w:val="009E017F"/>
    <w:rsid w:val="009E05F3"/>
    <w:rsid w:val="009E060C"/>
    <w:rsid w:val="009E14DD"/>
    <w:rsid w:val="009E16B2"/>
    <w:rsid w:val="009E1919"/>
    <w:rsid w:val="009E1EF4"/>
    <w:rsid w:val="009E2115"/>
    <w:rsid w:val="009E2A9A"/>
    <w:rsid w:val="009E2DA8"/>
    <w:rsid w:val="009E348D"/>
    <w:rsid w:val="009E3C99"/>
    <w:rsid w:val="009E417D"/>
    <w:rsid w:val="009E50D3"/>
    <w:rsid w:val="009E52F5"/>
    <w:rsid w:val="009E5971"/>
    <w:rsid w:val="009E5A00"/>
    <w:rsid w:val="009E5F6B"/>
    <w:rsid w:val="009E6257"/>
    <w:rsid w:val="009E664F"/>
    <w:rsid w:val="009E67F1"/>
    <w:rsid w:val="009E6B04"/>
    <w:rsid w:val="009E72DD"/>
    <w:rsid w:val="009E7421"/>
    <w:rsid w:val="009E7852"/>
    <w:rsid w:val="009F0B19"/>
    <w:rsid w:val="009F1525"/>
    <w:rsid w:val="009F178A"/>
    <w:rsid w:val="009F1999"/>
    <w:rsid w:val="009F1C12"/>
    <w:rsid w:val="009F1C2B"/>
    <w:rsid w:val="009F2047"/>
    <w:rsid w:val="009F37FD"/>
    <w:rsid w:val="009F45F0"/>
    <w:rsid w:val="009F4711"/>
    <w:rsid w:val="009F52ED"/>
    <w:rsid w:val="009F55DA"/>
    <w:rsid w:val="009F567D"/>
    <w:rsid w:val="009F5BBD"/>
    <w:rsid w:val="009F5D15"/>
    <w:rsid w:val="009F5DF4"/>
    <w:rsid w:val="009F5E59"/>
    <w:rsid w:val="009F6884"/>
    <w:rsid w:val="009F6900"/>
    <w:rsid w:val="009F7079"/>
    <w:rsid w:val="009F77F7"/>
    <w:rsid w:val="009F7B46"/>
    <w:rsid w:val="009F7CB1"/>
    <w:rsid w:val="00A002B3"/>
    <w:rsid w:val="00A00806"/>
    <w:rsid w:val="00A00C59"/>
    <w:rsid w:val="00A00F90"/>
    <w:rsid w:val="00A010DD"/>
    <w:rsid w:val="00A020DA"/>
    <w:rsid w:val="00A02198"/>
    <w:rsid w:val="00A022D9"/>
    <w:rsid w:val="00A0240D"/>
    <w:rsid w:val="00A0319F"/>
    <w:rsid w:val="00A03A79"/>
    <w:rsid w:val="00A0404A"/>
    <w:rsid w:val="00A0431A"/>
    <w:rsid w:val="00A04657"/>
    <w:rsid w:val="00A048AD"/>
    <w:rsid w:val="00A04ACC"/>
    <w:rsid w:val="00A04F19"/>
    <w:rsid w:val="00A0536A"/>
    <w:rsid w:val="00A053BC"/>
    <w:rsid w:val="00A056A8"/>
    <w:rsid w:val="00A0612A"/>
    <w:rsid w:val="00A062A8"/>
    <w:rsid w:val="00A064DC"/>
    <w:rsid w:val="00A06A44"/>
    <w:rsid w:val="00A06C14"/>
    <w:rsid w:val="00A07E13"/>
    <w:rsid w:val="00A1065C"/>
    <w:rsid w:val="00A10C06"/>
    <w:rsid w:val="00A1112D"/>
    <w:rsid w:val="00A11303"/>
    <w:rsid w:val="00A116BA"/>
    <w:rsid w:val="00A11F59"/>
    <w:rsid w:val="00A1292B"/>
    <w:rsid w:val="00A12E87"/>
    <w:rsid w:val="00A13294"/>
    <w:rsid w:val="00A1329F"/>
    <w:rsid w:val="00A1367D"/>
    <w:rsid w:val="00A13784"/>
    <w:rsid w:val="00A13AFE"/>
    <w:rsid w:val="00A13E69"/>
    <w:rsid w:val="00A13E90"/>
    <w:rsid w:val="00A142A4"/>
    <w:rsid w:val="00A14483"/>
    <w:rsid w:val="00A147F7"/>
    <w:rsid w:val="00A149D3"/>
    <w:rsid w:val="00A149FB"/>
    <w:rsid w:val="00A1533D"/>
    <w:rsid w:val="00A15714"/>
    <w:rsid w:val="00A15717"/>
    <w:rsid w:val="00A15D9A"/>
    <w:rsid w:val="00A15DC9"/>
    <w:rsid w:val="00A16388"/>
    <w:rsid w:val="00A16840"/>
    <w:rsid w:val="00A173B1"/>
    <w:rsid w:val="00A17ABB"/>
    <w:rsid w:val="00A20558"/>
    <w:rsid w:val="00A213EA"/>
    <w:rsid w:val="00A21474"/>
    <w:rsid w:val="00A21A9E"/>
    <w:rsid w:val="00A22040"/>
    <w:rsid w:val="00A22360"/>
    <w:rsid w:val="00A2255D"/>
    <w:rsid w:val="00A22615"/>
    <w:rsid w:val="00A22C61"/>
    <w:rsid w:val="00A23081"/>
    <w:rsid w:val="00A2316A"/>
    <w:rsid w:val="00A23687"/>
    <w:rsid w:val="00A24FAC"/>
    <w:rsid w:val="00A25015"/>
    <w:rsid w:val="00A2521C"/>
    <w:rsid w:val="00A25546"/>
    <w:rsid w:val="00A25972"/>
    <w:rsid w:val="00A25D76"/>
    <w:rsid w:val="00A26C59"/>
    <w:rsid w:val="00A26D8B"/>
    <w:rsid w:val="00A26E84"/>
    <w:rsid w:val="00A26F73"/>
    <w:rsid w:val="00A2738E"/>
    <w:rsid w:val="00A27CE6"/>
    <w:rsid w:val="00A303E6"/>
    <w:rsid w:val="00A304BA"/>
    <w:rsid w:val="00A30698"/>
    <w:rsid w:val="00A30BAF"/>
    <w:rsid w:val="00A3185B"/>
    <w:rsid w:val="00A32118"/>
    <w:rsid w:val="00A32819"/>
    <w:rsid w:val="00A32FE0"/>
    <w:rsid w:val="00A33027"/>
    <w:rsid w:val="00A337A0"/>
    <w:rsid w:val="00A33C73"/>
    <w:rsid w:val="00A33FA4"/>
    <w:rsid w:val="00A34014"/>
    <w:rsid w:val="00A340F0"/>
    <w:rsid w:val="00A341D2"/>
    <w:rsid w:val="00A34547"/>
    <w:rsid w:val="00A3462C"/>
    <w:rsid w:val="00A34986"/>
    <w:rsid w:val="00A34C35"/>
    <w:rsid w:val="00A34DCB"/>
    <w:rsid w:val="00A356AE"/>
    <w:rsid w:val="00A35A84"/>
    <w:rsid w:val="00A35DE2"/>
    <w:rsid w:val="00A36107"/>
    <w:rsid w:val="00A362D7"/>
    <w:rsid w:val="00A36DC7"/>
    <w:rsid w:val="00A375AF"/>
    <w:rsid w:val="00A37D42"/>
    <w:rsid w:val="00A40003"/>
    <w:rsid w:val="00A41221"/>
    <w:rsid w:val="00A41325"/>
    <w:rsid w:val="00A417FE"/>
    <w:rsid w:val="00A41B2D"/>
    <w:rsid w:val="00A41F49"/>
    <w:rsid w:val="00A425A2"/>
    <w:rsid w:val="00A4292E"/>
    <w:rsid w:val="00A42BFB"/>
    <w:rsid w:val="00A42FCA"/>
    <w:rsid w:val="00A43965"/>
    <w:rsid w:val="00A43B2C"/>
    <w:rsid w:val="00A43F4B"/>
    <w:rsid w:val="00A44409"/>
    <w:rsid w:val="00A44444"/>
    <w:rsid w:val="00A45F1A"/>
    <w:rsid w:val="00A45F7A"/>
    <w:rsid w:val="00A46676"/>
    <w:rsid w:val="00A46E05"/>
    <w:rsid w:val="00A46F85"/>
    <w:rsid w:val="00A47077"/>
    <w:rsid w:val="00A47313"/>
    <w:rsid w:val="00A47615"/>
    <w:rsid w:val="00A47FCD"/>
    <w:rsid w:val="00A50165"/>
    <w:rsid w:val="00A50F84"/>
    <w:rsid w:val="00A515FC"/>
    <w:rsid w:val="00A51BE5"/>
    <w:rsid w:val="00A5228B"/>
    <w:rsid w:val="00A52D65"/>
    <w:rsid w:val="00A52DF2"/>
    <w:rsid w:val="00A52F6A"/>
    <w:rsid w:val="00A53277"/>
    <w:rsid w:val="00A53838"/>
    <w:rsid w:val="00A539F3"/>
    <w:rsid w:val="00A54308"/>
    <w:rsid w:val="00A547C0"/>
    <w:rsid w:val="00A5484F"/>
    <w:rsid w:val="00A54A1A"/>
    <w:rsid w:val="00A54CE4"/>
    <w:rsid w:val="00A551D5"/>
    <w:rsid w:val="00A55F98"/>
    <w:rsid w:val="00A55FDC"/>
    <w:rsid w:val="00A56EBC"/>
    <w:rsid w:val="00A5773D"/>
    <w:rsid w:val="00A579DD"/>
    <w:rsid w:val="00A57A29"/>
    <w:rsid w:val="00A57DFB"/>
    <w:rsid w:val="00A60134"/>
    <w:rsid w:val="00A603E9"/>
    <w:rsid w:val="00A60728"/>
    <w:rsid w:val="00A60B06"/>
    <w:rsid w:val="00A60B62"/>
    <w:rsid w:val="00A60E00"/>
    <w:rsid w:val="00A60F96"/>
    <w:rsid w:val="00A61067"/>
    <w:rsid w:val="00A61648"/>
    <w:rsid w:val="00A61E15"/>
    <w:rsid w:val="00A61EAE"/>
    <w:rsid w:val="00A621EC"/>
    <w:rsid w:val="00A62737"/>
    <w:rsid w:val="00A62C8C"/>
    <w:rsid w:val="00A62F7C"/>
    <w:rsid w:val="00A64123"/>
    <w:rsid w:val="00A649A5"/>
    <w:rsid w:val="00A64BA9"/>
    <w:rsid w:val="00A64E8C"/>
    <w:rsid w:val="00A64F72"/>
    <w:rsid w:val="00A6511C"/>
    <w:rsid w:val="00A6560E"/>
    <w:rsid w:val="00A66601"/>
    <w:rsid w:val="00A66614"/>
    <w:rsid w:val="00A6666B"/>
    <w:rsid w:val="00A666FE"/>
    <w:rsid w:val="00A668D7"/>
    <w:rsid w:val="00A67291"/>
    <w:rsid w:val="00A67346"/>
    <w:rsid w:val="00A676DA"/>
    <w:rsid w:val="00A6785D"/>
    <w:rsid w:val="00A67910"/>
    <w:rsid w:val="00A67E3B"/>
    <w:rsid w:val="00A70196"/>
    <w:rsid w:val="00A70A4C"/>
    <w:rsid w:val="00A71248"/>
    <w:rsid w:val="00A713CD"/>
    <w:rsid w:val="00A71984"/>
    <w:rsid w:val="00A71A55"/>
    <w:rsid w:val="00A71BF7"/>
    <w:rsid w:val="00A72D01"/>
    <w:rsid w:val="00A72D3B"/>
    <w:rsid w:val="00A73624"/>
    <w:rsid w:val="00A73C87"/>
    <w:rsid w:val="00A7446A"/>
    <w:rsid w:val="00A747E3"/>
    <w:rsid w:val="00A74B33"/>
    <w:rsid w:val="00A74B60"/>
    <w:rsid w:val="00A74CCA"/>
    <w:rsid w:val="00A74E78"/>
    <w:rsid w:val="00A75599"/>
    <w:rsid w:val="00A75BEC"/>
    <w:rsid w:val="00A76497"/>
    <w:rsid w:val="00A764CF"/>
    <w:rsid w:val="00A76F06"/>
    <w:rsid w:val="00A7709B"/>
    <w:rsid w:val="00A77398"/>
    <w:rsid w:val="00A77B87"/>
    <w:rsid w:val="00A77DD6"/>
    <w:rsid w:val="00A801E9"/>
    <w:rsid w:val="00A80226"/>
    <w:rsid w:val="00A802AD"/>
    <w:rsid w:val="00A80ABD"/>
    <w:rsid w:val="00A80B4F"/>
    <w:rsid w:val="00A80E37"/>
    <w:rsid w:val="00A8175F"/>
    <w:rsid w:val="00A81951"/>
    <w:rsid w:val="00A82111"/>
    <w:rsid w:val="00A8218A"/>
    <w:rsid w:val="00A8276E"/>
    <w:rsid w:val="00A82AB4"/>
    <w:rsid w:val="00A82AD0"/>
    <w:rsid w:val="00A8321D"/>
    <w:rsid w:val="00A83226"/>
    <w:rsid w:val="00A839F1"/>
    <w:rsid w:val="00A849B2"/>
    <w:rsid w:val="00A84AD0"/>
    <w:rsid w:val="00A84AE3"/>
    <w:rsid w:val="00A8545D"/>
    <w:rsid w:val="00A859F3"/>
    <w:rsid w:val="00A85E5A"/>
    <w:rsid w:val="00A863C8"/>
    <w:rsid w:val="00A864C8"/>
    <w:rsid w:val="00A86A24"/>
    <w:rsid w:val="00A86E13"/>
    <w:rsid w:val="00A86F32"/>
    <w:rsid w:val="00A87310"/>
    <w:rsid w:val="00A87B65"/>
    <w:rsid w:val="00A87CBD"/>
    <w:rsid w:val="00A90A28"/>
    <w:rsid w:val="00A91EE4"/>
    <w:rsid w:val="00A92137"/>
    <w:rsid w:val="00A924C3"/>
    <w:rsid w:val="00A926FF"/>
    <w:rsid w:val="00A92D50"/>
    <w:rsid w:val="00A93047"/>
    <w:rsid w:val="00A93439"/>
    <w:rsid w:val="00A9354B"/>
    <w:rsid w:val="00A93B02"/>
    <w:rsid w:val="00A9401E"/>
    <w:rsid w:val="00A94EBB"/>
    <w:rsid w:val="00A95939"/>
    <w:rsid w:val="00A9611D"/>
    <w:rsid w:val="00A968AE"/>
    <w:rsid w:val="00A96E07"/>
    <w:rsid w:val="00A972E1"/>
    <w:rsid w:val="00A97410"/>
    <w:rsid w:val="00A97621"/>
    <w:rsid w:val="00A979B9"/>
    <w:rsid w:val="00A97A81"/>
    <w:rsid w:val="00A97D63"/>
    <w:rsid w:val="00AA0F3C"/>
    <w:rsid w:val="00AA1273"/>
    <w:rsid w:val="00AA153E"/>
    <w:rsid w:val="00AA1997"/>
    <w:rsid w:val="00AA2304"/>
    <w:rsid w:val="00AA270E"/>
    <w:rsid w:val="00AA2C79"/>
    <w:rsid w:val="00AA3088"/>
    <w:rsid w:val="00AA33FE"/>
    <w:rsid w:val="00AA3505"/>
    <w:rsid w:val="00AA413F"/>
    <w:rsid w:val="00AA478D"/>
    <w:rsid w:val="00AA487C"/>
    <w:rsid w:val="00AA5472"/>
    <w:rsid w:val="00AA557B"/>
    <w:rsid w:val="00AA5D90"/>
    <w:rsid w:val="00AA6301"/>
    <w:rsid w:val="00AA6700"/>
    <w:rsid w:val="00AA75B7"/>
    <w:rsid w:val="00AB029E"/>
    <w:rsid w:val="00AB050A"/>
    <w:rsid w:val="00AB0F9A"/>
    <w:rsid w:val="00AB10EB"/>
    <w:rsid w:val="00AB19E7"/>
    <w:rsid w:val="00AB235F"/>
    <w:rsid w:val="00AB288F"/>
    <w:rsid w:val="00AB2B29"/>
    <w:rsid w:val="00AB32F6"/>
    <w:rsid w:val="00AB3311"/>
    <w:rsid w:val="00AB3C9D"/>
    <w:rsid w:val="00AB3CDC"/>
    <w:rsid w:val="00AB4231"/>
    <w:rsid w:val="00AB4445"/>
    <w:rsid w:val="00AB5615"/>
    <w:rsid w:val="00AB57BE"/>
    <w:rsid w:val="00AB590B"/>
    <w:rsid w:val="00AB5BFF"/>
    <w:rsid w:val="00AB60D6"/>
    <w:rsid w:val="00AB6903"/>
    <w:rsid w:val="00AB6C35"/>
    <w:rsid w:val="00AB6C51"/>
    <w:rsid w:val="00AB6ED9"/>
    <w:rsid w:val="00AB7772"/>
    <w:rsid w:val="00AB7EC1"/>
    <w:rsid w:val="00AB7EDF"/>
    <w:rsid w:val="00AC00E6"/>
    <w:rsid w:val="00AC01E6"/>
    <w:rsid w:val="00AC0F73"/>
    <w:rsid w:val="00AC15B1"/>
    <w:rsid w:val="00AC22BC"/>
    <w:rsid w:val="00AC2E10"/>
    <w:rsid w:val="00AC3105"/>
    <w:rsid w:val="00AC409A"/>
    <w:rsid w:val="00AC4421"/>
    <w:rsid w:val="00AC47CD"/>
    <w:rsid w:val="00AC49C3"/>
    <w:rsid w:val="00AC53A6"/>
    <w:rsid w:val="00AC5693"/>
    <w:rsid w:val="00AC575B"/>
    <w:rsid w:val="00AC59B6"/>
    <w:rsid w:val="00AC5B72"/>
    <w:rsid w:val="00AC604C"/>
    <w:rsid w:val="00AC6217"/>
    <w:rsid w:val="00AC6C63"/>
    <w:rsid w:val="00AC6FDF"/>
    <w:rsid w:val="00AC7EE4"/>
    <w:rsid w:val="00AD0708"/>
    <w:rsid w:val="00AD0EB2"/>
    <w:rsid w:val="00AD0EC4"/>
    <w:rsid w:val="00AD1D20"/>
    <w:rsid w:val="00AD1D72"/>
    <w:rsid w:val="00AD2353"/>
    <w:rsid w:val="00AD25B9"/>
    <w:rsid w:val="00AD2617"/>
    <w:rsid w:val="00AD2E7A"/>
    <w:rsid w:val="00AD2FD1"/>
    <w:rsid w:val="00AD323E"/>
    <w:rsid w:val="00AD3505"/>
    <w:rsid w:val="00AD3A5F"/>
    <w:rsid w:val="00AD3CEF"/>
    <w:rsid w:val="00AD3D7D"/>
    <w:rsid w:val="00AD3F46"/>
    <w:rsid w:val="00AD403D"/>
    <w:rsid w:val="00AD4733"/>
    <w:rsid w:val="00AD4774"/>
    <w:rsid w:val="00AD54FA"/>
    <w:rsid w:val="00AD56E3"/>
    <w:rsid w:val="00AD59D4"/>
    <w:rsid w:val="00AD5BE2"/>
    <w:rsid w:val="00AD5D8A"/>
    <w:rsid w:val="00AD5F9D"/>
    <w:rsid w:val="00AD60BE"/>
    <w:rsid w:val="00AD6B6A"/>
    <w:rsid w:val="00AD70CA"/>
    <w:rsid w:val="00AD721F"/>
    <w:rsid w:val="00AE00D6"/>
    <w:rsid w:val="00AE031A"/>
    <w:rsid w:val="00AE0A8C"/>
    <w:rsid w:val="00AE1246"/>
    <w:rsid w:val="00AE19B3"/>
    <w:rsid w:val="00AE1A1E"/>
    <w:rsid w:val="00AE1D27"/>
    <w:rsid w:val="00AE22C3"/>
    <w:rsid w:val="00AE281E"/>
    <w:rsid w:val="00AE2873"/>
    <w:rsid w:val="00AE3165"/>
    <w:rsid w:val="00AE3529"/>
    <w:rsid w:val="00AE3C29"/>
    <w:rsid w:val="00AE5379"/>
    <w:rsid w:val="00AE5E68"/>
    <w:rsid w:val="00AE661F"/>
    <w:rsid w:val="00AE6948"/>
    <w:rsid w:val="00AE697E"/>
    <w:rsid w:val="00AE73C1"/>
    <w:rsid w:val="00AE77CA"/>
    <w:rsid w:val="00AE799F"/>
    <w:rsid w:val="00AF017D"/>
    <w:rsid w:val="00AF04C2"/>
    <w:rsid w:val="00AF0D8F"/>
    <w:rsid w:val="00AF0F9F"/>
    <w:rsid w:val="00AF1278"/>
    <w:rsid w:val="00AF1A1D"/>
    <w:rsid w:val="00AF2507"/>
    <w:rsid w:val="00AF297E"/>
    <w:rsid w:val="00AF2F20"/>
    <w:rsid w:val="00AF30BC"/>
    <w:rsid w:val="00AF3649"/>
    <w:rsid w:val="00AF3929"/>
    <w:rsid w:val="00AF3C21"/>
    <w:rsid w:val="00AF414F"/>
    <w:rsid w:val="00AF4607"/>
    <w:rsid w:val="00AF4932"/>
    <w:rsid w:val="00AF5142"/>
    <w:rsid w:val="00AF51AC"/>
    <w:rsid w:val="00AF5398"/>
    <w:rsid w:val="00AF5962"/>
    <w:rsid w:val="00AF6332"/>
    <w:rsid w:val="00AF6F6A"/>
    <w:rsid w:val="00AF7328"/>
    <w:rsid w:val="00AF7514"/>
    <w:rsid w:val="00AF7530"/>
    <w:rsid w:val="00AF75CD"/>
    <w:rsid w:val="00AF7938"/>
    <w:rsid w:val="00AF7E1A"/>
    <w:rsid w:val="00B004C5"/>
    <w:rsid w:val="00B008E6"/>
    <w:rsid w:val="00B008EF"/>
    <w:rsid w:val="00B00AD2"/>
    <w:rsid w:val="00B0115C"/>
    <w:rsid w:val="00B015F9"/>
    <w:rsid w:val="00B01871"/>
    <w:rsid w:val="00B02F9D"/>
    <w:rsid w:val="00B02FD9"/>
    <w:rsid w:val="00B0331B"/>
    <w:rsid w:val="00B03F08"/>
    <w:rsid w:val="00B04276"/>
    <w:rsid w:val="00B042A9"/>
    <w:rsid w:val="00B04648"/>
    <w:rsid w:val="00B047C0"/>
    <w:rsid w:val="00B04919"/>
    <w:rsid w:val="00B04B32"/>
    <w:rsid w:val="00B04E16"/>
    <w:rsid w:val="00B04EDD"/>
    <w:rsid w:val="00B05276"/>
    <w:rsid w:val="00B062DA"/>
    <w:rsid w:val="00B06901"/>
    <w:rsid w:val="00B06C6D"/>
    <w:rsid w:val="00B071BC"/>
    <w:rsid w:val="00B074DA"/>
    <w:rsid w:val="00B10E4D"/>
    <w:rsid w:val="00B10F05"/>
    <w:rsid w:val="00B111AF"/>
    <w:rsid w:val="00B113CF"/>
    <w:rsid w:val="00B11F36"/>
    <w:rsid w:val="00B12658"/>
    <w:rsid w:val="00B12D15"/>
    <w:rsid w:val="00B12FBC"/>
    <w:rsid w:val="00B13504"/>
    <w:rsid w:val="00B1376C"/>
    <w:rsid w:val="00B13D18"/>
    <w:rsid w:val="00B13FF2"/>
    <w:rsid w:val="00B14549"/>
    <w:rsid w:val="00B14E79"/>
    <w:rsid w:val="00B156CB"/>
    <w:rsid w:val="00B156EA"/>
    <w:rsid w:val="00B162A1"/>
    <w:rsid w:val="00B16341"/>
    <w:rsid w:val="00B165B9"/>
    <w:rsid w:val="00B16657"/>
    <w:rsid w:val="00B16890"/>
    <w:rsid w:val="00B16EB0"/>
    <w:rsid w:val="00B16FB5"/>
    <w:rsid w:val="00B17667"/>
    <w:rsid w:val="00B200D5"/>
    <w:rsid w:val="00B201C5"/>
    <w:rsid w:val="00B20886"/>
    <w:rsid w:val="00B20C17"/>
    <w:rsid w:val="00B2178A"/>
    <w:rsid w:val="00B219FA"/>
    <w:rsid w:val="00B2247B"/>
    <w:rsid w:val="00B22F46"/>
    <w:rsid w:val="00B24117"/>
    <w:rsid w:val="00B2414F"/>
    <w:rsid w:val="00B24981"/>
    <w:rsid w:val="00B24A4E"/>
    <w:rsid w:val="00B24E1E"/>
    <w:rsid w:val="00B25057"/>
    <w:rsid w:val="00B252F6"/>
    <w:rsid w:val="00B256DD"/>
    <w:rsid w:val="00B25895"/>
    <w:rsid w:val="00B26285"/>
    <w:rsid w:val="00B26488"/>
    <w:rsid w:val="00B26559"/>
    <w:rsid w:val="00B265D0"/>
    <w:rsid w:val="00B26770"/>
    <w:rsid w:val="00B26953"/>
    <w:rsid w:val="00B26DCB"/>
    <w:rsid w:val="00B273C0"/>
    <w:rsid w:val="00B27D1B"/>
    <w:rsid w:val="00B27DA4"/>
    <w:rsid w:val="00B27FC8"/>
    <w:rsid w:val="00B309E7"/>
    <w:rsid w:val="00B30BC6"/>
    <w:rsid w:val="00B31BFD"/>
    <w:rsid w:val="00B32E6A"/>
    <w:rsid w:val="00B331AA"/>
    <w:rsid w:val="00B33407"/>
    <w:rsid w:val="00B336ED"/>
    <w:rsid w:val="00B35C17"/>
    <w:rsid w:val="00B35D05"/>
    <w:rsid w:val="00B35FE5"/>
    <w:rsid w:val="00B35FFA"/>
    <w:rsid w:val="00B36114"/>
    <w:rsid w:val="00B362B5"/>
    <w:rsid w:val="00B364D2"/>
    <w:rsid w:val="00B36679"/>
    <w:rsid w:val="00B36910"/>
    <w:rsid w:val="00B36B8A"/>
    <w:rsid w:val="00B376CB"/>
    <w:rsid w:val="00B3796E"/>
    <w:rsid w:val="00B37C6C"/>
    <w:rsid w:val="00B37D54"/>
    <w:rsid w:val="00B37F89"/>
    <w:rsid w:val="00B4048D"/>
    <w:rsid w:val="00B408CE"/>
    <w:rsid w:val="00B40D10"/>
    <w:rsid w:val="00B411DF"/>
    <w:rsid w:val="00B41D7D"/>
    <w:rsid w:val="00B4210C"/>
    <w:rsid w:val="00B426B9"/>
    <w:rsid w:val="00B4280E"/>
    <w:rsid w:val="00B42C4F"/>
    <w:rsid w:val="00B4303B"/>
    <w:rsid w:val="00B43319"/>
    <w:rsid w:val="00B44284"/>
    <w:rsid w:val="00B44549"/>
    <w:rsid w:val="00B44652"/>
    <w:rsid w:val="00B44766"/>
    <w:rsid w:val="00B44FC1"/>
    <w:rsid w:val="00B452F8"/>
    <w:rsid w:val="00B45A14"/>
    <w:rsid w:val="00B462A1"/>
    <w:rsid w:val="00B4666E"/>
    <w:rsid w:val="00B46C35"/>
    <w:rsid w:val="00B46F46"/>
    <w:rsid w:val="00B47A62"/>
    <w:rsid w:val="00B47F26"/>
    <w:rsid w:val="00B50875"/>
    <w:rsid w:val="00B51058"/>
    <w:rsid w:val="00B5113B"/>
    <w:rsid w:val="00B517E2"/>
    <w:rsid w:val="00B51949"/>
    <w:rsid w:val="00B51C37"/>
    <w:rsid w:val="00B51FAB"/>
    <w:rsid w:val="00B51FAF"/>
    <w:rsid w:val="00B52167"/>
    <w:rsid w:val="00B526E4"/>
    <w:rsid w:val="00B52783"/>
    <w:rsid w:val="00B52BA1"/>
    <w:rsid w:val="00B530C9"/>
    <w:rsid w:val="00B545E2"/>
    <w:rsid w:val="00B557F4"/>
    <w:rsid w:val="00B56693"/>
    <w:rsid w:val="00B56966"/>
    <w:rsid w:val="00B572AA"/>
    <w:rsid w:val="00B57C60"/>
    <w:rsid w:val="00B57C84"/>
    <w:rsid w:val="00B57F5E"/>
    <w:rsid w:val="00B608F6"/>
    <w:rsid w:val="00B612E0"/>
    <w:rsid w:val="00B615FC"/>
    <w:rsid w:val="00B61690"/>
    <w:rsid w:val="00B62121"/>
    <w:rsid w:val="00B62307"/>
    <w:rsid w:val="00B62812"/>
    <w:rsid w:val="00B62ADA"/>
    <w:rsid w:val="00B6366C"/>
    <w:rsid w:val="00B6400F"/>
    <w:rsid w:val="00B64461"/>
    <w:rsid w:val="00B646C6"/>
    <w:rsid w:val="00B646D0"/>
    <w:rsid w:val="00B64AAB"/>
    <w:rsid w:val="00B651D2"/>
    <w:rsid w:val="00B65432"/>
    <w:rsid w:val="00B65697"/>
    <w:rsid w:val="00B65B95"/>
    <w:rsid w:val="00B665F6"/>
    <w:rsid w:val="00B671F3"/>
    <w:rsid w:val="00B671FF"/>
    <w:rsid w:val="00B673BB"/>
    <w:rsid w:val="00B676BA"/>
    <w:rsid w:val="00B677D3"/>
    <w:rsid w:val="00B67A34"/>
    <w:rsid w:val="00B67AC0"/>
    <w:rsid w:val="00B67DB5"/>
    <w:rsid w:val="00B67FC4"/>
    <w:rsid w:val="00B7097C"/>
    <w:rsid w:val="00B70C8B"/>
    <w:rsid w:val="00B70E2F"/>
    <w:rsid w:val="00B710CC"/>
    <w:rsid w:val="00B71AF2"/>
    <w:rsid w:val="00B71C2F"/>
    <w:rsid w:val="00B71E9B"/>
    <w:rsid w:val="00B723BE"/>
    <w:rsid w:val="00B723C0"/>
    <w:rsid w:val="00B72F51"/>
    <w:rsid w:val="00B73AD8"/>
    <w:rsid w:val="00B73B18"/>
    <w:rsid w:val="00B744C2"/>
    <w:rsid w:val="00B74F86"/>
    <w:rsid w:val="00B754A2"/>
    <w:rsid w:val="00B75872"/>
    <w:rsid w:val="00B75CD2"/>
    <w:rsid w:val="00B76E11"/>
    <w:rsid w:val="00B772C0"/>
    <w:rsid w:val="00B77803"/>
    <w:rsid w:val="00B77A1B"/>
    <w:rsid w:val="00B77D22"/>
    <w:rsid w:val="00B77FC0"/>
    <w:rsid w:val="00B819E2"/>
    <w:rsid w:val="00B82074"/>
    <w:rsid w:val="00B82389"/>
    <w:rsid w:val="00B82AA2"/>
    <w:rsid w:val="00B8300B"/>
    <w:rsid w:val="00B83927"/>
    <w:rsid w:val="00B84780"/>
    <w:rsid w:val="00B847A4"/>
    <w:rsid w:val="00B849B0"/>
    <w:rsid w:val="00B84DD7"/>
    <w:rsid w:val="00B85190"/>
    <w:rsid w:val="00B8582C"/>
    <w:rsid w:val="00B864A6"/>
    <w:rsid w:val="00B86A9F"/>
    <w:rsid w:val="00B86D13"/>
    <w:rsid w:val="00B87372"/>
    <w:rsid w:val="00B87A84"/>
    <w:rsid w:val="00B87B44"/>
    <w:rsid w:val="00B90123"/>
    <w:rsid w:val="00B90439"/>
    <w:rsid w:val="00B9044E"/>
    <w:rsid w:val="00B904C9"/>
    <w:rsid w:val="00B90832"/>
    <w:rsid w:val="00B9118C"/>
    <w:rsid w:val="00B9189D"/>
    <w:rsid w:val="00B91A74"/>
    <w:rsid w:val="00B91E9F"/>
    <w:rsid w:val="00B92731"/>
    <w:rsid w:val="00B92C1D"/>
    <w:rsid w:val="00B93105"/>
    <w:rsid w:val="00B93845"/>
    <w:rsid w:val="00B938C2"/>
    <w:rsid w:val="00B93D12"/>
    <w:rsid w:val="00B93E57"/>
    <w:rsid w:val="00B94237"/>
    <w:rsid w:val="00B94373"/>
    <w:rsid w:val="00B949C1"/>
    <w:rsid w:val="00B94F86"/>
    <w:rsid w:val="00B95B58"/>
    <w:rsid w:val="00B960F7"/>
    <w:rsid w:val="00B97832"/>
    <w:rsid w:val="00B97BA9"/>
    <w:rsid w:val="00BA044D"/>
    <w:rsid w:val="00BA0998"/>
    <w:rsid w:val="00BA0A91"/>
    <w:rsid w:val="00BA0E80"/>
    <w:rsid w:val="00BA0EAC"/>
    <w:rsid w:val="00BA0F0A"/>
    <w:rsid w:val="00BA12C6"/>
    <w:rsid w:val="00BA1590"/>
    <w:rsid w:val="00BA1734"/>
    <w:rsid w:val="00BA23DC"/>
    <w:rsid w:val="00BA2B57"/>
    <w:rsid w:val="00BA34DC"/>
    <w:rsid w:val="00BA3C30"/>
    <w:rsid w:val="00BA4BAD"/>
    <w:rsid w:val="00BA4BC5"/>
    <w:rsid w:val="00BA5C1F"/>
    <w:rsid w:val="00BA67A9"/>
    <w:rsid w:val="00BA6830"/>
    <w:rsid w:val="00BA686D"/>
    <w:rsid w:val="00BA68A8"/>
    <w:rsid w:val="00BA72D1"/>
    <w:rsid w:val="00BA7CFE"/>
    <w:rsid w:val="00BA7F0E"/>
    <w:rsid w:val="00BA7FB7"/>
    <w:rsid w:val="00BB0074"/>
    <w:rsid w:val="00BB04E8"/>
    <w:rsid w:val="00BB093B"/>
    <w:rsid w:val="00BB0CBD"/>
    <w:rsid w:val="00BB0DFC"/>
    <w:rsid w:val="00BB10C2"/>
    <w:rsid w:val="00BB1B65"/>
    <w:rsid w:val="00BB1C0D"/>
    <w:rsid w:val="00BB236C"/>
    <w:rsid w:val="00BB26AF"/>
    <w:rsid w:val="00BB26B0"/>
    <w:rsid w:val="00BB2B14"/>
    <w:rsid w:val="00BB2C79"/>
    <w:rsid w:val="00BB3674"/>
    <w:rsid w:val="00BB3930"/>
    <w:rsid w:val="00BB3DFA"/>
    <w:rsid w:val="00BB40FB"/>
    <w:rsid w:val="00BB50D8"/>
    <w:rsid w:val="00BB5C4B"/>
    <w:rsid w:val="00BB5D5D"/>
    <w:rsid w:val="00BB65E8"/>
    <w:rsid w:val="00BB6B08"/>
    <w:rsid w:val="00BB762C"/>
    <w:rsid w:val="00BC0DBD"/>
    <w:rsid w:val="00BC138A"/>
    <w:rsid w:val="00BC1463"/>
    <w:rsid w:val="00BC14D7"/>
    <w:rsid w:val="00BC16D7"/>
    <w:rsid w:val="00BC191D"/>
    <w:rsid w:val="00BC1CCC"/>
    <w:rsid w:val="00BC23F5"/>
    <w:rsid w:val="00BC2A83"/>
    <w:rsid w:val="00BC300F"/>
    <w:rsid w:val="00BC31E6"/>
    <w:rsid w:val="00BC3428"/>
    <w:rsid w:val="00BC38D9"/>
    <w:rsid w:val="00BC4025"/>
    <w:rsid w:val="00BC4220"/>
    <w:rsid w:val="00BC4431"/>
    <w:rsid w:val="00BC468E"/>
    <w:rsid w:val="00BC5304"/>
    <w:rsid w:val="00BC5895"/>
    <w:rsid w:val="00BC5CF8"/>
    <w:rsid w:val="00BC63C4"/>
    <w:rsid w:val="00BC67B7"/>
    <w:rsid w:val="00BC70EC"/>
    <w:rsid w:val="00BC7346"/>
    <w:rsid w:val="00BC7D30"/>
    <w:rsid w:val="00BC7D80"/>
    <w:rsid w:val="00BD0250"/>
    <w:rsid w:val="00BD040C"/>
    <w:rsid w:val="00BD066F"/>
    <w:rsid w:val="00BD07DF"/>
    <w:rsid w:val="00BD0DC4"/>
    <w:rsid w:val="00BD1279"/>
    <w:rsid w:val="00BD12D6"/>
    <w:rsid w:val="00BD18DE"/>
    <w:rsid w:val="00BD1937"/>
    <w:rsid w:val="00BD1BCA"/>
    <w:rsid w:val="00BD1EEA"/>
    <w:rsid w:val="00BD2239"/>
    <w:rsid w:val="00BD2447"/>
    <w:rsid w:val="00BD2687"/>
    <w:rsid w:val="00BD29E3"/>
    <w:rsid w:val="00BD3443"/>
    <w:rsid w:val="00BD3A8D"/>
    <w:rsid w:val="00BD4ADA"/>
    <w:rsid w:val="00BD4BDE"/>
    <w:rsid w:val="00BD536E"/>
    <w:rsid w:val="00BD5442"/>
    <w:rsid w:val="00BD5638"/>
    <w:rsid w:val="00BD5892"/>
    <w:rsid w:val="00BD5C30"/>
    <w:rsid w:val="00BD6271"/>
    <w:rsid w:val="00BD6CEC"/>
    <w:rsid w:val="00BD7C93"/>
    <w:rsid w:val="00BE052A"/>
    <w:rsid w:val="00BE09A6"/>
    <w:rsid w:val="00BE0CFB"/>
    <w:rsid w:val="00BE1044"/>
    <w:rsid w:val="00BE17CA"/>
    <w:rsid w:val="00BE21A6"/>
    <w:rsid w:val="00BE2292"/>
    <w:rsid w:val="00BE2414"/>
    <w:rsid w:val="00BE2439"/>
    <w:rsid w:val="00BE28BF"/>
    <w:rsid w:val="00BE2F50"/>
    <w:rsid w:val="00BE3301"/>
    <w:rsid w:val="00BE43DE"/>
    <w:rsid w:val="00BE4B7A"/>
    <w:rsid w:val="00BE50C3"/>
    <w:rsid w:val="00BE54A0"/>
    <w:rsid w:val="00BE64FF"/>
    <w:rsid w:val="00BE6C56"/>
    <w:rsid w:val="00BE7B48"/>
    <w:rsid w:val="00BE7D65"/>
    <w:rsid w:val="00BE7FEE"/>
    <w:rsid w:val="00BF072E"/>
    <w:rsid w:val="00BF0954"/>
    <w:rsid w:val="00BF09BE"/>
    <w:rsid w:val="00BF10B6"/>
    <w:rsid w:val="00BF156F"/>
    <w:rsid w:val="00BF1CAA"/>
    <w:rsid w:val="00BF24CC"/>
    <w:rsid w:val="00BF320F"/>
    <w:rsid w:val="00BF3648"/>
    <w:rsid w:val="00BF4B82"/>
    <w:rsid w:val="00BF5755"/>
    <w:rsid w:val="00BF618A"/>
    <w:rsid w:val="00BF63A6"/>
    <w:rsid w:val="00BF67DA"/>
    <w:rsid w:val="00BF7E4F"/>
    <w:rsid w:val="00C0025E"/>
    <w:rsid w:val="00C00524"/>
    <w:rsid w:val="00C00BDC"/>
    <w:rsid w:val="00C01057"/>
    <w:rsid w:val="00C01B37"/>
    <w:rsid w:val="00C01F77"/>
    <w:rsid w:val="00C021DC"/>
    <w:rsid w:val="00C02B06"/>
    <w:rsid w:val="00C03533"/>
    <w:rsid w:val="00C03576"/>
    <w:rsid w:val="00C0405B"/>
    <w:rsid w:val="00C049D9"/>
    <w:rsid w:val="00C04C16"/>
    <w:rsid w:val="00C04D8D"/>
    <w:rsid w:val="00C04E80"/>
    <w:rsid w:val="00C058F7"/>
    <w:rsid w:val="00C05C99"/>
    <w:rsid w:val="00C06276"/>
    <w:rsid w:val="00C062A6"/>
    <w:rsid w:val="00C06BFB"/>
    <w:rsid w:val="00C06EC2"/>
    <w:rsid w:val="00C0783F"/>
    <w:rsid w:val="00C100BB"/>
    <w:rsid w:val="00C10261"/>
    <w:rsid w:val="00C10497"/>
    <w:rsid w:val="00C11361"/>
    <w:rsid w:val="00C115DF"/>
    <w:rsid w:val="00C12206"/>
    <w:rsid w:val="00C1239D"/>
    <w:rsid w:val="00C1257C"/>
    <w:rsid w:val="00C128B2"/>
    <w:rsid w:val="00C1298D"/>
    <w:rsid w:val="00C1321D"/>
    <w:rsid w:val="00C135BA"/>
    <w:rsid w:val="00C136CB"/>
    <w:rsid w:val="00C14208"/>
    <w:rsid w:val="00C1496B"/>
    <w:rsid w:val="00C14C63"/>
    <w:rsid w:val="00C15800"/>
    <w:rsid w:val="00C1614B"/>
    <w:rsid w:val="00C1672C"/>
    <w:rsid w:val="00C169DC"/>
    <w:rsid w:val="00C1770B"/>
    <w:rsid w:val="00C17750"/>
    <w:rsid w:val="00C207F5"/>
    <w:rsid w:val="00C209B6"/>
    <w:rsid w:val="00C20F9E"/>
    <w:rsid w:val="00C21058"/>
    <w:rsid w:val="00C22042"/>
    <w:rsid w:val="00C22772"/>
    <w:rsid w:val="00C22B0E"/>
    <w:rsid w:val="00C2320E"/>
    <w:rsid w:val="00C235B2"/>
    <w:rsid w:val="00C244C4"/>
    <w:rsid w:val="00C2479D"/>
    <w:rsid w:val="00C24B94"/>
    <w:rsid w:val="00C24D78"/>
    <w:rsid w:val="00C25022"/>
    <w:rsid w:val="00C25761"/>
    <w:rsid w:val="00C257C2"/>
    <w:rsid w:val="00C25D6E"/>
    <w:rsid w:val="00C26A39"/>
    <w:rsid w:val="00C26A72"/>
    <w:rsid w:val="00C26B3F"/>
    <w:rsid w:val="00C2707E"/>
    <w:rsid w:val="00C3020F"/>
    <w:rsid w:val="00C31824"/>
    <w:rsid w:val="00C31CB6"/>
    <w:rsid w:val="00C32F27"/>
    <w:rsid w:val="00C33D3E"/>
    <w:rsid w:val="00C34008"/>
    <w:rsid w:val="00C3405D"/>
    <w:rsid w:val="00C34360"/>
    <w:rsid w:val="00C34605"/>
    <w:rsid w:val="00C34C0E"/>
    <w:rsid w:val="00C34D78"/>
    <w:rsid w:val="00C36237"/>
    <w:rsid w:val="00C369A8"/>
    <w:rsid w:val="00C36AD8"/>
    <w:rsid w:val="00C3731F"/>
    <w:rsid w:val="00C3781B"/>
    <w:rsid w:val="00C37AAD"/>
    <w:rsid w:val="00C4062B"/>
    <w:rsid w:val="00C40A09"/>
    <w:rsid w:val="00C40EA2"/>
    <w:rsid w:val="00C41009"/>
    <w:rsid w:val="00C4142B"/>
    <w:rsid w:val="00C4148B"/>
    <w:rsid w:val="00C42729"/>
    <w:rsid w:val="00C431CD"/>
    <w:rsid w:val="00C435BB"/>
    <w:rsid w:val="00C44776"/>
    <w:rsid w:val="00C4507D"/>
    <w:rsid w:val="00C45CF9"/>
    <w:rsid w:val="00C45D13"/>
    <w:rsid w:val="00C463D3"/>
    <w:rsid w:val="00C466F1"/>
    <w:rsid w:val="00C46C5B"/>
    <w:rsid w:val="00C4758D"/>
    <w:rsid w:val="00C47641"/>
    <w:rsid w:val="00C47904"/>
    <w:rsid w:val="00C47F84"/>
    <w:rsid w:val="00C50567"/>
    <w:rsid w:val="00C507FB"/>
    <w:rsid w:val="00C50983"/>
    <w:rsid w:val="00C51103"/>
    <w:rsid w:val="00C5130D"/>
    <w:rsid w:val="00C516BD"/>
    <w:rsid w:val="00C51E72"/>
    <w:rsid w:val="00C5200D"/>
    <w:rsid w:val="00C52E06"/>
    <w:rsid w:val="00C530D1"/>
    <w:rsid w:val="00C530D5"/>
    <w:rsid w:val="00C53480"/>
    <w:rsid w:val="00C536FD"/>
    <w:rsid w:val="00C53B4A"/>
    <w:rsid w:val="00C53EEF"/>
    <w:rsid w:val="00C55297"/>
    <w:rsid w:val="00C55371"/>
    <w:rsid w:val="00C554BD"/>
    <w:rsid w:val="00C5577E"/>
    <w:rsid w:val="00C559DD"/>
    <w:rsid w:val="00C55BC6"/>
    <w:rsid w:val="00C56124"/>
    <w:rsid w:val="00C562FB"/>
    <w:rsid w:val="00C56994"/>
    <w:rsid w:val="00C56AB5"/>
    <w:rsid w:val="00C5768F"/>
    <w:rsid w:val="00C57AFD"/>
    <w:rsid w:val="00C57FD8"/>
    <w:rsid w:val="00C60063"/>
    <w:rsid w:val="00C60266"/>
    <w:rsid w:val="00C60A24"/>
    <w:rsid w:val="00C60A99"/>
    <w:rsid w:val="00C60DCC"/>
    <w:rsid w:val="00C61263"/>
    <w:rsid w:val="00C61372"/>
    <w:rsid w:val="00C617FB"/>
    <w:rsid w:val="00C61923"/>
    <w:rsid w:val="00C61DB7"/>
    <w:rsid w:val="00C61DC3"/>
    <w:rsid w:val="00C61ED1"/>
    <w:rsid w:val="00C62219"/>
    <w:rsid w:val="00C6246E"/>
    <w:rsid w:val="00C62A0C"/>
    <w:rsid w:val="00C6322A"/>
    <w:rsid w:val="00C63313"/>
    <w:rsid w:val="00C6380A"/>
    <w:rsid w:val="00C638E8"/>
    <w:rsid w:val="00C63DD3"/>
    <w:rsid w:val="00C64359"/>
    <w:rsid w:val="00C64496"/>
    <w:rsid w:val="00C644BB"/>
    <w:rsid w:val="00C6493E"/>
    <w:rsid w:val="00C655FA"/>
    <w:rsid w:val="00C65B74"/>
    <w:rsid w:val="00C65B76"/>
    <w:rsid w:val="00C65EF3"/>
    <w:rsid w:val="00C66D44"/>
    <w:rsid w:val="00C67368"/>
    <w:rsid w:val="00C674E1"/>
    <w:rsid w:val="00C67746"/>
    <w:rsid w:val="00C6783A"/>
    <w:rsid w:val="00C67BB9"/>
    <w:rsid w:val="00C67E06"/>
    <w:rsid w:val="00C7006E"/>
    <w:rsid w:val="00C7038C"/>
    <w:rsid w:val="00C709C2"/>
    <w:rsid w:val="00C71165"/>
    <w:rsid w:val="00C71834"/>
    <w:rsid w:val="00C7244F"/>
    <w:rsid w:val="00C725DB"/>
    <w:rsid w:val="00C72BD1"/>
    <w:rsid w:val="00C73231"/>
    <w:rsid w:val="00C73828"/>
    <w:rsid w:val="00C73F20"/>
    <w:rsid w:val="00C7401D"/>
    <w:rsid w:val="00C745B3"/>
    <w:rsid w:val="00C74770"/>
    <w:rsid w:val="00C752E4"/>
    <w:rsid w:val="00C75644"/>
    <w:rsid w:val="00C758A4"/>
    <w:rsid w:val="00C75FCE"/>
    <w:rsid w:val="00C7629D"/>
    <w:rsid w:val="00C77098"/>
    <w:rsid w:val="00C770E8"/>
    <w:rsid w:val="00C771C3"/>
    <w:rsid w:val="00C77B04"/>
    <w:rsid w:val="00C77D15"/>
    <w:rsid w:val="00C800F3"/>
    <w:rsid w:val="00C8049F"/>
    <w:rsid w:val="00C806F4"/>
    <w:rsid w:val="00C80BB6"/>
    <w:rsid w:val="00C80EF3"/>
    <w:rsid w:val="00C819A9"/>
    <w:rsid w:val="00C81D9F"/>
    <w:rsid w:val="00C81E88"/>
    <w:rsid w:val="00C82709"/>
    <w:rsid w:val="00C828B5"/>
    <w:rsid w:val="00C82E64"/>
    <w:rsid w:val="00C8304C"/>
    <w:rsid w:val="00C8345E"/>
    <w:rsid w:val="00C83B2B"/>
    <w:rsid w:val="00C83F8A"/>
    <w:rsid w:val="00C8447B"/>
    <w:rsid w:val="00C84604"/>
    <w:rsid w:val="00C8496D"/>
    <w:rsid w:val="00C84DE8"/>
    <w:rsid w:val="00C8585D"/>
    <w:rsid w:val="00C858FB"/>
    <w:rsid w:val="00C85947"/>
    <w:rsid w:val="00C85A4C"/>
    <w:rsid w:val="00C85FE9"/>
    <w:rsid w:val="00C86351"/>
    <w:rsid w:val="00C8665B"/>
    <w:rsid w:val="00C867CA"/>
    <w:rsid w:val="00C86B71"/>
    <w:rsid w:val="00C86DBB"/>
    <w:rsid w:val="00C874A1"/>
    <w:rsid w:val="00C902E9"/>
    <w:rsid w:val="00C9047D"/>
    <w:rsid w:val="00C91645"/>
    <w:rsid w:val="00C916D8"/>
    <w:rsid w:val="00C91713"/>
    <w:rsid w:val="00C91AF7"/>
    <w:rsid w:val="00C91F29"/>
    <w:rsid w:val="00C9205C"/>
    <w:rsid w:val="00C920B9"/>
    <w:rsid w:val="00C928DB"/>
    <w:rsid w:val="00C933BB"/>
    <w:rsid w:val="00C93D22"/>
    <w:rsid w:val="00C94719"/>
    <w:rsid w:val="00C95633"/>
    <w:rsid w:val="00C95C95"/>
    <w:rsid w:val="00C96018"/>
    <w:rsid w:val="00C96D23"/>
    <w:rsid w:val="00C97F3A"/>
    <w:rsid w:val="00CA0CE5"/>
    <w:rsid w:val="00CA2317"/>
    <w:rsid w:val="00CA2612"/>
    <w:rsid w:val="00CA26B2"/>
    <w:rsid w:val="00CA2DF0"/>
    <w:rsid w:val="00CA3479"/>
    <w:rsid w:val="00CA3965"/>
    <w:rsid w:val="00CA3CD1"/>
    <w:rsid w:val="00CA4381"/>
    <w:rsid w:val="00CA4468"/>
    <w:rsid w:val="00CA449A"/>
    <w:rsid w:val="00CA6178"/>
    <w:rsid w:val="00CA6936"/>
    <w:rsid w:val="00CA7990"/>
    <w:rsid w:val="00CA7BC4"/>
    <w:rsid w:val="00CB017C"/>
    <w:rsid w:val="00CB0599"/>
    <w:rsid w:val="00CB0754"/>
    <w:rsid w:val="00CB1998"/>
    <w:rsid w:val="00CB1B76"/>
    <w:rsid w:val="00CB1D23"/>
    <w:rsid w:val="00CB1E8A"/>
    <w:rsid w:val="00CB2105"/>
    <w:rsid w:val="00CB22A2"/>
    <w:rsid w:val="00CB2426"/>
    <w:rsid w:val="00CB265F"/>
    <w:rsid w:val="00CB2C6F"/>
    <w:rsid w:val="00CB2EA8"/>
    <w:rsid w:val="00CB3B13"/>
    <w:rsid w:val="00CB3E07"/>
    <w:rsid w:val="00CB3F8D"/>
    <w:rsid w:val="00CB48C4"/>
    <w:rsid w:val="00CB4970"/>
    <w:rsid w:val="00CB504B"/>
    <w:rsid w:val="00CB585D"/>
    <w:rsid w:val="00CB6296"/>
    <w:rsid w:val="00CB6A3F"/>
    <w:rsid w:val="00CB6C46"/>
    <w:rsid w:val="00CB6EB0"/>
    <w:rsid w:val="00CB742E"/>
    <w:rsid w:val="00CB7591"/>
    <w:rsid w:val="00CB75D7"/>
    <w:rsid w:val="00CB7C8F"/>
    <w:rsid w:val="00CC08F9"/>
    <w:rsid w:val="00CC0CB3"/>
    <w:rsid w:val="00CC0EE9"/>
    <w:rsid w:val="00CC14D7"/>
    <w:rsid w:val="00CC1791"/>
    <w:rsid w:val="00CC1D70"/>
    <w:rsid w:val="00CC1EBA"/>
    <w:rsid w:val="00CC2D90"/>
    <w:rsid w:val="00CC31E2"/>
    <w:rsid w:val="00CC3D6A"/>
    <w:rsid w:val="00CC408C"/>
    <w:rsid w:val="00CC440D"/>
    <w:rsid w:val="00CC4B96"/>
    <w:rsid w:val="00CC4CD2"/>
    <w:rsid w:val="00CC4DD1"/>
    <w:rsid w:val="00CC58EA"/>
    <w:rsid w:val="00CC5BDF"/>
    <w:rsid w:val="00CC7D3A"/>
    <w:rsid w:val="00CD07E1"/>
    <w:rsid w:val="00CD11F9"/>
    <w:rsid w:val="00CD1208"/>
    <w:rsid w:val="00CD140E"/>
    <w:rsid w:val="00CD17A2"/>
    <w:rsid w:val="00CD1A43"/>
    <w:rsid w:val="00CD1E69"/>
    <w:rsid w:val="00CD24F9"/>
    <w:rsid w:val="00CD257B"/>
    <w:rsid w:val="00CD2B8E"/>
    <w:rsid w:val="00CD2D78"/>
    <w:rsid w:val="00CD4336"/>
    <w:rsid w:val="00CD5282"/>
    <w:rsid w:val="00CD5A9E"/>
    <w:rsid w:val="00CD5E3B"/>
    <w:rsid w:val="00CD6B2B"/>
    <w:rsid w:val="00CD7334"/>
    <w:rsid w:val="00CD7598"/>
    <w:rsid w:val="00CD7D70"/>
    <w:rsid w:val="00CE022C"/>
    <w:rsid w:val="00CE0288"/>
    <w:rsid w:val="00CE074D"/>
    <w:rsid w:val="00CE1087"/>
    <w:rsid w:val="00CE1273"/>
    <w:rsid w:val="00CE1A59"/>
    <w:rsid w:val="00CE1C17"/>
    <w:rsid w:val="00CE1DA6"/>
    <w:rsid w:val="00CE22D8"/>
    <w:rsid w:val="00CE27D8"/>
    <w:rsid w:val="00CE3045"/>
    <w:rsid w:val="00CE384D"/>
    <w:rsid w:val="00CE3DD4"/>
    <w:rsid w:val="00CE40F0"/>
    <w:rsid w:val="00CE460B"/>
    <w:rsid w:val="00CE480F"/>
    <w:rsid w:val="00CE4C3E"/>
    <w:rsid w:val="00CE4E39"/>
    <w:rsid w:val="00CE4F02"/>
    <w:rsid w:val="00CE5198"/>
    <w:rsid w:val="00CE55C4"/>
    <w:rsid w:val="00CE5DBD"/>
    <w:rsid w:val="00CE602D"/>
    <w:rsid w:val="00CE6544"/>
    <w:rsid w:val="00CE6894"/>
    <w:rsid w:val="00CE7162"/>
    <w:rsid w:val="00CE71D4"/>
    <w:rsid w:val="00CE78CC"/>
    <w:rsid w:val="00CE7ADC"/>
    <w:rsid w:val="00CE7F6C"/>
    <w:rsid w:val="00CF0DE4"/>
    <w:rsid w:val="00CF1C45"/>
    <w:rsid w:val="00CF1E5C"/>
    <w:rsid w:val="00CF206D"/>
    <w:rsid w:val="00CF2316"/>
    <w:rsid w:val="00CF2524"/>
    <w:rsid w:val="00CF254E"/>
    <w:rsid w:val="00CF2843"/>
    <w:rsid w:val="00CF2C41"/>
    <w:rsid w:val="00CF2D30"/>
    <w:rsid w:val="00CF2F11"/>
    <w:rsid w:val="00CF35FE"/>
    <w:rsid w:val="00CF3D1A"/>
    <w:rsid w:val="00CF3D53"/>
    <w:rsid w:val="00CF3FA8"/>
    <w:rsid w:val="00CF4322"/>
    <w:rsid w:val="00CF448B"/>
    <w:rsid w:val="00CF536E"/>
    <w:rsid w:val="00CF5AAF"/>
    <w:rsid w:val="00CF68B9"/>
    <w:rsid w:val="00CF68F0"/>
    <w:rsid w:val="00CF6B9C"/>
    <w:rsid w:val="00D000B2"/>
    <w:rsid w:val="00D00364"/>
    <w:rsid w:val="00D00521"/>
    <w:rsid w:val="00D007CE"/>
    <w:rsid w:val="00D00EE1"/>
    <w:rsid w:val="00D0101A"/>
    <w:rsid w:val="00D01D17"/>
    <w:rsid w:val="00D027E4"/>
    <w:rsid w:val="00D02806"/>
    <w:rsid w:val="00D03735"/>
    <w:rsid w:val="00D03D90"/>
    <w:rsid w:val="00D03E2A"/>
    <w:rsid w:val="00D03E7F"/>
    <w:rsid w:val="00D045D7"/>
    <w:rsid w:val="00D048B9"/>
    <w:rsid w:val="00D04903"/>
    <w:rsid w:val="00D04D0B"/>
    <w:rsid w:val="00D05187"/>
    <w:rsid w:val="00D05527"/>
    <w:rsid w:val="00D05A98"/>
    <w:rsid w:val="00D05E65"/>
    <w:rsid w:val="00D06440"/>
    <w:rsid w:val="00D06581"/>
    <w:rsid w:val="00D06A16"/>
    <w:rsid w:val="00D06B06"/>
    <w:rsid w:val="00D06E97"/>
    <w:rsid w:val="00D07222"/>
    <w:rsid w:val="00D10ECD"/>
    <w:rsid w:val="00D129B8"/>
    <w:rsid w:val="00D1311D"/>
    <w:rsid w:val="00D1313A"/>
    <w:rsid w:val="00D13873"/>
    <w:rsid w:val="00D13A78"/>
    <w:rsid w:val="00D1404A"/>
    <w:rsid w:val="00D1424D"/>
    <w:rsid w:val="00D1475A"/>
    <w:rsid w:val="00D14A66"/>
    <w:rsid w:val="00D14C13"/>
    <w:rsid w:val="00D14CCF"/>
    <w:rsid w:val="00D14E60"/>
    <w:rsid w:val="00D1500E"/>
    <w:rsid w:val="00D15382"/>
    <w:rsid w:val="00D15714"/>
    <w:rsid w:val="00D15887"/>
    <w:rsid w:val="00D158EC"/>
    <w:rsid w:val="00D15A37"/>
    <w:rsid w:val="00D15B8B"/>
    <w:rsid w:val="00D15C81"/>
    <w:rsid w:val="00D161C3"/>
    <w:rsid w:val="00D16A2D"/>
    <w:rsid w:val="00D16F74"/>
    <w:rsid w:val="00D1778C"/>
    <w:rsid w:val="00D203CD"/>
    <w:rsid w:val="00D20C18"/>
    <w:rsid w:val="00D20EAA"/>
    <w:rsid w:val="00D21467"/>
    <w:rsid w:val="00D2166C"/>
    <w:rsid w:val="00D22292"/>
    <w:rsid w:val="00D22A06"/>
    <w:rsid w:val="00D239D6"/>
    <w:rsid w:val="00D23EB4"/>
    <w:rsid w:val="00D24617"/>
    <w:rsid w:val="00D257D9"/>
    <w:rsid w:val="00D25BCB"/>
    <w:rsid w:val="00D26435"/>
    <w:rsid w:val="00D2677C"/>
    <w:rsid w:val="00D2687D"/>
    <w:rsid w:val="00D269D0"/>
    <w:rsid w:val="00D26A1B"/>
    <w:rsid w:val="00D26B05"/>
    <w:rsid w:val="00D26FE0"/>
    <w:rsid w:val="00D270D0"/>
    <w:rsid w:val="00D2734B"/>
    <w:rsid w:val="00D27514"/>
    <w:rsid w:val="00D27545"/>
    <w:rsid w:val="00D278FD"/>
    <w:rsid w:val="00D279A4"/>
    <w:rsid w:val="00D305DA"/>
    <w:rsid w:val="00D30737"/>
    <w:rsid w:val="00D3079F"/>
    <w:rsid w:val="00D3089C"/>
    <w:rsid w:val="00D30B33"/>
    <w:rsid w:val="00D30C34"/>
    <w:rsid w:val="00D30F3B"/>
    <w:rsid w:val="00D3126F"/>
    <w:rsid w:val="00D31D6C"/>
    <w:rsid w:val="00D3293A"/>
    <w:rsid w:val="00D32D1E"/>
    <w:rsid w:val="00D32DC1"/>
    <w:rsid w:val="00D33437"/>
    <w:rsid w:val="00D3430E"/>
    <w:rsid w:val="00D3447C"/>
    <w:rsid w:val="00D345DE"/>
    <w:rsid w:val="00D3460B"/>
    <w:rsid w:val="00D3481D"/>
    <w:rsid w:val="00D348A9"/>
    <w:rsid w:val="00D34DF2"/>
    <w:rsid w:val="00D3500C"/>
    <w:rsid w:val="00D3550E"/>
    <w:rsid w:val="00D36789"/>
    <w:rsid w:val="00D367C6"/>
    <w:rsid w:val="00D36983"/>
    <w:rsid w:val="00D36BDA"/>
    <w:rsid w:val="00D37906"/>
    <w:rsid w:val="00D37EC8"/>
    <w:rsid w:val="00D4034E"/>
    <w:rsid w:val="00D40421"/>
    <w:rsid w:val="00D40EF8"/>
    <w:rsid w:val="00D4135A"/>
    <w:rsid w:val="00D418F0"/>
    <w:rsid w:val="00D41925"/>
    <w:rsid w:val="00D41C5A"/>
    <w:rsid w:val="00D420A0"/>
    <w:rsid w:val="00D4213F"/>
    <w:rsid w:val="00D422B2"/>
    <w:rsid w:val="00D4284F"/>
    <w:rsid w:val="00D4323A"/>
    <w:rsid w:val="00D43C8D"/>
    <w:rsid w:val="00D44214"/>
    <w:rsid w:val="00D44A9C"/>
    <w:rsid w:val="00D44E4D"/>
    <w:rsid w:val="00D44FB6"/>
    <w:rsid w:val="00D45105"/>
    <w:rsid w:val="00D451E6"/>
    <w:rsid w:val="00D4559E"/>
    <w:rsid w:val="00D45CE0"/>
    <w:rsid w:val="00D45CE5"/>
    <w:rsid w:val="00D46785"/>
    <w:rsid w:val="00D467FC"/>
    <w:rsid w:val="00D46DA5"/>
    <w:rsid w:val="00D46DF1"/>
    <w:rsid w:val="00D4777B"/>
    <w:rsid w:val="00D47C86"/>
    <w:rsid w:val="00D501B6"/>
    <w:rsid w:val="00D504AA"/>
    <w:rsid w:val="00D50678"/>
    <w:rsid w:val="00D50BC3"/>
    <w:rsid w:val="00D50D5D"/>
    <w:rsid w:val="00D50DA8"/>
    <w:rsid w:val="00D50FA0"/>
    <w:rsid w:val="00D5208C"/>
    <w:rsid w:val="00D52111"/>
    <w:rsid w:val="00D5281C"/>
    <w:rsid w:val="00D5291A"/>
    <w:rsid w:val="00D53066"/>
    <w:rsid w:val="00D53124"/>
    <w:rsid w:val="00D5351A"/>
    <w:rsid w:val="00D53692"/>
    <w:rsid w:val="00D541CE"/>
    <w:rsid w:val="00D5517D"/>
    <w:rsid w:val="00D558C0"/>
    <w:rsid w:val="00D5657F"/>
    <w:rsid w:val="00D568CD"/>
    <w:rsid w:val="00D57F02"/>
    <w:rsid w:val="00D60B6C"/>
    <w:rsid w:val="00D60B71"/>
    <w:rsid w:val="00D60C77"/>
    <w:rsid w:val="00D61738"/>
    <w:rsid w:val="00D61BCF"/>
    <w:rsid w:val="00D61EE2"/>
    <w:rsid w:val="00D61FE4"/>
    <w:rsid w:val="00D6215A"/>
    <w:rsid w:val="00D62740"/>
    <w:rsid w:val="00D63326"/>
    <w:rsid w:val="00D63351"/>
    <w:rsid w:val="00D63B3A"/>
    <w:rsid w:val="00D64D0D"/>
    <w:rsid w:val="00D6514B"/>
    <w:rsid w:val="00D65287"/>
    <w:rsid w:val="00D65355"/>
    <w:rsid w:val="00D65582"/>
    <w:rsid w:val="00D65D79"/>
    <w:rsid w:val="00D65F3C"/>
    <w:rsid w:val="00D660BA"/>
    <w:rsid w:val="00D663F9"/>
    <w:rsid w:val="00D66498"/>
    <w:rsid w:val="00D66A66"/>
    <w:rsid w:val="00D672ED"/>
    <w:rsid w:val="00D67408"/>
    <w:rsid w:val="00D67B6D"/>
    <w:rsid w:val="00D67B9D"/>
    <w:rsid w:val="00D67CD6"/>
    <w:rsid w:val="00D70678"/>
    <w:rsid w:val="00D706F8"/>
    <w:rsid w:val="00D70823"/>
    <w:rsid w:val="00D70C23"/>
    <w:rsid w:val="00D7128C"/>
    <w:rsid w:val="00D712E5"/>
    <w:rsid w:val="00D714D7"/>
    <w:rsid w:val="00D717BE"/>
    <w:rsid w:val="00D7193C"/>
    <w:rsid w:val="00D71CCD"/>
    <w:rsid w:val="00D7238E"/>
    <w:rsid w:val="00D7284F"/>
    <w:rsid w:val="00D730D9"/>
    <w:rsid w:val="00D7328C"/>
    <w:rsid w:val="00D73DDB"/>
    <w:rsid w:val="00D7420E"/>
    <w:rsid w:val="00D74249"/>
    <w:rsid w:val="00D742A9"/>
    <w:rsid w:val="00D7454D"/>
    <w:rsid w:val="00D7499E"/>
    <w:rsid w:val="00D74B84"/>
    <w:rsid w:val="00D76747"/>
    <w:rsid w:val="00D768E4"/>
    <w:rsid w:val="00D76AAD"/>
    <w:rsid w:val="00D76D3E"/>
    <w:rsid w:val="00D76FC6"/>
    <w:rsid w:val="00D77008"/>
    <w:rsid w:val="00D7770A"/>
    <w:rsid w:val="00D77D3B"/>
    <w:rsid w:val="00D77F92"/>
    <w:rsid w:val="00D800DC"/>
    <w:rsid w:val="00D80F4A"/>
    <w:rsid w:val="00D81540"/>
    <w:rsid w:val="00D81B73"/>
    <w:rsid w:val="00D81D66"/>
    <w:rsid w:val="00D8222E"/>
    <w:rsid w:val="00D82E1E"/>
    <w:rsid w:val="00D8330C"/>
    <w:rsid w:val="00D83377"/>
    <w:rsid w:val="00D8379F"/>
    <w:rsid w:val="00D83D88"/>
    <w:rsid w:val="00D83DE5"/>
    <w:rsid w:val="00D848FB"/>
    <w:rsid w:val="00D85322"/>
    <w:rsid w:val="00D85354"/>
    <w:rsid w:val="00D85C55"/>
    <w:rsid w:val="00D8601A"/>
    <w:rsid w:val="00D86100"/>
    <w:rsid w:val="00D86235"/>
    <w:rsid w:val="00D8623E"/>
    <w:rsid w:val="00D862BF"/>
    <w:rsid w:val="00D86EEA"/>
    <w:rsid w:val="00D8704F"/>
    <w:rsid w:val="00D87488"/>
    <w:rsid w:val="00D87550"/>
    <w:rsid w:val="00D87DC9"/>
    <w:rsid w:val="00D90079"/>
    <w:rsid w:val="00D9090E"/>
    <w:rsid w:val="00D90E19"/>
    <w:rsid w:val="00D90EE6"/>
    <w:rsid w:val="00D913AF"/>
    <w:rsid w:val="00D9163A"/>
    <w:rsid w:val="00D91727"/>
    <w:rsid w:val="00D91CC7"/>
    <w:rsid w:val="00D91DE5"/>
    <w:rsid w:val="00D922A2"/>
    <w:rsid w:val="00D925AB"/>
    <w:rsid w:val="00D92903"/>
    <w:rsid w:val="00D92B45"/>
    <w:rsid w:val="00D93127"/>
    <w:rsid w:val="00D93A35"/>
    <w:rsid w:val="00D93A61"/>
    <w:rsid w:val="00D93E4E"/>
    <w:rsid w:val="00D940AD"/>
    <w:rsid w:val="00D942CA"/>
    <w:rsid w:val="00D94894"/>
    <w:rsid w:val="00D948DC"/>
    <w:rsid w:val="00D94A8F"/>
    <w:rsid w:val="00D9526F"/>
    <w:rsid w:val="00D95295"/>
    <w:rsid w:val="00D9572E"/>
    <w:rsid w:val="00D95C49"/>
    <w:rsid w:val="00D9608A"/>
    <w:rsid w:val="00D961BD"/>
    <w:rsid w:val="00D96854"/>
    <w:rsid w:val="00D9686F"/>
    <w:rsid w:val="00D96B4E"/>
    <w:rsid w:val="00D96CDE"/>
    <w:rsid w:val="00D96DCE"/>
    <w:rsid w:val="00D9718F"/>
    <w:rsid w:val="00D97344"/>
    <w:rsid w:val="00D979EC"/>
    <w:rsid w:val="00DA00EA"/>
    <w:rsid w:val="00DA045D"/>
    <w:rsid w:val="00DA098E"/>
    <w:rsid w:val="00DA1132"/>
    <w:rsid w:val="00DA1292"/>
    <w:rsid w:val="00DA12E3"/>
    <w:rsid w:val="00DA1E2A"/>
    <w:rsid w:val="00DA2016"/>
    <w:rsid w:val="00DA21A4"/>
    <w:rsid w:val="00DA29E0"/>
    <w:rsid w:val="00DA3676"/>
    <w:rsid w:val="00DA3D7C"/>
    <w:rsid w:val="00DA3E02"/>
    <w:rsid w:val="00DA3F29"/>
    <w:rsid w:val="00DA4899"/>
    <w:rsid w:val="00DA507E"/>
    <w:rsid w:val="00DA50D0"/>
    <w:rsid w:val="00DA5E2C"/>
    <w:rsid w:val="00DA6224"/>
    <w:rsid w:val="00DA656C"/>
    <w:rsid w:val="00DA6898"/>
    <w:rsid w:val="00DA76C6"/>
    <w:rsid w:val="00DA7749"/>
    <w:rsid w:val="00DA7C8D"/>
    <w:rsid w:val="00DA7D80"/>
    <w:rsid w:val="00DA7EAB"/>
    <w:rsid w:val="00DA7FB9"/>
    <w:rsid w:val="00DB0068"/>
    <w:rsid w:val="00DB00E2"/>
    <w:rsid w:val="00DB01C6"/>
    <w:rsid w:val="00DB03B0"/>
    <w:rsid w:val="00DB0848"/>
    <w:rsid w:val="00DB1D04"/>
    <w:rsid w:val="00DB1DFF"/>
    <w:rsid w:val="00DB26F4"/>
    <w:rsid w:val="00DB2DB8"/>
    <w:rsid w:val="00DB3116"/>
    <w:rsid w:val="00DB3212"/>
    <w:rsid w:val="00DB3A1B"/>
    <w:rsid w:val="00DB3B54"/>
    <w:rsid w:val="00DB40FB"/>
    <w:rsid w:val="00DB4267"/>
    <w:rsid w:val="00DB4BE0"/>
    <w:rsid w:val="00DB4BEE"/>
    <w:rsid w:val="00DB4C55"/>
    <w:rsid w:val="00DB4CC5"/>
    <w:rsid w:val="00DB50AC"/>
    <w:rsid w:val="00DB69E0"/>
    <w:rsid w:val="00DB6B64"/>
    <w:rsid w:val="00DB6EB6"/>
    <w:rsid w:val="00DB70D5"/>
    <w:rsid w:val="00DB7B82"/>
    <w:rsid w:val="00DB7CCF"/>
    <w:rsid w:val="00DC038C"/>
    <w:rsid w:val="00DC0C1E"/>
    <w:rsid w:val="00DC11CE"/>
    <w:rsid w:val="00DC2A10"/>
    <w:rsid w:val="00DC2D1A"/>
    <w:rsid w:val="00DC3372"/>
    <w:rsid w:val="00DC3DB1"/>
    <w:rsid w:val="00DC3EC1"/>
    <w:rsid w:val="00DC404A"/>
    <w:rsid w:val="00DC48F7"/>
    <w:rsid w:val="00DC4924"/>
    <w:rsid w:val="00DC5067"/>
    <w:rsid w:val="00DC5A94"/>
    <w:rsid w:val="00DC5AB9"/>
    <w:rsid w:val="00DC61D2"/>
    <w:rsid w:val="00DC6492"/>
    <w:rsid w:val="00DC6C0F"/>
    <w:rsid w:val="00DC725D"/>
    <w:rsid w:val="00DC7453"/>
    <w:rsid w:val="00DC78FB"/>
    <w:rsid w:val="00DC7E44"/>
    <w:rsid w:val="00DD0010"/>
    <w:rsid w:val="00DD0036"/>
    <w:rsid w:val="00DD0077"/>
    <w:rsid w:val="00DD016B"/>
    <w:rsid w:val="00DD01E1"/>
    <w:rsid w:val="00DD0E62"/>
    <w:rsid w:val="00DD12FB"/>
    <w:rsid w:val="00DD152F"/>
    <w:rsid w:val="00DD177C"/>
    <w:rsid w:val="00DD23A3"/>
    <w:rsid w:val="00DD3024"/>
    <w:rsid w:val="00DD3B51"/>
    <w:rsid w:val="00DD3D5E"/>
    <w:rsid w:val="00DD48DD"/>
    <w:rsid w:val="00DD4F74"/>
    <w:rsid w:val="00DD5768"/>
    <w:rsid w:val="00DD5B5F"/>
    <w:rsid w:val="00DD62BC"/>
    <w:rsid w:val="00DD62D3"/>
    <w:rsid w:val="00DD673F"/>
    <w:rsid w:val="00DD6F11"/>
    <w:rsid w:val="00DD7188"/>
    <w:rsid w:val="00DD73FB"/>
    <w:rsid w:val="00DD7432"/>
    <w:rsid w:val="00DD77E0"/>
    <w:rsid w:val="00DD7A0E"/>
    <w:rsid w:val="00DD7D49"/>
    <w:rsid w:val="00DE0207"/>
    <w:rsid w:val="00DE0B18"/>
    <w:rsid w:val="00DE0EED"/>
    <w:rsid w:val="00DE103C"/>
    <w:rsid w:val="00DE1697"/>
    <w:rsid w:val="00DE180E"/>
    <w:rsid w:val="00DE1E26"/>
    <w:rsid w:val="00DE201D"/>
    <w:rsid w:val="00DE2708"/>
    <w:rsid w:val="00DE2CEA"/>
    <w:rsid w:val="00DE3795"/>
    <w:rsid w:val="00DE3FE0"/>
    <w:rsid w:val="00DE4267"/>
    <w:rsid w:val="00DE4476"/>
    <w:rsid w:val="00DE45C4"/>
    <w:rsid w:val="00DE4600"/>
    <w:rsid w:val="00DE485B"/>
    <w:rsid w:val="00DE4C4F"/>
    <w:rsid w:val="00DE4EDC"/>
    <w:rsid w:val="00DE5261"/>
    <w:rsid w:val="00DE5341"/>
    <w:rsid w:val="00DE597B"/>
    <w:rsid w:val="00DE599B"/>
    <w:rsid w:val="00DE6717"/>
    <w:rsid w:val="00DE7245"/>
    <w:rsid w:val="00DE7616"/>
    <w:rsid w:val="00DE7854"/>
    <w:rsid w:val="00DE7AF5"/>
    <w:rsid w:val="00DF0611"/>
    <w:rsid w:val="00DF077E"/>
    <w:rsid w:val="00DF0DBA"/>
    <w:rsid w:val="00DF1DFB"/>
    <w:rsid w:val="00DF1EC9"/>
    <w:rsid w:val="00DF2093"/>
    <w:rsid w:val="00DF289E"/>
    <w:rsid w:val="00DF2FF4"/>
    <w:rsid w:val="00DF366B"/>
    <w:rsid w:val="00DF3AE7"/>
    <w:rsid w:val="00DF3BEC"/>
    <w:rsid w:val="00DF3EBA"/>
    <w:rsid w:val="00DF484F"/>
    <w:rsid w:val="00DF4A32"/>
    <w:rsid w:val="00DF4E4D"/>
    <w:rsid w:val="00DF5F0F"/>
    <w:rsid w:val="00DF62B5"/>
    <w:rsid w:val="00DF6727"/>
    <w:rsid w:val="00DF69E5"/>
    <w:rsid w:val="00DF6A8B"/>
    <w:rsid w:val="00DF6F43"/>
    <w:rsid w:val="00DF7234"/>
    <w:rsid w:val="00DF76E3"/>
    <w:rsid w:val="00DF7946"/>
    <w:rsid w:val="00DF7FA9"/>
    <w:rsid w:val="00DF7FD3"/>
    <w:rsid w:val="00E007A0"/>
    <w:rsid w:val="00E00ACF"/>
    <w:rsid w:val="00E01633"/>
    <w:rsid w:val="00E01F93"/>
    <w:rsid w:val="00E02B34"/>
    <w:rsid w:val="00E02D2F"/>
    <w:rsid w:val="00E02EAB"/>
    <w:rsid w:val="00E03B31"/>
    <w:rsid w:val="00E03B54"/>
    <w:rsid w:val="00E03DE8"/>
    <w:rsid w:val="00E03EDD"/>
    <w:rsid w:val="00E04038"/>
    <w:rsid w:val="00E04168"/>
    <w:rsid w:val="00E0435B"/>
    <w:rsid w:val="00E04452"/>
    <w:rsid w:val="00E04A2A"/>
    <w:rsid w:val="00E04ABC"/>
    <w:rsid w:val="00E0516C"/>
    <w:rsid w:val="00E05231"/>
    <w:rsid w:val="00E05A85"/>
    <w:rsid w:val="00E05CE1"/>
    <w:rsid w:val="00E05E2C"/>
    <w:rsid w:val="00E06126"/>
    <w:rsid w:val="00E062DD"/>
    <w:rsid w:val="00E06618"/>
    <w:rsid w:val="00E069B1"/>
    <w:rsid w:val="00E06E1C"/>
    <w:rsid w:val="00E075CA"/>
    <w:rsid w:val="00E07997"/>
    <w:rsid w:val="00E07A73"/>
    <w:rsid w:val="00E10642"/>
    <w:rsid w:val="00E109C3"/>
    <w:rsid w:val="00E1131A"/>
    <w:rsid w:val="00E117D0"/>
    <w:rsid w:val="00E11C12"/>
    <w:rsid w:val="00E11E92"/>
    <w:rsid w:val="00E1229F"/>
    <w:rsid w:val="00E1247B"/>
    <w:rsid w:val="00E126A1"/>
    <w:rsid w:val="00E12AB7"/>
    <w:rsid w:val="00E12C77"/>
    <w:rsid w:val="00E138AB"/>
    <w:rsid w:val="00E13AEF"/>
    <w:rsid w:val="00E13D7E"/>
    <w:rsid w:val="00E14A23"/>
    <w:rsid w:val="00E14FA2"/>
    <w:rsid w:val="00E1503C"/>
    <w:rsid w:val="00E15201"/>
    <w:rsid w:val="00E15870"/>
    <w:rsid w:val="00E16590"/>
    <w:rsid w:val="00E16CEA"/>
    <w:rsid w:val="00E17049"/>
    <w:rsid w:val="00E1752D"/>
    <w:rsid w:val="00E176F9"/>
    <w:rsid w:val="00E178E8"/>
    <w:rsid w:val="00E20EE0"/>
    <w:rsid w:val="00E2138F"/>
    <w:rsid w:val="00E213E7"/>
    <w:rsid w:val="00E2140E"/>
    <w:rsid w:val="00E21B6F"/>
    <w:rsid w:val="00E225B7"/>
    <w:rsid w:val="00E22C71"/>
    <w:rsid w:val="00E230DC"/>
    <w:rsid w:val="00E2388A"/>
    <w:rsid w:val="00E23A03"/>
    <w:rsid w:val="00E247AE"/>
    <w:rsid w:val="00E2498B"/>
    <w:rsid w:val="00E254A6"/>
    <w:rsid w:val="00E25512"/>
    <w:rsid w:val="00E25655"/>
    <w:rsid w:val="00E25BF3"/>
    <w:rsid w:val="00E25CA9"/>
    <w:rsid w:val="00E25F38"/>
    <w:rsid w:val="00E2631F"/>
    <w:rsid w:val="00E276FA"/>
    <w:rsid w:val="00E307F2"/>
    <w:rsid w:val="00E31339"/>
    <w:rsid w:val="00E318FD"/>
    <w:rsid w:val="00E3259A"/>
    <w:rsid w:val="00E3273E"/>
    <w:rsid w:val="00E33478"/>
    <w:rsid w:val="00E336AE"/>
    <w:rsid w:val="00E342DC"/>
    <w:rsid w:val="00E34702"/>
    <w:rsid w:val="00E34BA5"/>
    <w:rsid w:val="00E34CD3"/>
    <w:rsid w:val="00E35485"/>
    <w:rsid w:val="00E35E26"/>
    <w:rsid w:val="00E35F5F"/>
    <w:rsid w:val="00E36049"/>
    <w:rsid w:val="00E36393"/>
    <w:rsid w:val="00E36B35"/>
    <w:rsid w:val="00E37050"/>
    <w:rsid w:val="00E3708B"/>
    <w:rsid w:val="00E3713D"/>
    <w:rsid w:val="00E37529"/>
    <w:rsid w:val="00E3770D"/>
    <w:rsid w:val="00E37CD9"/>
    <w:rsid w:val="00E37E3A"/>
    <w:rsid w:val="00E40303"/>
    <w:rsid w:val="00E40B02"/>
    <w:rsid w:val="00E40FEB"/>
    <w:rsid w:val="00E4138B"/>
    <w:rsid w:val="00E41487"/>
    <w:rsid w:val="00E41812"/>
    <w:rsid w:val="00E41DE7"/>
    <w:rsid w:val="00E41E7E"/>
    <w:rsid w:val="00E424B5"/>
    <w:rsid w:val="00E425A6"/>
    <w:rsid w:val="00E42E8B"/>
    <w:rsid w:val="00E436BE"/>
    <w:rsid w:val="00E43A04"/>
    <w:rsid w:val="00E448CC"/>
    <w:rsid w:val="00E449B5"/>
    <w:rsid w:val="00E44B18"/>
    <w:rsid w:val="00E44CAF"/>
    <w:rsid w:val="00E44E89"/>
    <w:rsid w:val="00E45314"/>
    <w:rsid w:val="00E456B6"/>
    <w:rsid w:val="00E4597F"/>
    <w:rsid w:val="00E45E55"/>
    <w:rsid w:val="00E4604A"/>
    <w:rsid w:val="00E46087"/>
    <w:rsid w:val="00E46C1D"/>
    <w:rsid w:val="00E46E69"/>
    <w:rsid w:val="00E46FD8"/>
    <w:rsid w:val="00E47056"/>
    <w:rsid w:val="00E47198"/>
    <w:rsid w:val="00E47F36"/>
    <w:rsid w:val="00E505B5"/>
    <w:rsid w:val="00E50729"/>
    <w:rsid w:val="00E50C84"/>
    <w:rsid w:val="00E50EB2"/>
    <w:rsid w:val="00E51365"/>
    <w:rsid w:val="00E51469"/>
    <w:rsid w:val="00E51A5F"/>
    <w:rsid w:val="00E5232F"/>
    <w:rsid w:val="00E53081"/>
    <w:rsid w:val="00E5401A"/>
    <w:rsid w:val="00E54681"/>
    <w:rsid w:val="00E546FB"/>
    <w:rsid w:val="00E5485E"/>
    <w:rsid w:val="00E549FD"/>
    <w:rsid w:val="00E54C04"/>
    <w:rsid w:val="00E55012"/>
    <w:rsid w:val="00E553AD"/>
    <w:rsid w:val="00E555FF"/>
    <w:rsid w:val="00E558A3"/>
    <w:rsid w:val="00E55E2D"/>
    <w:rsid w:val="00E5604F"/>
    <w:rsid w:val="00E560CB"/>
    <w:rsid w:val="00E5644A"/>
    <w:rsid w:val="00E56809"/>
    <w:rsid w:val="00E56A85"/>
    <w:rsid w:val="00E57E0F"/>
    <w:rsid w:val="00E57FB4"/>
    <w:rsid w:val="00E6001C"/>
    <w:rsid w:val="00E60C91"/>
    <w:rsid w:val="00E60D26"/>
    <w:rsid w:val="00E60DC4"/>
    <w:rsid w:val="00E612EA"/>
    <w:rsid w:val="00E6369F"/>
    <w:rsid w:val="00E63B7A"/>
    <w:rsid w:val="00E6424C"/>
    <w:rsid w:val="00E6465B"/>
    <w:rsid w:val="00E6480C"/>
    <w:rsid w:val="00E64A4C"/>
    <w:rsid w:val="00E64C80"/>
    <w:rsid w:val="00E650E9"/>
    <w:rsid w:val="00E657B4"/>
    <w:rsid w:val="00E659B2"/>
    <w:rsid w:val="00E65F28"/>
    <w:rsid w:val="00E65FAE"/>
    <w:rsid w:val="00E66199"/>
    <w:rsid w:val="00E6629A"/>
    <w:rsid w:val="00E665CA"/>
    <w:rsid w:val="00E66E58"/>
    <w:rsid w:val="00E671AD"/>
    <w:rsid w:val="00E67BE5"/>
    <w:rsid w:val="00E706AF"/>
    <w:rsid w:val="00E708CD"/>
    <w:rsid w:val="00E70DD7"/>
    <w:rsid w:val="00E7106B"/>
    <w:rsid w:val="00E7164C"/>
    <w:rsid w:val="00E71784"/>
    <w:rsid w:val="00E71963"/>
    <w:rsid w:val="00E72738"/>
    <w:rsid w:val="00E7280A"/>
    <w:rsid w:val="00E72838"/>
    <w:rsid w:val="00E73364"/>
    <w:rsid w:val="00E736B8"/>
    <w:rsid w:val="00E73941"/>
    <w:rsid w:val="00E73D1C"/>
    <w:rsid w:val="00E73DB2"/>
    <w:rsid w:val="00E73EB2"/>
    <w:rsid w:val="00E74279"/>
    <w:rsid w:val="00E75AFF"/>
    <w:rsid w:val="00E75B79"/>
    <w:rsid w:val="00E768E0"/>
    <w:rsid w:val="00E7692C"/>
    <w:rsid w:val="00E76C59"/>
    <w:rsid w:val="00E76E2F"/>
    <w:rsid w:val="00E76E40"/>
    <w:rsid w:val="00E76EF3"/>
    <w:rsid w:val="00E771F5"/>
    <w:rsid w:val="00E77203"/>
    <w:rsid w:val="00E774C3"/>
    <w:rsid w:val="00E777A5"/>
    <w:rsid w:val="00E77D07"/>
    <w:rsid w:val="00E805DB"/>
    <w:rsid w:val="00E80CA1"/>
    <w:rsid w:val="00E81026"/>
    <w:rsid w:val="00E81E40"/>
    <w:rsid w:val="00E82174"/>
    <w:rsid w:val="00E82B30"/>
    <w:rsid w:val="00E83398"/>
    <w:rsid w:val="00E83415"/>
    <w:rsid w:val="00E835D5"/>
    <w:rsid w:val="00E83891"/>
    <w:rsid w:val="00E8402D"/>
    <w:rsid w:val="00E840BF"/>
    <w:rsid w:val="00E84203"/>
    <w:rsid w:val="00E845C7"/>
    <w:rsid w:val="00E84EA7"/>
    <w:rsid w:val="00E85142"/>
    <w:rsid w:val="00E859D7"/>
    <w:rsid w:val="00E85F22"/>
    <w:rsid w:val="00E8687D"/>
    <w:rsid w:val="00E8690A"/>
    <w:rsid w:val="00E8791F"/>
    <w:rsid w:val="00E87A8C"/>
    <w:rsid w:val="00E915C6"/>
    <w:rsid w:val="00E91608"/>
    <w:rsid w:val="00E91E6B"/>
    <w:rsid w:val="00E92BD7"/>
    <w:rsid w:val="00E93566"/>
    <w:rsid w:val="00E93940"/>
    <w:rsid w:val="00E939A5"/>
    <w:rsid w:val="00E94ADF"/>
    <w:rsid w:val="00E94EA7"/>
    <w:rsid w:val="00E95045"/>
    <w:rsid w:val="00E950A1"/>
    <w:rsid w:val="00E952E4"/>
    <w:rsid w:val="00E9589E"/>
    <w:rsid w:val="00E95EEA"/>
    <w:rsid w:val="00E96004"/>
    <w:rsid w:val="00E961BA"/>
    <w:rsid w:val="00E96442"/>
    <w:rsid w:val="00E97BD0"/>
    <w:rsid w:val="00E97BDA"/>
    <w:rsid w:val="00EA0102"/>
    <w:rsid w:val="00EA06E3"/>
    <w:rsid w:val="00EA0E41"/>
    <w:rsid w:val="00EA1796"/>
    <w:rsid w:val="00EA18E6"/>
    <w:rsid w:val="00EA1A22"/>
    <w:rsid w:val="00EA1BE8"/>
    <w:rsid w:val="00EA1F96"/>
    <w:rsid w:val="00EA24E6"/>
    <w:rsid w:val="00EA28EB"/>
    <w:rsid w:val="00EA327B"/>
    <w:rsid w:val="00EA4C58"/>
    <w:rsid w:val="00EA4E4C"/>
    <w:rsid w:val="00EA4FA7"/>
    <w:rsid w:val="00EA4FF3"/>
    <w:rsid w:val="00EA6E85"/>
    <w:rsid w:val="00EA6FE4"/>
    <w:rsid w:val="00EA7AF8"/>
    <w:rsid w:val="00EA7C75"/>
    <w:rsid w:val="00EA7F8A"/>
    <w:rsid w:val="00EB0748"/>
    <w:rsid w:val="00EB09A3"/>
    <w:rsid w:val="00EB0CC9"/>
    <w:rsid w:val="00EB0F1D"/>
    <w:rsid w:val="00EB134C"/>
    <w:rsid w:val="00EB1D6D"/>
    <w:rsid w:val="00EB2234"/>
    <w:rsid w:val="00EB22BF"/>
    <w:rsid w:val="00EB3025"/>
    <w:rsid w:val="00EB45FA"/>
    <w:rsid w:val="00EB5032"/>
    <w:rsid w:val="00EB56ED"/>
    <w:rsid w:val="00EB5E78"/>
    <w:rsid w:val="00EB615A"/>
    <w:rsid w:val="00EB6787"/>
    <w:rsid w:val="00EB69F9"/>
    <w:rsid w:val="00EB7BDC"/>
    <w:rsid w:val="00EB7D7A"/>
    <w:rsid w:val="00EC006F"/>
    <w:rsid w:val="00EC0172"/>
    <w:rsid w:val="00EC020E"/>
    <w:rsid w:val="00EC0AE6"/>
    <w:rsid w:val="00EC0C67"/>
    <w:rsid w:val="00EC0C98"/>
    <w:rsid w:val="00EC1498"/>
    <w:rsid w:val="00EC16BC"/>
    <w:rsid w:val="00EC1A55"/>
    <w:rsid w:val="00EC1B43"/>
    <w:rsid w:val="00EC1E15"/>
    <w:rsid w:val="00EC1F48"/>
    <w:rsid w:val="00EC2352"/>
    <w:rsid w:val="00EC3480"/>
    <w:rsid w:val="00EC36FB"/>
    <w:rsid w:val="00EC3821"/>
    <w:rsid w:val="00EC3CD9"/>
    <w:rsid w:val="00EC40CD"/>
    <w:rsid w:val="00EC427F"/>
    <w:rsid w:val="00EC4C7B"/>
    <w:rsid w:val="00EC4E48"/>
    <w:rsid w:val="00EC54EF"/>
    <w:rsid w:val="00EC564F"/>
    <w:rsid w:val="00EC5C13"/>
    <w:rsid w:val="00EC5D94"/>
    <w:rsid w:val="00EC5EF9"/>
    <w:rsid w:val="00EC5F7F"/>
    <w:rsid w:val="00EC6357"/>
    <w:rsid w:val="00EC6597"/>
    <w:rsid w:val="00EC72BA"/>
    <w:rsid w:val="00EC74ED"/>
    <w:rsid w:val="00EC7806"/>
    <w:rsid w:val="00EC780E"/>
    <w:rsid w:val="00ED0085"/>
    <w:rsid w:val="00ED0D22"/>
    <w:rsid w:val="00ED11DD"/>
    <w:rsid w:val="00ED1BC8"/>
    <w:rsid w:val="00ED2040"/>
    <w:rsid w:val="00ED3136"/>
    <w:rsid w:val="00ED33B9"/>
    <w:rsid w:val="00ED3874"/>
    <w:rsid w:val="00ED3B19"/>
    <w:rsid w:val="00ED3C3B"/>
    <w:rsid w:val="00ED3DAA"/>
    <w:rsid w:val="00ED4C27"/>
    <w:rsid w:val="00ED4D6A"/>
    <w:rsid w:val="00ED4E35"/>
    <w:rsid w:val="00ED55EF"/>
    <w:rsid w:val="00ED59AC"/>
    <w:rsid w:val="00ED5B11"/>
    <w:rsid w:val="00ED5C14"/>
    <w:rsid w:val="00ED5E3D"/>
    <w:rsid w:val="00ED63F1"/>
    <w:rsid w:val="00ED661A"/>
    <w:rsid w:val="00ED68BB"/>
    <w:rsid w:val="00ED6F45"/>
    <w:rsid w:val="00ED7E27"/>
    <w:rsid w:val="00EE0807"/>
    <w:rsid w:val="00EE0CFD"/>
    <w:rsid w:val="00EE0EE4"/>
    <w:rsid w:val="00EE0F00"/>
    <w:rsid w:val="00EE1455"/>
    <w:rsid w:val="00EE1699"/>
    <w:rsid w:val="00EE19E6"/>
    <w:rsid w:val="00EE1DD6"/>
    <w:rsid w:val="00EE22D3"/>
    <w:rsid w:val="00EE2BA7"/>
    <w:rsid w:val="00EE2EDA"/>
    <w:rsid w:val="00EE2F94"/>
    <w:rsid w:val="00EE363F"/>
    <w:rsid w:val="00EE3834"/>
    <w:rsid w:val="00EE3B94"/>
    <w:rsid w:val="00EE3FE0"/>
    <w:rsid w:val="00EE40F3"/>
    <w:rsid w:val="00EE4457"/>
    <w:rsid w:val="00EE4AAD"/>
    <w:rsid w:val="00EE4F62"/>
    <w:rsid w:val="00EE5061"/>
    <w:rsid w:val="00EE5592"/>
    <w:rsid w:val="00EE5C43"/>
    <w:rsid w:val="00EE5F2C"/>
    <w:rsid w:val="00EE7293"/>
    <w:rsid w:val="00EE798A"/>
    <w:rsid w:val="00EE799E"/>
    <w:rsid w:val="00EE7A9E"/>
    <w:rsid w:val="00EF00CD"/>
    <w:rsid w:val="00EF0117"/>
    <w:rsid w:val="00EF0539"/>
    <w:rsid w:val="00EF0958"/>
    <w:rsid w:val="00EF0A93"/>
    <w:rsid w:val="00EF0DD0"/>
    <w:rsid w:val="00EF194D"/>
    <w:rsid w:val="00EF1D15"/>
    <w:rsid w:val="00EF1F9C"/>
    <w:rsid w:val="00EF2384"/>
    <w:rsid w:val="00EF2464"/>
    <w:rsid w:val="00EF281A"/>
    <w:rsid w:val="00EF2DC9"/>
    <w:rsid w:val="00EF393E"/>
    <w:rsid w:val="00EF4EE3"/>
    <w:rsid w:val="00EF4F8A"/>
    <w:rsid w:val="00EF50A9"/>
    <w:rsid w:val="00EF5243"/>
    <w:rsid w:val="00EF5706"/>
    <w:rsid w:val="00EF602A"/>
    <w:rsid w:val="00EF6841"/>
    <w:rsid w:val="00EF708E"/>
    <w:rsid w:val="00EF735C"/>
    <w:rsid w:val="00EF7941"/>
    <w:rsid w:val="00F00349"/>
    <w:rsid w:val="00F003BE"/>
    <w:rsid w:val="00F00AB2"/>
    <w:rsid w:val="00F00CF0"/>
    <w:rsid w:val="00F01161"/>
    <w:rsid w:val="00F01313"/>
    <w:rsid w:val="00F01A48"/>
    <w:rsid w:val="00F01B9E"/>
    <w:rsid w:val="00F01ED1"/>
    <w:rsid w:val="00F0212A"/>
    <w:rsid w:val="00F02712"/>
    <w:rsid w:val="00F02FE2"/>
    <w:rsid w:val="00F03448"/>
    <w:rsid w:val="00F03F19"/>
    <w:rsid w:val="00F043AB"/>
    <w:rsid w:val="00F047BC"/>
    <w:rsid w:val="00F04A81"/>
    <w:rsid w:val="00F04BE6"/>
    <w:rsid w:val="00F04DF0"/>
    <w:rsid w:val="00F0546F"/>
    <w:rsid w:val="00F05723"/>
    <w:rsid w:val="00F05958"/>
    <w:rsid w:val="00F0612D"/>
    <w:rsid w:val="00F0665F"/>
    <w:rsid w:val="00F0686E"/>
    <w:rsid w:val="00F06BE9"/>
    <w:rsid w:val="00F07329"/>
    <w:rsid w:val="00F07D51"/>
    <w:rsid w:val="00F104A2"/>
    <w:rsid w:val="00F10564"/>
    <w:rsid w:val="00F10939"/>
    <w:rsid w:val="00F10C5B"/>
    <w:rsid w:val="00F11AF1"/>
    <w:rsid w:val="00F12A20"/>
    <w:rsid w:val="00F12C82"/>
    <w:rsid w:val="00F12F7B"/>
    <w:rsid w:val="00F13101"/>
    <w:rsid w:val="00F1324D"/>
    <w:rsid w:val="00F13671"/>
    <w:rsid w:val="00F137CF"/>
    <w:rsid w:val="00F13812"/>
    <w:rsid w:val="00F13876"/>
    <w:rsid w:val="00F1446E"/>
    <w:rsid w:val="00F14AE5"/>
    <w:rsid w:val="00F14D5B"/>
    <w:rsid w:val="00F14E31"/>
    <w:rsid w:val="00F14FBF"/>
    <w:rsid w:val="00F1546B"/>
    <w:rsid w:val="00F155A4"/>
    <w:rsid w:val="00F15838"/>
    <w:rsid w:val="00F15A65"/>
    <w:rsid w:val="00F165FC"/>
    <w:rsid w:val="00F173D4"/>
    <w:rsid w:val="00F17CCC"/>
    <w:rsid w:val="00F17CCE"/>
    <w:rsid w:val="00F21306"/>
    <w:rsid w:val="00F21317"/>
    <w:rsid w:val="00F22258"/>
    <w:rsid w:val="00F22B33"/>
    <w:rsid w:val="00F23A41"/>
    <w:rsid w:val="00F23E34"/>
    <w:rsid w:val="00F24114"/>
    <w:rsid w:val="00F2429A"/>
    <w:rsid w:val="00F2433B"/>
    <w:rsid w:val="00F24445"/>
    <w:rsid w:val="00F24812"/>
    <w:rsid w:val="00F24D0D"/>
    <w:rsid w:val="00F2530A"/>
    <w:rsid w:val="00F2538E"/>
    <w:rsid w:val="00F25602"/>
    <w:rsid w:val="00F265AC"/>
    <w:rsid w:val="00F26DC1"/>
    <w:rsid w:val="00F27491"/>
    <w:rsid w:val="00F279E9"/>
    <w:rsid w:val="00F27AD9"/>
    <w:rsid w:val="00F27E63"/>
    <w:rsid w:val="00F27FD4"/>
    <w:rsid w:val="00F30110"/>
    <w:rsid w:val="00F304CD"/>
    <w:rsid w:val="00F3065D"/>
    <w:rsid w:val="00F30878"/>
    <w:rsid w:val="00F308DB"/>
    <w:rsid w:val="00F30A73"/>
    <w:rsid w:val="00F30DA2"/>
    <w:rsid w:val="00F314AA"/>
    <w:rsid w:val="00F3180C"/>
    <w:rsid w:val="00F31ABC"/>
    <w:rsid w:val="00F31F00"/>
    <w:rsid w:val="00F32F8E"/>
    <w:rsid w:val="00F337C8"/>
    <w:rsid w:val="00F34366"/>
    <w:rsid w:val="00F34385"/>
    <w:rsid w:val="00F34522"/>
    <w:rsid w:val="00F348D2"/>
    <w:rsid w:val="00F34AD1"/>
    <w:rsid w:val="00F34D76"/>
    <w:rsid w:val="00F34EE2"/>
    <w:rsid w:val="00F350AD"/>
    <w:rsid w:val="00F35491"/>
    <w:rsid w:val="00F36852"/>
    <w:rsid w:val="00F368F8"/>
    <w:rsid w:val="00F3774C"/>
    <w:rsid w:val="00F3795C"/>
    <w:rsid w:val="00F37B76"/>
    <w:rsid w:val="00F37C56"/>
    <w:rsid w:val="00F37DC7"/>
    <w:rsid w:val="00F401B4"/>
    <w:rsid w:val="00F402E8"/>
    <w:rsid w:val="00F404FA"/>
    <w:rsid w:val="00F41250"/>
    <w:rsid w:val="00F41849"/>
    <w:rsid w:val="00F4189C"/>
    <w:rsid w:val="00F418D2"/>
    <w:rsid w:val="00F419AB"/>
    <w:rsid w:val="00F41AEB"/>
    <w:rsid w:val="00F41F82"/>
    <w:rsid w:val="00F42C63"/>
    <w:rsid w:val="00F42D05"/>
    <w:rsid w:val="00F4306A"/>
    <w:rsid w:val="00F433E3"/>
    <w:rsid w:val="00F43688"/>
    <w:rsid w:val="00F444DA"/>
    <w:rsid w:val="00F44BF1"/>
    <w:rsid w:val="00F45A7F"/>
    <w:rsid w:val="00F46496"/>
    <w:rsid w:val="00F473E4"/>
    <w:rsid w:val="00F474DA"/>
    <w:rsid w:val="00F474F9"/>
    <w:rsid w:val="00F4772F"/>
    <w:rsid w:val="00F47AAD"/>
    <w:rsid w:val="00F47B28"/>
    <w:rsid w:val="00F47B9A"/>
    <w:rsid w:val="00F47FD0"/>
    <w:rsid w:val="00F50321"/>
    <w:rsid w:val="00F504F1"/>
    <w:rsid w:val="00F511FB"/>
    <w:rsid w:val="00F51B5B"/>
    <w:rsid w:val="00F51C14"/>
    <w:rsid w:val="00F52959"/>
    <w:rsid w:val="00F529A0"/>
    <w:rsid w:val="00F52F16"/>
    <w:rsid w:val="00F52F89"/>
    <w:rsid w:val="00F536A4"/>
    <w:rsid w:val="00F53859"/>
    <w:rsid w:val="00F53D06"/>
    <w:rsid w:val="00F543C3"/>
    <w:rsid w:val="00F5472D"/>
    <w:rsid w:val="00F54F8F"/>
    <w:rsid w:val="00F55217"/>
    <w:rsid w:val="00F554CD"/>
    <w:rsid w:val="00F55786"/>
    <w:rsid w:val="00F55AA5"/>
    <w:rsid w:val="00F55DAD"/>
    <w:rsid w:val="00F55DCC"/>
    <w:rsid w:val="00F56280"/>
    <w:rsid w:val="00F56487"/>
    <w:rsid w:val="00F56CB4"/>
    <w:rsid w:val="00F57E8B"/>
    <w:rsid w:val="00F6034F"/>
    <w:rsid w:val="00F60BBB"/>
    <w:rsid w:val="00F61308"/>
    <w:rsid w:val="00F614FD"/>
    <w:rsid w:val="00F61AED"/>
    <w:rsid w:val="00F61BE1"/>
    <w:rsid w:val="00F61F73"/>
    <w:rsid w:val="00F6233C"/>
    <w:rsid w:val="00F62602"/>
    <w:rsid w:val="00F62B36"/>
    <w:rsid w:val="00F62E1F"/>
    <w:rsid w:val="00F63152"/>
    <w:rsid w:val="00F6350F"/>
    <w:rsid w:val="00F6390A"/>
    <w:rsid w:val="00F63CB6"/>
    <w:rsid w:val="00F64EB4"/>
    <w:rsid w:val="00F652D6"/>
    <w:rsid w:val="00F65410"/>
    <w:rsid w:val="00F65439"/>
    <w:rsid w:val="00F657CA"/>
    <w:rsid w:val="00F657DF"/>
    <w:rsid w:val="00F66737"/>
    <w:rsid w:val="00F6688E"/>
    <w:rsid w:val="00F66F1D"/>
    <w:rsid w:val="00F677B2"/>
    <w:rsid w:val="00F677E6"/>
    <w:rsid w:val="00F67A11"/>
    <w:rsid w:val="00F67DCC"/>
    <w:rsid w:val="00F700AF"/>
    <w:rsid w:val="00F700D6"/>
    <w:rsid w:val="00F702EB"/>
    <w:rsid w:val="00F70505"/>
    <w:rsid w:val="00F70595"/>
    <w:rsid w:val="00F70851"/>
    <w:rsid w:val="00F70F3F"/>
    <w:rsid w:val="00F71B2F"/>
    <w:rsid w:val="00F721AA"/>
    <w:rsid w:val="00F72299"/>
    <w:rsid w:val="00F7234C"/>
    <w:rsid w:val="00F73376"/>
    <w:rsid w:val="00F73C68"/>
    <w:rsid w:val="00F7438D"/>
    <w:rsid w:val="00F74832"/>
    <w:rsid w:val="00F75710"/>
    <w:rsid w:val="00F75775"/>
    <w:rsid w:val="00F75C5A"/>
    <w:rsid w:val="00F75ED2"/>
    <w:rsid w:val="00F75F96"/>
    <w:rsid w:val="00F7620B"/>
    <w:rsid w:val="00F76A04"/>
    <w:rsid w:val="00F76D3A"/>
    <w:rsid w:val="00F770E6"/>
    <w:rsid w:val="00F77438"/>
    <w:rsid w:val="00F779FA"/>
    <w:rsid w:val="00F77E17"/>
    <w:rsid w:val="00F80137"/>
    <w:rsid w:val="00F806DF"/>
    <w:rsid w:val="00F80FF3"/>
    <w:rsid w:val="00F81329"/>
    <w:rsid w:val="00F81976"/>
    <w:rsid w:val="00F81F36"/>
    <w:rsid w:val="00F8254F"/>
    <w:rsid w:val="00F82666"/>
    <w:rsid w:val="00F82E58"/>
    <w:rsid w:val="00F833D2"/>
    <w:rsid w:val="00F8398F"/>
    <w:rsid w:val="00F84354"/>
    <w:rsid w:val="00F84594"/>
    <w:rsid w:val="00F849D8"/>
    <w:rsid w:val="00F84CF4"/>
    <w:rsid w:val="00F84FD9"/>
    <w:rsid w:val="00F85B20"/>
    <w:rsid w:val="00F85BA6"/>
    <w:rsid w:val="00F85D92"/>
    <w:rsid w:val="00F85F73"/>
    <w:rsid w:val="00F860F7"/>
    <w:rsid w:val="00F86274"/>
    <w:rsid w:val="00F8653D"/>
    <w:rsid w:val="00F87B77"/>
    <w:rsid w:val="00F9002C"/>
    <w:rsid w:val="00F900A7"/>
    <w:rsid w:val="00F90D18"/>
    <w:rsid w:val="00F90EC9"/>
    <w:rsid w:val="00F910CD"/>
    <w:rsid w:val="00F91174"/>
    <w:rsid w:val="00F91776"/>
    <w:rsid w:val="00F9190B"/>
    <w:rsid w:val="00F91BB5"/>
    <w:rsid w:val="00F92179"/>
    <w:rsid w:val="00F923D6"/>
    <w:rsid w:val="00F92C57"/>
    <w:rsid w:val="00F92E93"/>
    <w:rsid w:val="00F935C4"/>
    <w:rsid w:val="00F93DC8"/>
    <w:rsid w:val="00F93F5A"/>
    <w:rsid w:val="00F940BC"/>
    <w:rsid w:val="00F946E3"/>
    <w:rsid w:val="00F94942"/>
    <w:rsid w:val="00F94E5C"/>
    <w:rsid w:val="00F951C5"/>
    <w:rsid w:val="00F953F0"/>
    <w:rsid w:val="00F9546A"/>
    <w:rsid w:val="00F954DA"/>
    <w:rsid w:val="00F95963"/>
    <w:rsid w:val="00F95F52"/>
    <w:rsid w:val="00F960DD"/>
    <w:rsid w:val="00F964EE"/>
    <w:rsid w:val="00F96737"/>
    <w:rsid w:val="00F9714E"/>
    <w:rsid w:val="00F973A5"/>
    <w:rsid w:val="00F97D9E"/>
    <w:rsid w:val="00F97FAE"/>
    <w:rsid w:val="00FA0464"/>
    <w:rsid w:val="00FA0C2D"/>
    <w:rsid w:val="00FA0CFE"/>
    <w:rsid w:val="00FA2007"/>
    <w:rsid w:val="00FA252C"/>
    <w:rsid w:val="00FA2B13"/>
    <w:rsid w:val="00FA2B62"/>
    <w:rsid w:val="00FA2F3B"/>
    <w:rsid w:val="00FA306F"/>
    <w:rsid w:val="00FA3109"/>
    <w:rsid w:val="00FA316D"/>
    <w:rsid w:val="00FA33A4"/>
    <w:rsid w:val="00FA36C3"/>
    <w:rsid w:val="00FA4016"/>
    <w:rsid w:val="00FA42A2"/>
    <w:rsid w:val="00FA4659"/>
    <w:rsid w:val="00FA49DF"/>
    <w:rsid w:val="00FA5309"/>
    <w:rsid w:val="00FA541D"/>
    <w:rsid w:val="00FA550B"/>
    <w:rsid w:val="00FA59E7"/>
    <w:rsid w:val="00FA5AD6"/>
    <w:rsid w:val="00FA60D6"/>
    <w:rsid w:val="00FA671D"/>
    <w:rsid w:val="00FA6A25"/>
    <w:rsid w:val="00FA7950"/>
    <w:rsid w:val="00FA7E5E"/>
    <w:rsid w:val="00FB00FA"/>
    <w:rsid w:val="00FB014D"/>
    <w:rsid w:val="00FB0212"/>
    <w:rsid w:val="00FB0339"/>
    <w:rsid w:val="00FB0913"/>
    <w:rsid w:val="00FB0A27"/>
    <w:rsid w:val="00FB0FA1"/>
    <w:rsid w:val="00FB0FBE"/>
    <w:rsid w:val="00FB1349"/>
    <w:rsid w:val="00FB17AC"/>
    <w:rsid w:val="00FB2297"/>
    <w:rsid w:val="00FB23D8"/>
    <w:rsid w:val="00FB24A5"/>
    <w:rsid w:val="00FB2B39"/>
    <w:rsid w:val="00FB2BD3"/>
    <w:rsid w:val="00FB2D28"/>
    <w:rsid w:val="00FB3E8B"/>
    <w:rsid w:val="00FB3EBC"/>
    <w:rsid w:val="00FB41B3"/>
    <w:rsid w:val="00FB4344"/>
    <w:rsid w:val="00FB4EE0"/>
    <w:rsid w:val="00FB50AC"/>
    <w:rsid w:val="00FB51D8"/>
    <w:rsid w:val="00FB5D6B"/>
    <w:rsid w:val="00FB676B"/>
    <w:rsid w:val="00FB68F6"/>
    <w:rsid w:val="00FB6C79"/>
    <w:rsid w:val="00FB7276"/>
    <w:rsid w:val="00FB7328"/>
    <w:rsid w:val="00FB7744"/>
    <w:rsid w:val="00FB7A17"/>
    <w:rsid w:val="00FB7A8D"/>
    <w:rsid w:val="00FC09BF"/>
    <w:rsid w:val="00FC0D34"/>
    <w:rsid w:val="00FC0DC1"/>
    <w:rsid w:val="00FC1340"/>
    <w:rsid w:val="00FC1787"/>
    <w:rsid w:val="00FC1799"/>
    <w:rsid w:val="00FC189A"/>
    <w:rsid w:val="00FC24C4"/>
    <w:rsid w:val="00FC2D2B"/>
    <w:rsid w:val="00FC307B"/>
    <w:rsid w:val="00FC489C"/>
    <w:rsid w:val="00FC54C7"/>
    <w:rsid w:val="00FC57DF"/>
    <w:rsid w:val="00FC5A35"/>
    <w:rsid w:val="00FC5B8A"/>
    <w:rsid w:val="00FC5FA1"/>
    <w:rsid w:val="00FC67DF"/>
    <w:rsid w:val="00FC695F"/>
    <w:rsid w:val="00FC6A37"/>
    <w:rsid w:val="00FC6D05"/>
    <w:rsid w:val="00FC6D26"/>
    <w:rsid w:val="00FC6D5F"/>
    <w:rsid w:val="00FC7568"/>
    <w:rsid w:val="00FC7EA9"/>
    <w:rsid w:val="00FC7F37"/>
    <w:rsid w:val="00FD0CE6"/>
    <w:rsid w:val="00FD134F"/>
    <w:rsid w:val="00FD17B4"/>
    <w:rsid w:val="00FD1B7F"/>
    <w:rsid w:val="00FD1DDB"/>
    <w:rsid w:val="00FD25C3"/>
    <w:rsid w:val="00FD2BB6"/>
    <w:rsid w:val="00FD313A"/>
    <w:rsid w:val="00FD3276"/>
    <w:rsid w:val="00FD32C1"/>
    <w:rsid w:val="00FD332C"/>
    <w:rsid w:val="00FD3BB1"/>
    <w:rsid w:val="00FD419A"/>
    <w:rsid w:val="00FD4274"/>
    <w:rsid w:val="00FD4606"/>
    <w:rsid w:val="00FD51FD"/>
    <w:rsid w:val="00FD552C"/>
    <w:rsid w:val="00FD5718"/>
    <w:rsid w:val="00FD59B8"/>
    <w:rsid w:val="00FD5A5C"/>
    <w:rsid w:val="00FD69BC"/>
    <w:rsid w:val="00FD6D43"/>
    <w:rsid w:val="00FD7424"/>
    <w:rsid w:val="00FD7BFA"/>
    <w:rsid w:val="00FD7E27"/>
    <w:rsid w:val="00FD7FF0"/>
    <w:rsid w:val="00FE03A3"/>
    <w:rsid w:val="00FE04CF"/>
    <w:rsid w:val="00FE0F9A"/>
    <w:rsid w:val="00FE266F"/>
    <w:rsid w:val="00FE2816"/>
    <w:rsid w:val="00FE34E9"/>
    <w:rsid w:val="00FE406F"/>
    <w:rsid w:val="00FE43C8"/>
    <w:rsid w:val="00FE4447"/>
    <w:rsid w:val="00FE4BB0"/>
    <w:rsid w:val="00FE54CF"/>
    <w:rsid w:val="00FE6073"/>
    <w:rsid w:val="00FE65FF"/>
    <w:rsid w:val="00FE6DFB"/>
    <w:rsid w:val="00FE6F09"/>
    <w:rsid w:val="00FE7452"/>
    <w:rsid w:val="00FE7922"/>
    <w:rsid w:val="00FE79F2"/>
    <w:rsid w:val="00FE7A37"/>
    <w:rsid w:val="00FE7BCE"/>
    <w:rsid w:val="00FE7E1D"/>
    <w:rsid w:val="00FE7E33"/>
    <w:rsid w:val="00FE7F4D"/>
    <w:rsid w:val="00FF027A"/>
    <w:rsid w:val="00FF03A6"/>
    <w:rsid w:val="00FF0518"/>
    <w:rsid w:val="00FF08C2"/>
    <w:rsid w:val="00FF0DF1"/>
    <w:rsid w:val="00FF0FD0"/>
    <w:rsid w:val="00FF1370"/>
    <w:rsid w:val="00FF1A52"/>
    <w:rsid w:val="00FF1B16"/>
    <w:rsid w:val="00FF2269"/>
    <w:rsid w:val="00FF27C0"/>
    <w:rsid w:val="00FF2D38"/>
    <w:rsid w:val="00FF375A"/>
    <w:rsid w:val="00FF3837"/>
    <w:rsid w:val="00FF40B3"/>
    <w:rsid w:val="00FF40E8"/>
    <w:rsid w:val="00FF43CB"/>
    <w:rsid w:val="00FF44CE"/>
    <w:rsid w:val="00FF4FF8"/>
    <w:rsid w:val="00FF540A"/>
    <w:rsid w:val="00FF543E"/>
    <w:rsid w:val="00FF5993"/>
    <w:rsid w:val="00FF5A82"/>
    <w:rsid w:val="00FF5B35"/>
    <w:rsid w:val="00FF5C24"/>
    <w:rsid w:val="00FF5CF4"/>
    <w:rsid w:val="00FF6379"/>
    <w:rsid w:val="00FF6CF0"/>
    <w:rsid w:val="00FF7373"/>
    <w:rsid w:val="00FF7D73"/>
    <w:rsid w:val="0330FAAD"/>
    <w:rsid w:val="04481881"/>
    <w:rsid w:val="05403CB9"/>
    <w:rsid w:val="0A32D556"/>
    <w:rsid w:val="0AE629F3"/>
    <w:rsid w:val="0B452C5D"/>
    <w:rsid w:val="0EBC670F"/>
    <w:rsid w:val="103BA811"/>
    <w:rsid w:val="148DF58A"/>
    <w:rsid w:val="192C2A4C"/>
    <w:rsid w:val="1C98CDD5"/>
    <w:rsid w:val="2135E4DE"/>
    <w:rsid w:val="2613227E"/>
    <w:rsid w:val="275DA0CD"/>
    <w:rsid w:val="28419E21"/>
    <w:rsid w:val="2A829F14"/>
    <w:rsid w:val="2B3D20BA"/>
    <w:rsid w:val="32EFC68F"/>
    <w:rsid w:val="33226951"/>
    <w:rsid w:val="369F4FF4"/>
    <w:rsid w:val="37C337B2"/>
    <w:rsid w:val="39180AD7"/>
    <w:rsid w:val="3945DFB6"/>
    <w:rsid w:val="3A63E1F4"/>
    <w:rsid w:val="3B0D33B1"/>
    <w:rsid w:val="4159F08D"/>
    <w:rsid w:val="4297929C"/>
    <w:rsid w:val="433089FB"/>
    <w:rsid w:val="46DC95B1"/>
    <w:rsid w:val="48551A87"/>
    <w:rsid w:val="49B8F3DC"/>
    <w:rsid w:val="4D4BD35D"/>
    <w:rsid w:val="4D876735"/>
    <w:rsid w:val="50440D08"/>
    <w:rsid w:val="53DB3299"/>
    <w:rsid w:val="54BE0A1E"/>
    <w:rsid w:val="567E4E87"/>
    <w:rsid w:val="56863C0D"/>
    <w:rsid w:val="58178C55"/>
    <w:rsid w:val="59554FCA"/>
    <w:rsid w:val="59973D51"/>
    <w:rsid w:val="59CBE36D"/>
    <w:rsid w:val="5A65EA3D"/>
    <w:rsid w:val="5AACE41C"/>
    <w:rsid w:val="5BD1628F"/>
    <w:rsid w:val="5F7D235F"/>
    <w:rsid w:val="62C08C11"/>
    <w:rsid w:val="62E86296"/>
    <w:rsid w:val="63C95225"/>
    <w:rsid w:val="65008F76"/>
    <w:rsid w:val="663F6F7B"/>
    <w:rsid w:val="668F4476"/>
    <w:rsid w:val="6A4EFFDE"/>
    <w:rsid w:val="6A64E057"/>
    <w:rsid w:val="6C4E45FA"/>
    <w:rsid w:val="6E2C5733"/>
    <w:rsid w:val="6F87963C"/>
    <w:rsid w:val="70CA1AC5"/>
    <w:rsid w:val="7201F93C"/>
    <w:rsid w:val="77527727"/>
    <w:rsid w:val="7FB0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BD11A9"/>
  <w15:docId w15:val="{A5AD5A56-CE8C-4946-84B1-7F1DB004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92137"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link w:val="Naslov1Znak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2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styleId="Hiperpovezava">
    <w:name w:val="Hyperlink"/>
    <w:rsid w:val="00071AFD"/>
    <w:rPr>
      <w:color w:val="0000FF"/>
      <w:u w:val="single"/>
    </w:rPr>
  </w:style>
  <w:style w:type="paragraph" w:styleId="Besedilooblaka">
    <w:name w:val="Balloon Text"/>
    <w:basedOn w:val="Navaden"/>
    <w:semiHidden/>
    <w:rsid w:val="00EE7A9E"/>
    <w:rPr>
      <w:rFonts w:ascii="Tahoma" w:hAnsi="Tahoma" w:cs="Tahoma"/>
      <w:sz w:val="16"/>
      <w:szCs w:val="16"/>
    </w:rPr>
  </w:style>
  <w:style w:type="paragraph" w:styleId="Naslov">
    <w:name w:val="Title"/>
    <w:basedOn w:val="Navaden"/>
    <w:qFormat/>
    <w:rsid w:val="006A0FF9"/>
    <w:pPr>
      <w:widowControl/>
      <w:jc w:val="center"/>
    </w:pPr>
    <w:rPr>
      <w:b/>
    </w:rPr>
  </w:style>
  <w:style w:type="table" w:styleId="Tabelamrea">
    <w:name w:val="Table Grid"/>
    <w:basedOn w:val="Navadnatabela"/>
    <w:rsid w:val="00EB5E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CharChar">
    <w:name w:val="Znak Znak Char Char"/>
    <w:basedOn w:val="Navaden"/>
    <w:rsid w:val="00075CE8"/>
    <w:pPr>
      <w:widowControl/>
      <w:spacing w:after="160" w:line="240" w:lineRule="exact"/>
      <w:jc w:val="left"/>
    </w:pPr>
    <w:rPr>
      <w:snapToGrid w:val="0"/>
      <w:sz w:val="20"/>
      <w:lang w:val="en-US" w:eastAsia="en-GB"/>
    </w:rPr>
  </w:style>
  <w:style w:type="paragraph" w:customStyle="1" w:styleId="ListParagraph1">
    <w:name w:val="List Paragraph1"/>
    <w:basedOn w:val="Navaden"/>
    <w:rsid w:val="00777282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Telobesedila">
    <w:name w:val="Body Text"/>
    <w:basedOn w:val="Navaden"/>
    <w:link w:val="TelobesedilaZnak"/>
    <w:rsid w:val="00C1298D"/>
    <w:pPr>
      <w:widowControl/>
      <w:spacing w:line="240" w:lineRule="exact"/>
      <w:jc w:val="left"/>
    </w:pPr>
    <w:rPr>
      <w:color w:val="0000FF"/>
      <w:sz w:val="22"/>
    </w:rPr>
  </w:style>
  <w:style w:type="character" w:customStyle="1" w:styleId="TelobesedilaZnak">
    <w:name w:val="Telo besedila Znak"/>
    <w:link w:val="Telobesedila"/>
    <w:rsid w:val="00C1298D"/>
    <w:rPr>
      <w:color w:val="0000FF"/>
      <w:sz w:val="22"/>
      <w:lang w:val="sl-SI" w:eastAsia="en-US" w:bidi="ar-SA"/>
    </w:rPr>
  </w:style>
  <w:style w:type="paragraph" w:styleId="Navadensplet">
    <w:name w:val="Normal (Web)"/>
    <w:basedOn w:val="Navaden"/>
    <w:uiPriority w:val="99"/>
    <w:rsid w:val="00C1298D"/>
    <w:pPr>
      <w:widowControl/>
      <w:spacing w:before="100" w:beforeAutospacing="1" w:after="100" w:afterAutospacing="1"/>
      <w:jc w:val="left"/>
    </w:pPr>
    <w:rPr>
      <w:szCs w:val="24"/>
      <w:lang w:eastAsia="sl-SI"/>
    </w:rPr>
  </w:style>
  <w:style w:type="paragraph" w:customStyle="1" w:styleId="esegmenth4">
    <w:name w:val="esegmenth4"/>
    <w:basedOn w:val="Navaden"/>
    <w:rsid w:val="007A5D5D"/>
    <w:pPr>
      <w:widowControl/>
      <w:spacing w:before="100" w:beforeAutospacing="1" w:after="100" w:afterAutospacing="1"/>
      <w:jc w:val="left"/>
    </w:pPr>
    <w:rPr>
      <w:szCs w:val="24"/>
      <w:lang w:eastAsia="sl-SI"/>
    </w:rPr>
  </w:style>
  <w:style w:type="paragraph" w:styleId="Odstavekseznama">
    <w:name w:val="List Paragraph"/>
    <w:aliases w:val="za tekst"/>
    <w:basedOn w:val="Navaden"/>
    <w:link w:val="OdstavekseznamaZnak"/>
    <w:uiPriority w:val="34"/>
    <w:qFormat/>
    <w:rsid w:val="00EC7806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F63CB6"/>
  </w:style>
  <w:style w:type="character" w:customStyle="1" w:styleId="GlavaZnak">
    <w:name w:val="Glava Znak"/>
    <w:basedOn w:val="Privzetapisavaodstavka"/>
    <w:link w:val="Glava"/>
    <w:rsid w:val="00B25057"/>
    <w:rPr>
      <w:rFonts w:ascii="Verdana" w:hAnsi="Verdana"/>
      <w:sz w:val="14"/>
      <w:lang w:eastAsia="en-US"/>
    </w:rPr>
  </w:style>
  <w:style w:type="character" w:customStyle="1" w:styleId="OdstavekseznamaZnak">
    <w:name w:val="Odstavek seznama Znak"/>
    <w:aliases w:val="za tekst Znak"/>
    <w:link w:val="Odstavekseznama"/>
    <w:uiPriority w:val="34"/>
    <w:locked/>
    <w:rsid w:val="00D67B6D"/>
    <w:rPr>
      <w:sz w:val="24"/>
      <w:lang w:eastAsia="en-US"/>
    </w:rPr>
  </w:style>
  <w:style w:type="character" w:styleId="Pripombasklic">
    <w:name w:val="annotation reference"/>
    <w:basedOn w:val="Privzetapisavaodstavka"/>
    <w:semiHidden/>
    <w:unhideWhenUsed/>
    <w:rsid w:val="004316B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4316B3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4316B3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316B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316B3"/>
    <w:rPr>
      <w:b/>
      <w:bCs/>
      <w:lang w:eastAsia="en-US"/>
    </w:rPr>
  </w:style>
  <w:style w:type="paragraph" w:styleId="Revizija">
    <w:name w:val="Revision"/>
    <w:hidden/>
    <w:uiPriority w:val="99"/>
    <w:semiHidden/>
    <w:rsid w:val="004316B3"/>
    <w:rPr>
      <w:sz w:val="24"/>
      <w:lang w:eastAsia="en-US"/>
    </w:rPr>
  </w:style>
  <w:style w:type="character" w:customStyle="1" w:styleId="Naslov1Znak">
    <w:name w:val="Naslov 1 Znak"/>
    <w:basedOn w:val="Privzetapisavaodstavka"/>
    <w:link w:val="Naslov1"/>
    <w:rsid w:val="00163D74"/>
    <w:rPr>
      <w:b/>
      <w:kern w:val="28"/>
      <w:sz w:val="28"/>
      <w:lang w:eastAsia="en-US"/>
    </w:rPr>
  </w:style>
  <w:style w:type="paragraph" w:customStyle="1" w:styleId="Default">
    <w:name w:val="Default"/>
    <w:rsid w:val="00510B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avaden"/>
    <w:rsid w:val="00E53081"/>
    <w:pPr>
      <w:widowControl/>
      <w:spacing w:before="100" w:beforeAutospacing="1" w:after="100" w:afterAutospacing="1"/>
      <w:jc w:val="left"/>
    </w:pPr>
    <w:rPr>
      <w:szCs w:val="24"/>
      <w:lang w:eastAsia="sl-SI"/>
    </w:rPr>
  </w:style>
  <w:style w:type="character" w:customStyle="1" w:styleId="normaltextrun">
    <w:name w:val="normaltextrun"/>
    <w:basedOn w:val="Privzetapisavaodstavka"/>
    <w:rsid w:val="00E53081"/>
  </w:style>
  <w:style w:type="character" w:customStyle="1" w:styleId="eop">
    <w:name w:val="eop"/>
    <w:basedOn w:val="Privzetapisavaodstavka"/>
    <w:rsid w:val="00E53081"/>
  </w:style>
  <w:style w:type="character" w:customStyle="1" w:styleId="spellingerror">
    <w:name w:val="spellingerror"/>
    <w:basedOn w:val="Privzetapisavaodstavka"/>
    <w:rsid w:val="00E53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ZAR\Local%20Settings\Temporary%20Internet%20Files\Content.IE5\AVIRI1IZ\dopis%5b1%5d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97BC53C669C4BA1E1F8FFC319988C" ma:contentTypeVersion="17" ma:contentTypeDescription="Ustvari nov dokument." ma:contentTypeScope="" ma:versionID="a70f87deba4bec325843bb5730e81d26">
  <xsd:schema xmlns:xsd="http://www.w3.org/2001/XMLSchema" xmlns:xs="http://www.w3.org/2001/XMLSchema" xmlns:p="http://schemas.microsoft.com/office/2006/metadata/properties" xmlns:ns2="703cdf61-9bdb-4ab1-bf99-aabb6c694d24" xmlns:ns3="9b964530-3dac-4295-8091-817513bab335" targetNamespace="http://schemas.microsoft.com/office/2006/metadata/properties" ma:root="true" ma:fieldsID="667769c748fb5f726ccf7c209ff260a1" ns2:_="" ns3:_="">
    <xsd:import namespace="703cdf61-9bdb-4ab1-bf99-aabb6c694d24"/>
    <xsd:import namespace="9b964530-3dac-4295-8091-817513bab3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64530-3dac-4295-8091-817513bab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9b964530-3dac-4295-8091-817513bab33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– razvrščanje naslovov" Version="2003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2AB0D-4072-4C2C-A77D-71BB9872D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cdf61-9bdb-4ab1-bf99-aabb6c694d24"/>
    <ds:schemaRef ds:uri="9b964530-3dac-4295-8091-817513bab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FF182-9C6A-459A-8A06-D685DAB4DF52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9b964530-3dac-4295-8091-817513bab335"/>
  </ds:schemaRefs>
</ds:datastoreItem>
</file>

<file path=customXml/itemProps3.xml><?xml version="1.0" encoding="utf-8"?>
<ds:datastoreItem xmlns:ds="http://schemas.openxmlformats.org/officeDocument/2006/customXml" ds:itemID="{A44323D0-170E-498D-8EA8-1A09F5FF1A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D46E92-DB45-4CAC-A367-EA16BDB6F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dopis[1].dot</Template>
  <TotalTime>3</TotalTime>
  <Pages>2</Pages>
  <Words>757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GZS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Flajs</dc:creator>
  <cp:lastModifiedBy>Lidija Flajs</cp:lastModifiedBy>
  <cp:revision>7</cp:revision>
  <cp:lastPrinted>2025-02-25T11:47:00Z</cp:lastPrinted>
  <dcterms:created xsi:type="dcterms:W3CDTF">2025-04-24T12:06:00Z</dcterms:created>
  <dcterms:modified xsi:type="dcterms:W3CDTF">2025-04-29T08:45:00Z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0x010100C0997BC53C669C4BA1E1F8FFC319988C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